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4D" w:rsidRPr="006A582E" w:rsidRDefault="00ED2A4D" w:rsidP="00097294">
      <w:pPr>
        <w:jc w:val="center"/>
        <w:rPr>
          <w:b/>
          <w:szCs w:val="19"/>
        </w:rPr>
      </w:pPr>
      <w:r w:rsidRPr="006A582E">
        <w:rPr>
          <w:b/>
          <w:szCs w:val="19"/>
        </w:rPr>
        <w:t>Опросн</w:t>
      </w:r>
      <w:r w:rsidR="004910E5" w:rsidRPr="006A582E">
        <w:rPr>
          <w:b/>
          <w:szCs w:val="19"/>
        </w:rPr>
        <w:t>ый лист</w:t>
      </w:r>
      <w:r w:rsidRPr="006A582E">
        <w:rPr>
          <w:b/>
          <w:szCs w:val="19"/>
        </w:rPr>
        <w:t xml:space="preserve"> на визу США</w:t>
      </w:r>
    </w:p>
    <w:p w:rsidR="009956E3" w:rsidRDefault="009956E3" w:rsidP="00097294">
      <w:pPr>
        <w:jc w:val="center"/>
        <w:rPr>
          <w:b/>
          <w:sz w:val="22"/>
          <w:szCs w:val="19"/>
        </w:rPr>
      </w:pPr>
      <w:r w:rsidRPr="008107C1">
        <w:rPr>
          <w:b/>
          <w:sz w:val="22"/>
          <w:szCs w:val="19"/>
        </w:rPr>
        <w:t>Пожалуйста, заполните все пункты этой анкеты</w:t>
      </w:r>
    </w:p>
    <w:p w:rsidR="006A582E" w:rsidRPr="008107C1" w:rsidRDefault="006A582E" w:rsidP="00097294">
      <w:pPr>
        <w:jc w:val="center"/>
        <w:rPr>
          <w:b/>
          <w:sz w:val="22"/>
          <w:szCs w:val="19"/>
        </w:rPr>
      </w:pPr>
      <w:r w:rsidRPr="006A582E">
        <w:rPr>
          <w:b/>
          <w:sz w:val="22"/>
          <w:szCs w:val="19"/>
          <w:highlight w:val="yellow"/>
        </w:rPr>
        <w:t>ВНИМАНИЕ: все даты должны быть предоставлены в формате день-месяц-год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829"/>
        <w:gridCol w:w="2268"/>
        <w:gridCol w:w="992"/>
        <w:gridCol w:w="1418"/>
        <w:gridCol w:w="1417"/>
      </w:tblGrid>
      <w:tr w:rsidR="009E5022" w:rsidRPr="008107C1" w:rsidTr="00E653C9">
        <w:tc>
          <w:tcPr>
            <w:tcW w:w="43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022" w:rsidRPr="008107C1" w:rsidRDefault="009E5022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Информация о заявителе</w:t>
            </w:r>
          </w:p>
        </w:tc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022" w:rsidRPr="008107C1" w:rsidRDefault="009E5022" w:rsidP="00097294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9E5022" w:rsidRPr="008107C1" w:rsidTr="00E653C9">
        <w:tc>
          <w:tcPr>
            <w:tcW w:w="532" w:type="dxa"/>
            <w:shd w:val="clear" w:color="auto" w:fill="auto"/>
          </w:tcPr>
          <w:p w:rsidR="009E5022" w:rsidRPr="008107C1" w:rsidRDefault="009E5022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:rsidR="009E5022" w:rsidRPr="008107C1" w:rsidRDefault="009E5022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Ваше полное ФИО: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335735817"/>
            <w:placeholder>
              <w:docPart w:val="18A33BC81D044C3DABCC56475994D8D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:rsidR="009E5022" w:rsidRPr="008107C1" w:rsidRDefault="00D00C85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E5022" w:rsidRPr="008107C1" w:rsidTr="00E653C9">
        <w:tc>
          <w:tcPr>
            <w:tcW w:w="532" w:type="dxa"/>
            <w:shd w:val="clear" w:color="auto" w:fill="auto"/>
          </w:tcPr>
          <w:p w:rsidR="009E5022" w:rsidRPr="008107C1" w:rsidRDefault="009E5022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2.</w:t>
            </w:r>
          </w:p>
        </w:tc>
        <w:tc>
          <w:tcPr>
            <w:tcW w:w="3829" w:type="dxa"/>
            <w:shd w:val="clear" w:color="auto" w:fill="auto"/>
          </w:tcPr>
          <w:p w:rsidR="009E5022" w:rsidRPr="008107C1" w:rsidRDefault="009956E3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Ранее используемые</w:t>
            </w:r>
            <w:r w:rsidR="009E5022" w:rsidRPr="008107C1">
              <w:rPr>
                <w:rFonts w:eastAsia="Arial Unicode MS"/>
                <w:sz w:val="19"/>
                <w:szCs w:val="19"/>
              </w:rPr>
              <w:t xml:space="preserve"> фамилии / имена: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839916940"/>
            <w:placeholder>
              <w:docPart w:val="78EF6DE0910848C1B9EFF525B58A4FFE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095" w:type="dxa"/>
                <w:gridSpan w:val="4"/>
                <w:shd w:val="clear" w:color="auto" w:fill="auto"/>
              </w:tcPr>
              <w:p w:rsidR="009E5022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E5022" w:rsidRPr="008107C1" w:rsidTr="00E653C9">
        <w:tc>
          <w:tcPr>
            <w:tcW w:w="532" w:type="dxa"/>
            <w:shd w:val="clear" w:color="auto" w:fill="auto"/>
          </w:tcPr>
          <w:p w:rsidR="009E5022" w:rsidRPr="008107C1" w:rsidRDefault="009E5022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3.</w:t>
            </w:r>
          </w:p>
        </w:tc>
        <w:tc>
          <w:tcPr>
            <w:tcW w:w="3829" w:type="dxa"/>
            <w:shd w:val="clear" w:color="auto" w:fill="auto"/>
          </w:tcPr>
          <w:p w:rsidR="009E5022" w:rsidRDefault="009E5022" w:rsidP="007C0427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Ваш семейный статус</w:t>
            </w:r>
            <w:r w:rsidR="00945E80" w:rsidRPr="008107C1">
              <w:rPr>
                <w:rFonts w:eastAsia="Arial Unicode MS"/>
                <w:sz w:val="19"/>
                <w:szCs w:val="19"/>
              </w:rPr>
              <w:t>:</w:t>
            </w:r>
          </w:p>
          <w:p w:rsidR="00667236" w:rsidRPr="00602492" w:rsidRDefault="00602492" w:rsidP="00667236">
            <w:pPr>
              <w:rPr>
                <w:rFonts w:eastAsia="Arial Unicode MS"/>
                <w:i/>
                <w:sz w:val="19"/>
                <w:szCs w:val="19"/>
              </w:rPr>
            </w:pPr>
            <w:r w:rsidRPr="00602492">
              <w:rPr>
                <w:rFonts w:eastAsia="Arial Unicode MS"/>
                <w:i/>
                <w:sz w:val="19"/>
                <w:szCs w:val="19"/>
              </w:rPr>
              <w:t>(выб</w:t>
            </w:r>
            <w:r>
              <w:rPr>
                <w:rFonts w:eastAsia="Arial Unicode MS"/>
                <w:i/>
                <w:sz w:val="19"/>
                <w:szCs w:val="19"/>
              </w:rPr>
              <w:t>ерите</w:t>
            </w:r>
            <w:r w:rsidRPr="00602492">
              <w:rPr>
                <w:rFonts w:eastAsia="Arial Unicode MS"/>
                <w:i/>
                <w:sz w:val="19"/>
                <w:szCs w:val="19"/>
              </w:rPr>
              <w:t xml:space="preserve"> один вариант)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7C4204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8399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15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667236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7C4204" w:rsidRPr="008107C1">
              <w:rPr>
                <w:rFonts w:eastAsia="Arial Unicode MS"/>
                <w:sz w:val="19"/>
                <w:szCs w:val="19"/>
              </w:rPr>
              <w:t>Не женат</w:t>
            </w:r>
            <w:proofErr w:type="gramStart"/>
            <w:r w:rsidR="007C4204" w:rsidRPr="008107C1">
              <w:rPr>
                <w:rFonts w:eastAsia="Arial Unicode MS"/>
                <w:sz w:val="19"/>
                <w:szCs w:val="19"/>
              </w:rPr>
              <w:t xml:space="preserve"> / Н</w:t>
            </w:r>
            <w:proofErr w:type="gramEnd"/>
            <w:r w:rsidR="007C4204" w:rsidRPr="008107C1">
              <w:rPr>
                <w:rFonts w:eastAsia="Arial Unicode MS"/>
                <w:sz w:val="19"/>
                <w:szCs w:val="19"/>
              </w:rPr>
              <w:t>е замужем</w:t>
            </w:r>
          </w:p>
          <w:p w:rsidR="0044040B" w:rsidRPr="008107C1" w:rsidRDefault="00FB1A1B" w:rsidP="0044040B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4689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D8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667236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44040B" w:rsidRPr="008107C1">
              <w:rPr>
                <w:rFonts w:eastAsia="Arial Unicode MS"/>
                <w:sz w:val="19"/>
                <w:szCs w:val="19"/>
              </w:rPr>
              <w:t>Женат</w:t>
            </w:r>
            <w:proofErr w:type="gramStart"/>
            <w:r w:rsidR="0044040B" w:rsidRPr="008107C1">
              <w:rPr>
                <w:rFonts w:eastAsia="Arial Unicode MS"/>
                <w:sz w:val="19"/>
                <w:szCs w:val="19"/>
              </w:rPr>
              <w:t xml:space="preserve"> / З</w:t>
            </w:r>
            <w:proofErr w:type="gramEnd"/>
            <w:r w:rsidR="0044040B" w:rsidRPr="008107C1">
              <w:rPr>
                <w:rFonts w:eastAsia="Arial Unicode MS"/>
                <w:sz w:val="19"/>
                <w:szCs w:val="19"/>
              </w:rPr>
              <w:t>амужем</w:t>
            </w:r>
          </w:p>
          <w:p w:rsidR="0044040B" w:rsidRDefault="00FB1A1B" w:rsidP="0044040B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4586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2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667236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44040B" w:rsidRPr="008107C1">
              <w:rPr>
                <w:rFonts w:eastAsia="Arial Unicode MS"/>
                <w:sz w:val="19"/>
                <w:szCs w:val="19"/>
              </w:rPr>
              <w:t>Разведе</w:t>
            </w:r>
            <w:proofErr w:type="gramStart"/>
            <w:r w:rsidR="0044040B" w:rsidRPr="008107C1">
              <w:rPr>
                <w:rFonts w:eastAsia="Arial Unicode MS"/>
                <w:sz w:val="19"/>
                <w:szCs w:val="19"/>
              </w:rPr>
              <w:t>н(</w:t>
            </w:r>
            <w:proofErr w:type="gramEnd"/>
            <w:r w:rsidR="0044040B" w:rsidRPr="008107C1">
              <w:rPr>
                <w:rFonts w:eastAsia="Arial Unicode MS"/>
                <w:sz w:val="19"/>
                <w:szCs w:val="19"/>
              </w:rPr>
              <w:t>а)</w:t>
            </w:r>
          </w:p>
          <w:p w:rsidR="007C4204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64223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2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667236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7C4204" w:rsidRPr="008107C1">
              <w:rPr>
                <w:rFonts w:eastAsia="Arial Unicode MS"/>
                <w:sz w:val="19"/>
                <w:szCs w:val="19"/>
              </w:rPr>
              <w:t>Вдовец / Вдова</w:t>
            </w:r>
          </w:p>
          <w:p w:rsidR="0044040B" w:rsidRPr="008107C1" w:rsidRDefault="00FB1A1B" w:rsidP="0044040B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20195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2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667236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44040B" w:rsidRPr="008107C1">
              <w:rPr>
                <w:rFonts w:eastAsia="Arial Unicode MS"/>
                <w:sz w:val="19"/>
                <w:szCs w:val="19"/>
              </w:rPr>
              <w:t>Гражданский брак</w:t>
            </w:r>
          </w:p>
          <w:p w:rsidR="0044040B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5757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2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44040B" w:rsidRPr="008107C1">
              <w:rPr>
                <w:rFonts w:eastAsia="Arial Unicode MS"/>
                <w:sz w:val="19"/>
                <w:szCs w:val="19"/>
              </w:rPr>
              <w:t xml:space="preserve"> Гражданский (однополый) брак / Совместное проживание</w:t>
            </w:r>
          </w:p>
          <w:p w:rsidR="007C4204" w:rsidRPr="008107C1" w:rsidRDefault="007C4204" w:rsidP="00140060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Другое</w:t>
            </w:r>
            <w:r w:rsidR="008107C1" w:rsidRPr="008107C1">
              <w:rPr>
                <w:rFonts w:eastAsia="Arial Unicode MS"/>
                <w:sz w:val="19"/>
                <w:szCs w:val="19"/>
              </w:rPr>
              <w:t>: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792410268"/>
                <w:placeholder>
                  <w:docPart w:val="737700B71DDE48609EA5CEC7E2839DFE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140060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</w:tc>
      </w:tr>
      <w:tr w:rsidR="009E5022" w:rsidRPr="008107C1" w:rsidTr="00E653C9">
        <w:tc>
          <w:tcPr>
            <w:tcW w:w="532" w:type="dxa"/>
            <w:shd w:val="clear" w:color="auto" w:fill="auto"/>
          </w:tcPr>
          <w:p w:rsidR="009E5022" w:rsidRPr="008107C1" w:rsidRDefault="009E5022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4.</w:t>
            </w:r>
          </w:p>
        </w:tc>
        <w:tc>
          <w:tcPr>
            <w:tcW w:w="3829" w:type="dxa"/>
            <w:shd w:val="clear" w:color="auto" w:fill="auto"/>
          </w:tcPr>
          <w:p w:rsidR="009E5022" w:rsidRPr="008107C1" w:rsidRDefault="009E5022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рождения: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092925810"/>
            <w:placeholder>
              <w:docPart w:val="7B55DC9F1BAF45C5B25CC9997BB6509E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095" w:type="dxa"/>
                <w:gridSpan w:val="4"/>
                <w:shd w:val="clear" w:color="auto" w:fill="auto"/>
              </w:tcPr>
              <w:p w:rsidR="009E5022" w:rsidRPr="008107C1" w:rsidRDefault="0044040B" w:rsidP="00330514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5A40A1" w:rsidRPr="008107C1" w:rsidTr="00E653C9">
        <w:tc>
          <w:tcPr>
            <w:tcW w:w="532" w:type="dxa"/>
            <w:shd w:val="clear" w:color="auto" w:fill="auto"/>
          </w:tcPr>
          <w:p w:rsidR="005A40A1" w:rsidRPr="008107C1" w:rsidRDefault="00F33BC8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</w:t>
            </w:r>
            <w:r w:rsidR="005A40A1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5A40A1" w:rsidRPr="008107C1" w:rsidRDefault="005A40A1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Место рождения (город, область, страна):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809939320"/>
            <w:placeholder>
              <w:docPart w:val="CB29DF8B557044A4945237787CCE919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095" w:type="dxa"/>
                <w:gridSpan w:val="4"/>
                <w:shd w:val="clear" w:color="auto" w:fill="auto"/>
              </w:tcPr>
              <w:p w:rsidR="005A40A1" w:rsidRPr="008107C1" w:rsidRDefault="007C0427" w:rsidP="00097294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5A40A1" w:rsidRPr="008107C1" w:rsidTr="00E653C9">
        <w:tc>
          <w:tcPr>
            <w:tcW w:w="532" w:type="dxa"/>
            <w:shd w:val="clear" w:color="auto" w:fill="auto"/>
          </w:tcPr>
          <w:p w:rsidR="005A40A1" w:rsidRPr="008107C1" w:rsidRDefault="00F33BC8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</w:t>
            </w:r>
            <w:r w:rsidR="005A40A1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5A40A1" w:rsidRPr="008107C1" w:rsidRDefault="005A40A1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Укажите Ваше гражданство: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225993389"/>
            <w:placeholder>
              <w:docPart w:val="66FB0763F9A8409987C174732B67AEA0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095" w:type="dxa"/>
                <w:gridSpan w:val="4"/>
                <w:shd w:val="clear" w:color="auto" w:fill="auto"/>
              </w:tcPr>
              <w:p w:rsidR="005A40A1" w:rsidRPr="008107C1" w:rsidRDefault="007C0427" w:rsidP="00097294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5A40A1" w:rsidRPr="008107C1" w:rsidTr="00E653C9">
        <w:tc>
          <w:tcPr>
            <w:tcW w:w="532" w:type="dxa"/>
            <w:shd w:val="clear" w:color="auto" w:fill="auto"/>
          </w:tcPr>
          <w:p w:rsidR="005A40A1" w:rsidRPr="008107C1" w:rsidRDefault="00F33BC8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</w:t>
            </w:r>
            <w:r w:rsidR="005A40A1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5A40A1" w:rsidRPr="008107C1" w:rsidRDefault="005A40A1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Номер гражданского паспорта: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604953585"/>
            <w:placeholder>
              <w:docPart w:val="6EE1636BB0884D06BB8906EBECF2D67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095" w:type="dxa"/>
                <w:gridSpan w:val="4"/>
                <w:shd w:val="clear" w:color="auto" w:fill="auto"/>
              </w:tcPr>
              <w:p w:rsidR="005A40A1" w:rsidRPr="008107C1" w:rsidRDefault="007C0427" w:rsidP="00097294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653C9" w:rsidRPr="008107C1" w:rsidTr="008D1D22">
        <w:tc>
          <w:tcPr>
            <w:tcW w:w="532" w:type="dxa"/>
            <w:shd w:val="clear" w:color="auto" w:fill="auto"/>
          </w:tcPr>
          <w:p w:rsidR="00E653C9" w:rsidRPr="008107C1" w:rsidRDefault="00BF46A5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</w:t>
            </w:r>
            <w:r w:rsidR="00E653C9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7089" w:type="dxa"/>
            <w:gridSpan w:val="3"/>
            <w:shd w:val="clear" w:color="auto" w:fill="auto"/>
          </w:tcPr>
          <w:p w:rsidR="00E653C9" w:rsidRPr="008107C1" w:rsidRDefault="00FA33E5" w:rsidP="00FA33E5">
            <w:pPr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>Б</w:t>
            </w:r>
            <w:r w:rsidR="00E653C9" w:rsidRPr="008107C1">
              <w:rPr>
                <w:rFonts w:eastAsia="Arial Unicode MS"/>
                <w:sz w:val="19"/>
                <w:szCs w:val="19"/>
              </w:rPr>
              <w:t>ыло ли у Вас</w:t>
            </w:r>
            <w:r>
              <w:rPr>
                <w:rFonts w:eastAsia="Arial Unicode MS"/>
                <w:sz w:val="19"/>
                <w:szCs w:val="19"/>
              </w:rPr>
              <w:t xml:space="preserve"> когда-либо</w:t>
            </w:r>
            <w:r w:rsidR="00E653C9" w:rsidRPr="008107C1">
              <w:rPr>
                <w:rFonts w:eastAsia="Arial Unicode MS"/>
                <w:sz w:val="19"/>
                <w:szCs w:val="19"/>
              </w:rPr>
              <w:t xml:space="preserve"> гражданство другого государства?</w:t>
            </w:r>
          </w:p>
        </w:tc>
        <w:tc>
          <w:tcPr>
            <w:tcW w:w="1418" w:type="dxa"/>
            <w:shd w:val="clear" w:color="auto" w:fill="auto"/>
          </w:tcPr>
          <w:p w:rsidR="00E653C9" w:rsidRPr="008107C1" w:rsidRDefault="00FB1A1B" w:rsidP="00097294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3336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2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653C9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653C9" w:rsidRPr="008107C1" w:rsidRDefault="00FB1A1B" w:rsidP="00097294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6997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2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</w:t>
            </w:r>
            <w:r w:rsidR="00E653C9" w:rsidRPr="008107C1">
              <w:rPr>
                <w:rFonts w:eastAsia="Arial Unicode MS"/>
                <w:sz w:val="19"/>
                <w:szCs w:val="19"/>
              </w:rPr>
              <w:t>НЕТ</w:t>
            </w:r>
          </w:p>
        </w:tc>
      </w:tr>
      <w:tr w:rsidR="005A40A1" w:rsidRPr="008107C1" w:rsidTr="008D1D22">
        <w:tc>
          <w:tcPr>
            <w:tcW w:w="532" w:type="dxa"/>
            <w:shd w:val="clear" w:color="auto" w:fill="auto"/>
          </w:tcPr>
          <w:p w:rsidR="005A40A1" w:rsidRPr="008107C1" w:rsidRDefault="005A40A1" w:rsidP="00BF46A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5A40A1" w:rsidRPr="008107C1" w:rsidRDefault="00E653C9" w:rsidP="00FA33E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Если Вы ответили «Да», у</w:t>
            </w:r>
            <w:r w:rsidR="005A40A1" w:rsidRPr="008107C1">
              <w:rPr>
                <w:rFonts w:eastAsia="Arial Unicode MS"/>
                <w:sz w:val="19"/>
                <w:szCs w:val="19"/>
              </w:rPr>
              <w:t>кажите страну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97051650"/>
            <w:placeholder>
              <w:docPart w:val="338A0498D6B34550A60E5CFC9A33954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827" w:type="dxa"/>
                <w:gridSpan w:val="3"/>
                <w:shd w:val="clear" w:color="auto" w:fill="auto"/>
              </w:tcPr>
              <w:p w:rsidR="005A40A1" w:rsidRPr="008107C1" w:rsidRDefault="007C0427" w:rsidP="00097294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A33E5" w:rsidRPr="008107C1" w:rsidTr="008D1D22">
        <w:tc>
          <w:tcPr>
            <w:tcW w:w="532" w:type="dxa"/>
            <w:shd w:val="clear" w:color="auto" w:fill="auto"/>
          </w:tcPr>
          <w:p w:rsidR="00FA33E5" w:rsidRPr="008107C1" w:rsidRDefault="00FA33E5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</w:t>
            </w:r>
            <w:r>
              <w:rPr>
                <w:rFonts w:eastAsia="Arial Unicode MS"/>
                <w:sz w:val="19"/>
                <w:szCs w:val="19"/>
              </w:rPr>
              <w:t>а</w:t>
            </w:r>
            <w:r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7089" w:type="dxa"/>
            <w:gridSpan w:val="3"/>
            <w:shd w:val="clear" w:color="auto" w:fill="auto"/>
          </w:tcPr>
          <w:p w:rsidR="00FA33E5" w:rsidRPr="008107C1" w:rsidRDefault="00FA33E5" w:rsidP="00FA33E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Есть ли у Вас</w:t>
            </w:r>
            <w:r>
              <w:rPr>
                <w:rFonts w:eastAsia="Arial Unicode MS"/>
                <w:sz w:val="19"/>
                <w:szCs w:val="19"/>
              </w:rPr>
              <w:t xml:space="preserve"> </w:t>
            </w:r>
            <w:r w:rsidRPr="008D1D22">
              <w:rPr>
                <w:rFonts w:eastAsia="Arial Unicode MS"/>
                <w:sz w:val="19"/>
                <w:szCs w:val="19"/>
                <w:u w:val="single"/>
              </w:rPr>
              <w:t>в настоящее время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 гражданство другого государства?</w:t>
            </w:r>
          </w:p>
        </w:tc>
        <w:tc>
          <w:tcPr>
            <w:tcW w:w="1418" w:type="dxa"/>
            <w:shd w:val="clear" w:color="auto" w:fill="auto"/>
          </w:tcPr>
          <w:p w:rsidR="00FA33E5" w:rsidRPr="008107C1" w:rsidRDefault="00FB1A1B" w:rsidP="006A582E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4710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3E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FA33E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FA33E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FA33E5" w:rsidRPr="008107C1" w:rsidRDefault="00FB1A1B" w:rsidP="006A582E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31480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3E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FA33E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FA33E5" w:rsidRPr="008107C1" w:rsidTr="008D1D22">
        <w:tc>
          <w:tcPr>
            <w:tcW w:w="532" w:type="dxa"/>
            <w:shd w:val="clear" w:color="auto" w:fill="auto"/>
          </w:tcPr>
          <w:p w:rsidR="00FA33E5" w:rsidRPr="008107C1" w:rsidRDefault="00FA33E5" w:rsidP="006A582E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FA33E5" w:rsidRPr="008107C1" w:rsidRDefault="00FA33E5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Если Вы ответили «Да», укажите страну, номер паспорта, дату выдачи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86746749"/>
            <w:placeholder>
              <w:docPart w:val="BB6D604BEEEE44F2A0CA605C8015DC49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827" w:type="dxa"/>
                <w:gridSpan w:val="3"/>
                <w:shd w:val="clear" w:color="auto" w:fill="auto"/>
              </w:tcPr>
              <w:p w:rsidR="00FA33E5" w:rsidRPr="008107C1" w:rsidRDefault="00FA33E5" w:rsidP="006A582E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</w:tbl>
    <w:p w:rsidR="009E5022" w:rsidRPr="008107C1" w:rsidRDefault="009E5022" w:rsidP="00097294">
      <w:pPr>
        <w:rPr>
          <w:rFonts w:eastAsia="Arial Unicode MS"/>
          <w:sz w:val="19"/>
          <w:szCs w:val="19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86"/>
        <w:gridCol w:w="1305"/>
        <w:gridCol w:w="254"/>
        <w:gridCol w:w="426"/>
        <w:gridCol w:w="1559"/>
        <w:gridCol w:w="283"/>
        <w:gridCol w:w="426"/>
        <w:gridCol w:w="1417"/>
        <w:gridCol w:w="1134"/>
        <w:gridCol w:w="1134"/>
      </w:tblGrid>
      <w:tr w:rsidR="00F33BC8" w:rsidRPr="008107C1" w:rsidTr="002730EC">
        <w:tc>
          <w:tcPr>
            <w:tcW w:w="3823" w:type="dxa"/>
            <w:gridSpan w:val="3"/>
            <w:shd w:val="clear" w:color="auto" w:fill="auto"/>
          </w:tcPr>
          <w:p w:rsidR="00F33BC8" w:rsidRPr="008107C1" w:rsidRDefault="00F33BC8" w:rsidP="00097294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Информация о планируемой поездке:</w:t>
            </w:r>
          </w:p>
        </w:tc>
        <w:tc>
          <w:tcPr>
            <w:tcW w:w="6633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F33BC8" w:rsidRPr="008107C1" w:rsidRDefault="00F33BC8" w:rsidP="00097294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F33BC8" w:rsidRPr="008107C1" w:rsidTr="002730EC">
        <w:tc>
          <w:tcPr>
            <w:tcW w:w="532" w:type="dxa"/>
            <w:shd w:val="clear" w:color="auto" w:fill="auto"/>
          </w:tcPr>
          <w:p w:rsidR="00F33BC8" w:rsidRPr="008107C1" w:rsidRDefault="00BF46A5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</w:t>
            </w:r>
            <w:r w:rsidR="00F33BC8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291" w:type="dxa"/>
            <w:gridSpan w:val="2"/>
            <w:shd w:val="clear" w:color="auto" w:fill="auto"/>
          </w:tcPr>
          <w:p w:rsidR="00F33BC8" w:rsidRPr="008107C1" w:rsidRDefault="00F33BC8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Цель Вашей поездки в США: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090202357"/>
            <w:placeholder>
              <w:docPart w:val="C11A4C04B745480D9B1940522173CFE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33" w:type="dxa"/>
                <w:gridSpan w:val="8"/>
                <w:shd w:val="clear" w:color="auto" w:fill="auto"/>
              </w:tcPr>
              <w:p w:rsidR="00F33BC8" w:rsidRPr="008107C1" w:rsidRDefault="007C0427" w:rsidP="00097294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33BC8" w:rsidRPr="008107C1" w:rsidTr="002730EC">
        <w:tc>
          <w:tcPr>
            <w:tcW w:w="532" w:type="dxa"/>
            <w:shd w:val="clear" w:color="auto" w:fill="auto"/>
          </w:tcPr>
          <w:p w:rsidR="00F33BC8" w:rsidRPr="008107C1" w:rsidRDefault="00BF46A5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</w:t>
            </w:r>
            <w:r w:rsidR="00F33BC8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291" w:type="dxa"/>
            <w:gridSpan w:val="2"/>
            <w:shd w:val="clear" w:color="auto" w:fill="auto"/>
          </w:tcPr>
          <w:p w:rsidR="00F33BC8" w:rsidRPr="008107C1" w:rsidRDefault="00F33BC8" w:rsidP="00ED2A4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планируемого в</w:t>
            </w:r>
            <w:r w:rsidR="00ED2A4D" w:rsidRPr="008107C1">
              <w:rPr>
                <w:rFonts w:eastAsia="Arial Unicode MS"/>
                <w:sz w:val="19"/>
                <w:szCs w:val="19"/>
              </w:rPr>
              <w:t>ъ</w:t>
            </w:r>
            <w:r w:rsidRPr="008107C1">
              <w:rPr>
                <w:rFonts w:eastAsia="Arial Unicode MS"/>
                <w:sz w:val="19"/>
                <w:szCs w:val="19"/>
              </w:rPr>
              <w:t>езда: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477044664"/>
            <w:placeholder>
              <w:docPart w:val="4484750C8727440D89B41BDB0FDFCCE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33" w:type="dxa"/>
                <w:gridSpan w:val="8"/>
                <w:shd w:val="clear" w:color="auto" w:fill="auto"/>
              </w:tcPr>
              <w:p w:rsidR="00F33BC8" w:rsidRPr="008107C1" w:rsidRDefault="00915CEC" w:rsidP="00915CEC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F33BC8" w:rsidRPr="008107C1" w:rsidTr="002730EC">
        <w:tc>
          <w:tcPr>
            <w:tcW w:w="532" w:type="dxa"/>
            <w:shd w:val="clear" w:color="auto" w:fill="auto"/>
          </w:tcPr>
          <w:p w:rsidR="00F33BC8" w:rsidRPr="008107C1" w:rsidRDefault="00BF46A5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</w:t>
            </w:r>
            <w:r w:rsidR="00F33BC8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291" w:type="dxa"/>
            <w:gridSpan w:val="2"/>
            <w:shd w:val="clear" w:color="auto" w:fill="auto"/>
          </w:tcPr>
          <w:p w:rsidR="00F33BC8" w:rsidRPr="008107C1" w:rsidRDefault="00F33BC8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Срок пребывания в США: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27052158"/>
            <w:placeholder>
              <w:docPart w:val="42CEB2D1134D4592BF80CF091560D63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33" w:type="dxa"/>
                <w:gridSpan w:val="8"/>
                <w:shd w:val="clear" w:color="auto" w:fill="auto"/>
              </w:tcPr>
              <w:p w:rsidR="00F33BC8" w:rsidRPr="008107C1" w:rsidRDefault="007C0427" w:rsidP="00097294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33BC8" w:rsidRPr="008107C1" w:rsidTr="002730EC">
        <w:tc>
          <w:tcPr>
            <w:tcW w:w="532" w:type="dxa"/>
            <w:shd w:val="clear" w:color="auto" w:fill="auto"/>
          </w:tcPr>
          <w:p w:rsidR="00F33BC8" w:rsidRPr="008107C1" w:rsidRDefault="00BF46A5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</w:t>
            </w:r>
            <w:r w:rsidR="00F33BC8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924" w:type="dxa"/>
            <w:gridSpan w:val="10"/>
            <w:shd w:val="clear" w:color="auto" w:fill="auto"/>
          </w:tcPr>
          <w:p w:rsidR="00F33BC8" w:rsidRPr="008107C1" w:rsidRDefault="00F33BC8" w:rsidP="00ED2A4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Адрес планируемого пребывания в США: (если несколько, то укажите адрес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основного места пребывания</w:t>
            </w:r>
            <w:r w:rsidRPr="008107C1">
              <w:rPr>
                <w:rFonts w:eastAsia="Arial Unicode MS"/>
                <w:sz w:val="19"/>
                <w:szCs w:val="19"/>
              </w:rPr>
              <w:t>)</w:t>
            </w:r>
          </w:p>
        </w:tc>
      </w:tr>
      <w:tr w:rsidR="00F33BC8" w:rsidRPr="008107C1" w:rsidTr="002730EC">
        <w:tc>
          <w:tcPr>
            <w:tcW w:w="10456" w:type="dxa"/>
            <w:gridSpan w:val="11"/>
            <w:shd w:val="clear" w:color="auto" w:fill="auto"/>
          </w:tcPr>
          <w:p w:rsidR="00F33BC8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488560005"/>
                <w:placeholder>
                  <w:docPart w:val="D6E398202C1947E1BB4BBFA34DA42C4F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F33BC8" w:rsidRPr="008107C1" w:rsidRDefault="00F33BC8" w:rsidP="00097294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F33BC8" w:rsidRPr="008107C1" w:rsidTr="002730EC">
        <w:tc>
          <w:tcPr>
            <w:tcW w:w="532" w:type="dxa"/>
            <w:shd w:val="clear" w:color="auto" w:fill="auto"/>
          </w:tcPr>
          <w:p w:rsidR="00F33BC8" w:rsidRPr="008107C1" w:rsidRDefault="00BF46A5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</w:t>
            </w:r>
            <w:r w:rsidR="00F33BC8" w:rsidRPr="008107C1">
              <w:rPr>
                <w:rFonts w:eastAsia="Arial Unicode MS"/>
                <w:sz w:val="19"/>
                <w:szCs w:val="19"/>
              </w:rPr>
              <w:t>3.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F33BC8" w:rsidRDefault="00F33BC8" w:rsidP="007C0427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Кто оплачивает Вашу поездку?</w:t>
            </w:r>
          </w:p>
          <w:p w:rsidR="00602492" w:rsidRPr="008107C1" w:rsidRDefault="00602492" w:rsidP="007C0427">
            <w:pPr>
              <w:rPr>
                <w:rFonts w:eastAsia="Arial Unicode MS"/>
                <w:sz w:val="19"/>
                <w:szCs w:val="19"/>
              </w:rPr>
            </w:pPr>
            <w:r w:rsidRPr="00602492">
              <w:rPr>
                <w:rFonts w:eastAsia="Arial Unicode MS"/>
                <w:i/>
                <w:sz w:val="19"/>
                <w:szCs w:val="19"/>
              </w:rPr>
              <w:t>(выб</w:t>
            </w:r>
            <w:r>
              <w:rPr>
                <w:rFonts w:eastAsia="Arial Unicode MS"/>
                <w:i/>
                <w:sz w:val="19"/>
                <w:szCs w:val="19"/>
              </w:rPr>
              <w:t>ерите</w:t>
            </w:r>
            <w:r w:rsidRPr="00602492">
              <w:rPr>
                <w:rFonts w:eastAsia="Arial Unicode MS"/>
                <w:i/>
                <w:sz w:val="19"/>
                <w:szCs w:val="19"/>
              </w:rPr>
              <w:t xml:space="preserve"> один вариант)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F33BC8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87465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82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F33BC8" w:rsidRPr="008107C1">
              <w:rPr>
                <w:rFonts w:eastAsia="Arial Unicode MS"/>
                <w:sz w:val="19"/>
                <w:szCs w:val="19"/>
              </w:rPr>
              <w:t>Самостоятельно</w:t>
            </w:r>
          </w:p>
          <w:p w:rsidR="00F33BC8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4144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82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F33BC8" w:rsidRPr="008107C1">
              <w:rPr>
                <w:rFonts w:eastAsia="Arial Unicode MS"/>
                <w:sz w:val="19"/>
                <w:szCs w:val="19"/>
              </w:rPr>
              <w:t>Другое лицо</w:t>
            </w:r>
          </w:p>
          <w:p w:rsidR="00F33BC8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25170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82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F33BC8" w:rsidRPr="008107C1">
              <w:rPr>
                <w:rFonts w:eastAsia="Arial Unicode MS"/>
                <w:sz w:val="19"/>
                <w:szCs w:val="19"/>
              </w:rPr>
              <w:t>Текущий работодатель</w:t>
            </w:r>
          </w:p>
          <w:p w:rsidR="00F33BC8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4359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82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F33BC8" w:rsidRPr="008107C1">
              <w:rPr>
                <w:rFonts w:eastAsia="Arial Unicode MS"/>
                <w:sz w:val="19"/>
                <w:szCs w:val="19"/>
              </w:rPr>
              <w:t>Работодатель в США</w:t>
            </w:r>
          </w:p>
          <w:p w:rsidR="0044040B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21261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40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44040B" w:rsidRPr="008107C1">
              <w:rPr>
                <w:rFonts w:eastAsia="Arial Unicode MS"/>
                <w:sz w:val="19"/>
                <w:szCs w:val="19"/>
              </w:rPr>
              <w:t xml:space="preserve"> Другая компания/организация</w:t>
            </w:r>
          </w:p>
          <w:p w:rsidR="00ED2A4D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03407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ED2A4D" w:rsidRPr="008107C1">
              <w:rPr>
                <w:rFonts w:eastAsia="Arial Unicode MS"/>
                <w:sz w:val="19"/>
                <w:szCs w:val="19"/>
              </w:rPr>
              <w:t>Петиционер в США</w:t>
            </w:r>
          </w:p>
        </w:tc>
      </w:tr>
      <w:tr w:rsidR="00F33BC8" w:rsidRPr="008107C1" w:rsidTr="002730EC">
        <w:tc>
          <w:tcPr>
            <w:tcW w:w="532" w:type="dxa"/>
            <w:shd w:val="clear" w:color="auto" w:fill="auto"/>
          </w:tcPr>
          <w:p w:rsidR="00F33BC8" w:rsidRPr="008107C1" w:rsidRDefault="00BF46A5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14</w:t>
            </w:r>
            <w:r w:rsidR="00F33BC8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924" w:type="dxa"/>
            <w:gridSpan w:val="10"/>
            <w:shd w:val="clear" w:color="auto" w:fill="auto"/>
          </w:tcPr>
          <w:p w:rsidR="00F33BC8" w:rsidRPr="008107C1" w:rsidRDefault="001411F4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Если поездку оплачивает не заявитель: </w:t>
            </w:r>
            <w:r w:rsidR="00F33BC8" w:rsidRPr="008107C1">
              <w:rPr>
                <w:rFonts w:eastAsia="Arial Unicode MS"/>
                <w:sz w:val="19"/>
                <w:szCs w:val="19"/>
              </w:rPr>
              <w:t xml:space="preserve">ФИО / название организации, </w:t>
            </w:r>
            <w:r w:rsidR="00F33BC8" w:rsidRPr="008107C1">
              <w:rPr>
                <w:rFonts w:eastAsia="Arial Unicode MS"/>
                <w:sz w:val="19"/>
                <w:szCs w:val="19"/>
                <w:u w:val="single"/>
              </w:rPr>
              <w:t>кем Вам приходится</w:t>
            </w:r>
            <w:r w:rsidR="00F33BC8" w:rsidRPr="008107C1">
              <w:rPr>
                <w:rFonts w:eastAsia="Arial Unicode MS"/>
                <w:sz w:val="19"/>
                <w:szCs w:val="19"/>
              </w:rPr>
              <w:t>, адрес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, телефон, </w:t>
            </w:r>
            <w:r w:rsidRPr="008107C1">
              <w:rPr>
                <w:rFonts w:eastAsia="Arial Unicode MS"/>
                <w:sz w:val="19"/>
                <w:szCs w:val="19"/>
                <w:lang w:val="en-US"/>
              </w:rPr>
              <w:t>email</w:t>
            </w:r>
          </w:p>
        </w:tc>
      </w:tr>
      <w:tr w:rsidR="00F33BC8" w:rsidRPr="008107C1" w:rsidTr="002730EC">
        <w:tc>
          <w:tcPr>
            <w:tcW w:w="10456" w:type="dxa"/>
            <w:gridSpan w:val="11"/>
            <w:shd w:val="clear" w:color="auto" w:fill="auto"/>
          </w:tcPr>
          <w:p w:rsidR="00F33BC8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60483895"/>
                <w:placeholder>
                  <w:docPart w:val="745AC7815D0D4232A71B1099BE215088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F33BC8" w:rsidRPr="008107C1" w:rsidRDefault="00F33BC8" w:rsidP="00097294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F33BC8" w:rsidRPr="008107C1" w:rsidTr="002730EC">
        <w:tc>
          <w:tcPr>
            <w:tcW w:w="532" w:type="dxa"/>
            <w:shd w:val="clear" w:color="auto" w:fill="auto"/>
          </w:tcPr>
          <w:p w:rsidR="00F33BC8" w:rsidRPr="008107C1" w:rsidRDefault="00BF46A5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15</w:t>
            </w:r>
            <w:r w:rsidR="00F33BC8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924" w:type="dxa"/>
            <w:gridSpan w:val="10"/>
            <w:shd w:val="clear" w:color="auto" w:fill="auto"/>
          </w:tcPr>
          <w:p w:rsidR="00F33BC8" w:rsidRPr="008107C1" w:rsidRDefault="00F33BC8" w:rsidP="00915CEC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Сопровождающие Вас лица</w:t>
            </w:r>
            <w:r w:rsidR="00915CEC">
              <w:rPr>
                <w:rFonts w:eastAsia="Arial Unicode MS"/>
                <w:sz w:val="19"/>
                <w:szCs w:val="19"/>
              </w:rPr>
              <w:t xml:space="preserve"> (</w:t>
            </w:r>
            <w:r w:rsidR="00915CEC" w:rsidRPr="008107C1">
              <w:rPr>
                <w:rFonts w:eastAsia="Arial Unicode MS"/>
                <w:sz w:val="19"/>
                <w:szCs w:val="19"/>
              </w:rPr>
              <w:t>с кем Вы планируете поездку</w:t>
            </w:r>
            <w:r w:rsidR="00915CEC">
              <w:rPr>
                <w:rFonts w:eastAsia="Arial Unicode MS"/>
                <w:sz w:val="19"/>
                <w:szCs w:val="19"/>
              </w:rPr>
              <w:t>)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: ФИО </w:t>
            </w:r>
            <w:r w:rsidR="00915CEC">
              <w:rPr>
                <w:rFonts w:eastAsia="Arial Unicode MS"/>
                <w:sz w:val="19"/>
                <w:szCs w:val="19"/>
              </w:rPr>
              <w:t>или название группы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 и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кем они Вам приходятся</w:t>
            </w:r>
          </w:p>
        </w:tc>
      </w:tr>
      <w:tr w:rsidR="00F33BC8" w:rsidRPr="008107C1" w:rsidTr="002730EC">
        <w:tc>
          <w:tcPr>
            <w:tcW w:w="10456" w:type="dxa"/>
            <w:gridSpan w:val="11"/>
            <w:shd w:val="clear" w:color="auto" w:fill="auto"/>
          </w:tcPr>
          <w:p w:rsidR="00F33BC8" w:rsidRPr="008107C1" w:rsidRDefault="00FB1A1B" w:rsidP="00097294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631066460"/>
                <w:placeholder>
                  <w:docPart w:val="6E1E09B3C26540AEABD086BA8B38878B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F33BC8" w:rsidRPr="008107C1" w:rsidRDefault="00F33BC8" w:rsidP="00097294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D00C85" w:rsidRPr="008107C1" w:rsidTr="001F469F">
        <w:tc>
          <w:tcPr>
            <w:tcW w:w="532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16.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Были ли Вы ранее в США?</w:t>
            </w:r>
          </w:p>
        </w:tc>
        <w:tc>
          <w:tcPr>
            <w:tcW w:w="1134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57712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43177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2730EC">
        <w:tc>
          <w:tcPr>
            <w:tcW w:w="532" w:type="dxa"/>
            <w:shd w:val="clear" w:color="auto" w:fill="auto"/>
          </w:tcPr>
          <w:p w:rsidR="00D00C85" w:rsidRPr="008107C1" w:rsidRDefault="00D00C85" w:rsidP="00097294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9924" w:type="dxa"/>
            <w:gridSpan w:val="10"/>
            <w:shd w:val="clear" w:color="auto" w:fill="auto"/>
          </w:tcPr>
          <w:p w:rsidR="00D00C85" w:rsidRPr="008107C1" w:rsidRDefault="00D00C85" w:rsidP="008107C1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Если Вы ответили «Да», предоставьте данные о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последних 5 поездках в США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  <w:r w:rsidR="007C0427" w:rsidRPr="008107C1">
              <w:rPr>
                <w:rStyle w:val="11"/>
                <w:rFonts w:eastAsia="Arial Unicode MS"/>
                <w:sz w:val="19"/>
                <w:szCs w:val="19"/>
              </w:rPr>
              <w:t xml:space="preserve"> </w:t>
            </w:r>
          </w:p>
        </w:tc>
      </w:tr>
      <w:tr w:rsidR="00ED543B" w:rsidRPr="008107C1" w:rsidTr="00D6407D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6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въезда: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353177090"/>
            <w:placeholder>
              <w:docPart w:val="7B42F90330634F47929C09EEA4A9005C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985" w:type="dxa"/>
                <w:gridSpan w:val="3"/>
                <w:shd w:val="clear" w:color="auto" w:fill="auto"/>
              </w:tcPr>
              <w:p w:rsidR="00ED543B" w:rsidRPr="008107C1" w:rsidRDefault="00ED543B" w:rsidP="00ED543B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Длительность поездки: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386082090"/>
            <w:placeholder>
              <w:docPart w:val="466EBDD15A44433A95F96B7AAAAD138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685" w:type="dxa"/>
                <w:gridSpan w:val="3"/>
                <w:shd w:val="clear" w:color="auto" w:fill="auto"/>
              </w:tcPr>
              <w:p w:rsidR="00ED543B" w:rsidRPr="008107C1" w:rsidRDefault="00ED543B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543B" w:rsidRPr="008107C1" w:rsidTr="00D6407D">
        <w:tc>
          <w:tcPr>
            <w:tcW w:w="532" w:type="dxa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6" w:type="dxa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въезда: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487316796"/>
            <w:placeholder>
              <w:docPart w:val="8A08E66F3A4943D1BDC039C21F3FEAC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985" w:type="dxa"/>
                <w:gridSpan w:val="3"/>
                <w:shd w:val="clear" w:color="auto" w:fill="auto"/>
              </w:tcPr>
              <w:p w:rsidR="00ED543B" w:rsidRPr="008107C1" w:rsidRDefault="00ED543B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Длительность поездки: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209104567"/>
            <w:placeholder>
              <w:docPart w:val="2870CBC6F5B346DFA7D806A78467EBB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685" w:type="dxa"/>
                <w:gridSpan w:val="3"/>
                <w:shd w:val="clear" w:color="auto" w:fill="auto"/>
              </w:tcPr>
              <w:p w:rsidR="00ED543B" w:rsidRPr="008107C1" w:rsidRDefault="00ED543B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543B" w:rsidRPr="008107C1" w:rsidTr="00D6407D">
        <w:tc>
          <w:tcPr>
            <w:tcW w:w="532" w:type="dxa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6" w:type="dxa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въезда: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056502706"/>
            <w:placeholder>
              <w:docPart w:val="447FBAFFDFCF4746B4CB2541405279D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985" w:type="dxa"/>
                <w:gridSpan w:val="3"/>
                <w:shd w:val="clear" w:color="auto" w:fill="auto"/>
              </w:tcPr>
              <w:p w:rsidR="00ED543B" w:rsidRPr="008107C1" w:rsidRDefault="00ED543B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Длительность поездки: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919278188"/>
            <w:placeholder>
              <w:docPart w:val="7EE277C61F584900B1471D768B80B7A9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685" w:type="dxa"/>
                <w:gridSpan w:val="3"/>
                <w:shd w:val="clear" w:color="auto" w:fill="auto"/>
              </w:tcPr>
              <w:p w:rsidR="00ED543B" w:rsidRPr="008107C1" w:rsidRDefault="00ED543B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543B" w:rsidRPr="008107C1" w:rsidTr="00D6407D">
        <w:tc>
          <w:tcPr>
            <w:tcW w:w="532" w:type="dxa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6" w:type="dxa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въезда: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912436028"/>
            <w:placeholder>
              <w:docPart w:val="D6646CD1390B49ECAD19281FF74BF87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985" w:type="dxa"/>
                <w:gridSpan w:val="3"/>
                <w:shd w:val="clear" w:color="auto" w:fill="auto"/>
              </w:tcPr>
              <w:p w:rsidR="00ED543B" w:rsidRPr="008107C1" w:rsidRDefault="00ED543B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Длительность поездки: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024053117"/>
            <w:placeholder>
              <w:docPart w:val="322DDD2B5272445C847245A8A7FDEAB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685" w:type="dxa"/>
                <w:gridSpan w:val="3"/>
                <w:shd w:val="clear" w:color="auto" w:fill="auto"/>
              </w:tcPr>
              <w:p w:rsidR="00ED543B" w:rsidRPr="008107C1" w:rsidRDefault="00ED543B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543B" w:rsidRPr="008107C1" w:rsidTr="00D6407D">
        <w:tc>
          <w:tcPr>
            <w:tcW w:w="532" w:type="dxa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6" w:type="dxa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въезда: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699309351"/>
            <w:placeholder>
              <w:docPart w:val="3E7AB2CDB3284829B2D51701AFE7E21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985" w:type="dxa"/>
                <w:gridSpan w:val="3"/>
                <w:shd w:val="clear" w:color="auto" w:fill="auto"/>
              </w:tcPr>
              <w:p w:rsidR="00ED543B" w:rsidRPr="008107C1" w:rsidRDefault="00ED543B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</w:tcPr>
          <w:p w:rsidR="00ED543B" w:rsidRPr="008107C1" w:rsidRDefault="00ED543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Длительность поездки: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377518382"/>
            <w:placeholder>
              <w:docPart w:val="F5A486BDB30243AE8F8837A3C1ECD19F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685" w:type="dxa"/>
                <w:gridSpan w:val="3"/>
                <w:shd w:val="clear" w:color="auto" w:fill="auto"/>
              </w:tcPr>
              <w:p w:rsidR="00ED543B" w:rsidRPr="008107C1" w:rsidRDefault="00ED543B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543B" w:rsidRPr="008107C1" w:rsidTr="001F469F">
        <w:tc>
          <w:tcPr>
            <w:tcW w:w="532" w:type="dxa"/>
            <w:shd w:val="clear" w:color="auto" w:fill="auto"/>
          </w:tcPr>
          <w:p w:rsidR="00ED543B" w:rsidRPr="008107C1" w:rsidRDefault="00ED543B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17.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D543B" w:rsidRPr="008107C1" w:rsidRDefault="00ED543B" w:rsidP="0009729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Есть (было) ли у Вас американское водительское удостоверение?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31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D543B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9408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ED543B" w:rsidRPr="008107C1" w:rsidTr="008D1D22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5530" w:type="dxa"/>
            <w:gridSpan w:val="5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Если Вы ответили «Да», укажите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номер удостоверения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 и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штат</w:t>
            </w:r>
            <w:r w:rsidRPr="008107C1">
              <w:rPr>
                <w:rFonts w:eastAsia="Arial Unicode MS"/>
                <w:sz w:val="19"/>
                <w:szCs w:val="19"/>
              </w:rPr>
              <w:t>, в котором было выдано удостоверение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088368302"/>
            <w:placeholder>
              <w:docPart w:val="1BD75E4EC0654FA99A79670E9E9CE04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394" w:type="dxa"/>
                <w:gridSpan w:val="5"/>
                <w:shd w:val="clear" w:color="auto" w:fill="auto"/>
              </w:tcPr>
              <w:p w:rsidR="00ED543B" w:rsidRPr="008107C1" w:rsidRDefault="00ED543B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543B" w:rsidRPr="008107C1" w:rsidTr="001F469F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18.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Была ли Вам когда-либо выдана американская виза?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4892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D543B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245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ED543B" w:rsidRPr="008107C1" w:rsidTr="00ED2A4D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5813" w:type="dxa"/>
            <w:gridSpan w:val="6"/>
            <w:shd w:val="clear" w:color="auto" w:fill="auto"/>
          </w:tcPr>
          <w:p w:rsidR="00ED543B" w:rsidRPr="008107C1" w:rsidRDefault="00ED543B" w:rsidP="00ED2A4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Дата выдачи / номер визы / тип визы: (данные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последней визы</w:t>
            </w:r>
            <w:r w:rsidRPr="008107C1">
              <w:rPr>
                <w:rFonts w:eastAsia="Arial Unicode MS"/>
                <w:sz w:val="19"/>
                <w:szCs w:val="19"/>
              </w:rPr>
              <w:t>)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841275635"/>
            <w:placeholder>
              <w:docPart w:val="A7286942BC554EA48347B932886F5B5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111" w:type="dxa"/>
                <w:gridSpan w:val="4"/>
                <w:shd w:val="clear" w:color="auto" w:fill="auto"/>
              </w:tcPr>
              <w:p w:rsidR="00ED543B" w:rsidRPr="008107C1" w:rsidRDefault="00ED543B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543B" w:rsidRPr="008107C1" w:rsidTr="001F469F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19.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В настоящий момент Вы обращаетесь за тем же типом визы?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93109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D543B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208603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ED543B" w:rsidRPr="008107C1" w:rsidTr="001F469F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lastRenderedPageBreak/>
              <w:t>20.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Подаете ли Вы заявление в той же стране, в которой была выдана указанная виза, и является ли эта страна местом постоянного проживания?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7356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D543B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74337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ED543B" w:rsidRPr="008107C1" w:rsidTr="001F469F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21.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D543B" w:rsidRPr="008107C1" w:rsidRDefault="00ED543B" w:rsidP="001F469F">
            <w:pPr>
              <w:rPr>
                <w:rFonts w:eastAsia="Arial Unicode MS"/>
                <w:sz w:val="19"/>
                <w:szCs w:val="19"/>
                <w:u w:val="single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Проходили ли Вы процедуру сканирования отпечатков пальцев?</w:t>
            </w:r>
            <w:r>
              <w:rPr>
                <w:rFonts w:eastAsia="Arial Unicode MS"/>
                <w:sz w:val="19"/>
                <w:szCs w:val="19"/>
              </w:rPr>
              <w:t xml:space="preserve">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(на визу США)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9386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D543B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5916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ED543B" w:rsidRPr="008107C1" w:rsidTr="001F469F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22.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Была ли Ваша виза когда-либо утеряна или украдена?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8077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D543B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60980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ED543B" w:rsidRPr="008107C1" w:rsidTr="001F469F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23.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Была ли Ваша виза когда-либо отменена или аннулирована?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4450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D543B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42255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ED543B" w:rsidRPr="008107C1" w:rsidTr="001F469F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24.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Было ли Вам когда-либо отказано в выдаче визы США или отозвано ваше заявление на въе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зд в СШ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А в пункте прибытия?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95978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D543B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7724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ED543B" w:rsidRPr="008107C1" w:rsidTr="00D00C85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25.</w:t>
            </w:r>
          </w:p>
        </w:tc>
        <w:tc>
          <w:tcPr>
            <w:tcW w:w="9924" w:type="dxa"/>
            <w:gridSpan w:val="10"/>
            <w:shd w:val="clear" w:color="auto" w:fill="auto"/>
          </w:tcPr>
          <w:p w:rsidR="00ED543B" w:rsidRPr="008107C1" w:rsidRDefault="00ED543B" w:rsidP="00BF46A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Если на вопросы 22-24 Вы ответили «ДА» - укажите когда и где, а также причину/объяснение</w:t>
            </w:r>
          </w:p>
        </w:tc>
      </w:tr>
      <w:tr w:rsidR="00ED543B" w:rsidRPr="008107C1" w:rsidTr="00D00C85">
        <w:tc>
          <w:tcPr>
            <w:tcW w:w="10456" w:type="dxa"/>
            <w:gridSpan w:val="11"/>
            <w:shd w:val="clear" w:color="auto" w:fill="auto"/>
          </w:tcPr>
          <w:p w:rsidR="00ED543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1022631026"/>
                <w:placeholder>
                  <w:docPart w:val="19F6E66879AE431A9083FCE8638F6A5C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ED543B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ED543B" w:rsidRPr="008107C1" w:rsidTr="001F469F">
        <w:tc>
          <w:tcPr>
            <w:tcW w:w="532" w:type="dxa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26.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D543B" w:rsidRPr="008107C1" w:rsidRDefault="00ED543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Подавал ли кто-нибудь когда-либо иммиграционную петицию от вашего имени в Службу иммиграции и Гражданства США?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12728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ED543B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D543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42147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3B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D543B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</w:tbl>
    <w:p w:rsidR="00ED2A4D" w:rsidRPr="008107C1" w:rsidRDefault="00ED2A4D" w:rsidP="00ED2A4D">
      <w:pPr>
        <w:rPr>
          <w:rFonts w:eastAsia="Arial Unicode MS"/>
          <w:sz w:val="19"/>
          <w:szCs w:val="19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07"/>
        <w:gridCol w:w="55"/>
        <w:gridCol w:w="283"/>
        <w:gridCol w:w="993"/>
        <w:gridCol w:w="708"/>
        <w:gridCol w:w="978"/>
        <w:gridCol w:w="1716"/>
        <w:gridCol w:w="95"/>
        <w:gridCol w:w="897"/>
        <w:gridCol w:w="992"/>
      </w:tblGrid>
      <w:tr w:rsidR="00ED2A4D" w:rsidRPr="008107C1" w:rsidTr="00D00C85">
        <w:tc>
          <w:tcPr>
            <w:tcW w:w="407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Контактная информация</w:t>
            </w:r>
          </w:p>
        </w:tc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6A582E" w:rsidRPr="008107C1" w:rsidTr="006A582E">
        <w:tc>
          <w:tcPr>
            <w:tcW w:w="532" w:type="dxa"/>
            <w:shd w:val="clear" w:color="auto" w:fill="auto"/>
          </w:tcPr>
          <w:p w:rsidR="006A582E" w:rsidRPr="008107C1" w:rsidRDefault="006A582E" w:rsidP="006A582E">
            <w:pPr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>27</w:t>
            </w:r>
            <w:r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924" w:type="dxa"/>
            <w:gridSpan w:val="10"/>
            <w:shd w:val="clear" w:color="auto" w:fill="auto"/>
          </w:tcPr>
          <w:p w:rsidR="006A582E" w:rsidRPr="008107C1" w:rsidRDefault="006A582E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Адрес фактического проживания (индекс, область, город, улица, дом, квартира):</w:t>
            </w:r>
          </w:p>
        </w:tc>
      </w:tr>
      <w:tr w:rsidR="006A582E" w:rsidRPr="008107C1" w:rsidTr="006A582E">
        <w:tc>
          <w:tcPr>
            <w:tcW w:w="10456" w:type="dxa"/>
            <w:gridSpan w:val="11"/>
            <w:shd w:val="clear" w:color="auto" w:fill="auto"/>
          </w:tcPr>
          <w:p w:rsidR="006A582E" w:rsidRPr="008107C1" w:rsidRDefault="00FB1A1B" w:rsidP="006A582E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860813980"/>
                <w:placeholder>
                  <w:docPart w:val="09C15E80E98446669E65272FA8CEA0D2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6A582E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6A582E" w:rsidRPr="008107C1" w:rsidRDefault="006A582E" w:rsidP="006A582E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ED2A4D" w:rsidRPr="008107C1" w:rsidTr="00D00C85">
        <w:tc>
          <w:tcPr>
            <w:tcW w:w="532" w:type="dxa"/>
            <w:shd w:val="clear" w:color="auto" w:fill="auto"/>
          </w:tcPr>
          <w:p w:rsidR="00ED2A4D" w:rsidRPr="008107C1" w:rsidRDefault="006A582E" w:rsidP="002F548D">
            <w:pPr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>28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924" w:type="dxa"/>
            <w:gridSpan w:val="10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Адрес проживания по прописке (индекс, область, город, улица, дом, квартира):</w:t>
            </w:r>
          </w:p>
        </w:tc>
      </w:tr>
      <w:tr w:rsidR="00ED2A4D" w:rsidRPr="008107C1" w:rsidTr="00D00C85">
        <w:tc>
          <w:tcPr>
            <w:tcW w:w="10456" w:type="dxa"/>
            <w:gridSpan w:val="11"/>
            <w:shd w:val="clear" w:color="auto" w:fill="auto"/>
          </w:tcPr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1939328244"/>
                <w:placeholder>
                  <w:docPart w:val="5F6D66E54BC548AC9A88EA737DEF000D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ED2A4D" w:rsidRPr="008107C1" w:rsidTr="00D00C85">
        <w:tc>
          <w:tcPr>
            <w:tcW w:w="532" w:type="dxa"/>
            <w:shd w:val="clear" w:color="auto" w:fill="auto"/>
          </w:tcPr>
          <w:p w:rsidR="00ED2A4D" w:rsidRPr="008107C1" w:rsidRDefault="002F548D" w:rsidP="002F548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29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207" w:type="dxa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Мобильный телефон: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18255526"/>
            <w:placeholder>
              <w:docPart w:val="56F33A1055C3433FA8F76350ABE958B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717" w:type="dxa"/>
                <w:gridSpan w:val="9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2A4D" w:rsidRPr="008107C1" w:rsidTr="00D00C85">
        <w:tc>
          <w:tcPr>
            <w:tcW w:w="532" w:type="dxa"/>
            <w:shd w:val="clear" w:color="auto" w:fill="auto"/>
          </w:tcPr>
          <w:p w:rsidR="00ED2A4D" w:rsidRPr="008107C1" w:rsidRDefault="002F548D" w:rsidP="002F548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30.</w:t>
            </w:r>
          </w:p>
        </w:tc>
        <w:tc>
          <w:tcPr>
            <w:tcW w:w="3207" w:type="dxa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Домашний телефон (если есть):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248311427"/>
            <w:placeholder>
              <w:docPart w:val="9B0F9DA75DB84CE393DFF745D088CB9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717" w:type="dxa"/>
                <w:gridSpan w:val="9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FB1A1B">
        <w:tc>
          <w:tcPr>
            <w:tcW w:w="532" w:type="dxa"/>
            <w:shd w:val="clear" w:color="auto" w:fill="auto"/>
          </w:tcPr>
          <w:p w:rsidR="00FB1A1B" w:rsidRPr="008107C1" w:rsidRDefault="00FB1A1B" w:rsidP="00FB1A1B">
            <w:pPr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>30а</w:t>
            </w:r>
          </w:p>
        </w:tc>
        <w:tc>
          <w:tcPr>
            <w:tcW w:w="9924" w:type="dxa"/>
            <w:gridSpan w:val="10"/>
            <w:shd w:val="clear" w:color="auto" w:fill="auto"/>
          </w:tcPr>
          <w:p w:rsidR="00FB1A1B" w:rsidRDefault="00FB1A1B" w:rsidP="00FB1A1B">
            <w:pPr>
              <w:rPr>
                <w:rStyle w:val="11"/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>Использовали ли вы другие телефоны в течение последних 5 лет? Если да – укажите номера телефонов:</w:t>
            </w:r>
          </w:p>
        </w:tc>
      </w:tr>
      <w:tr w:rsidR="00FB1A1B" w:rsidRPr="008107C1" w:rsidTr="00FB1A1B">
        <w:tc>
          <w:tcPr>
            <w:tcW w:w="10456" w:type="dxa"/>
            <w:gridSpan w:val="11"/>
            <w:shd w:val="clear" w:color="auto" w:fill="auto"/>
          </w:tcPr>
          <w:p w:rsidR="00FB1A1B" w:rsidRDefault="00FB1A1B" w:rsidP="00D00C85">
            <w:pPr>
              <w:rPr>
                <w:rStyle w:val="11"/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1703244279"/>
                <w:placeholder>
                  <w:docPart w:val="5FF6FE07A6B54D419B266E8FFE61530D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</w:tc>
      </w:tr>
      <w:tr w:rsidR="00ED2A4D" w:rsidRPr="008107C1" w:rsidTr="00D00C85">
        <w:tc>
          <w:tcPr>
            <w:tcW w:w="532" w:type="dxa"/>
            <w:shd w:val="clear" w:color="auto" w:fill="auto"/>
          </w:tcPr>
          <w:p w:rsidR="00ED2A4D" w:rsidRPr="008107C1" w:rsidRDefault="002F548D" w:rsidP="002F548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31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207" w:type="dxa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Рабочий телефон: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973597151"/>
            <w:placeholder>
              <w:docPart w:val="CA751D7A361F47059C077645CB7A1FA0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717" w:type="dxa"/>
                <w:gridSpan w:val="9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2A4D" w:rsidRPr="008107C1" w:rsidTr="00D00C85">
        <w:tc>
          <w:tcPr>
            <w:tcW w:w="532" w:type="dxa"/>
            <w:shd w:val="clear" w:color="auto" w:fill="auto"/>
          </w:tcPr>
          <w:p w:rsidR="00ED2A4D" w:rsidRPr="008107C1" w:rsidRDefault="002F548D" w:rsidP="002F548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32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207" w:type="dxa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Адрес электронной почты: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995437895"/>
            <w:placeholder>
              <w:docPart w:val="571BD7B8D7B746BFAAAE62FE4648E639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717" w:type="dxa"/>
                <w:gridSpan w:val="9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FB1A1B">
        <w:tc>
          <w:tcPr>
            <w:tcW w:w="532" w:type="dxa"/>
            <w:shd w:val="clear" w:color="auto" w:fill="auto"/>
          </w:tcPr>
          <w:p w:rsidR="00FB1A1B" w:rsidRPr="008107C1" w:rsidRDefault="00FB1A1B" w:rsidP="00FB1A1B">
            <w:pPr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>32а</w:t>
            </w:r>
          </w:p>
        </w:tc>
        <w:tc>
          <w:tcPr>
            <w:tcW w:w="9924" w:type="dxa"/>
            <w:gridSpan w:val="10"/>
            <w:shd w:val="clear" w:color="auto" w:fill="auto"/>
          </w:tcPr>
          <w:p w:rsidR="00FB1A1B" w:rsidRDefault="00FB1A1B" w:rsidP="00FB1A1B">
            <w:pPr>
              <w:rPr>
                <w:rStyle w:val="11"/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 xml:space="preserve">Использовали ли вы другие </w:t>
            </w:r>
            <w:r w:rsidRPr="008107C1">
              <w:rPr>
                <w:rFonts w:eastAsia="Arial Unicode MS"/>
                <w:sz w:val="19"/>
                <w:szCs w:val="19"/>
              </w:rPr>
              <w:t>электронн</w:t>
            </w:r>
            <w:r>
              <w:rPr>
                <w:rFonts w:eastAsia="Arial Unicode MS"/>
                <w:sz w:val="19"/>
                <w:szCs w:val="19"/>
              </w:rPr>
              <w:t xml:space="preserve">ые </w:t>
            </w:r>
            <w:r w:rsidRPr="008107C1">
              <w:rPr>
                <w:rFonts w:eastAsia="Arial Unicode MS"/>
                <w:sz w:val="19"/>
                <w:szCs w:val="19"/>
              </w:rPr>
              <w:t>почты</w:t>
            </w:r>
            <w:r>
              <w:rPr>
                <w:rFonts w:eastAsia="Arial Unicode MS"/>
                <w:sz w:val="19"/>
                <w:szCs w:val="19"/>
              </w:rPr>
              <w:t xml:space="preserve"> в течение последних 5 лет? Если да – укажите какие:</w:t>
            </w:r>
          </w:p>
        </w:tc>
      </w:tr>
      <w:tr w:rsidR="00FB1A1B" w:rsidRPr="008107C1" w:rsidTr="00FB1A1B">
        <w:tc>
          <w:tcPr>
            <w:tcW w:w="10456" w:type="dxa"/>
            <w:gridSpan w:val="11"/>
            <w:shd w:val="clear" w:color="auto" w:fill="auto"/>
          </w:tcPr>
          <w:p w:rsidR="00FB1A1B" w:rsidRDefault="00FB1A1B" w:rsidP="00FB1A1B">
            <w:pPr>
              <w:rPr>
                <w:rStyle w:val="11"/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599915153"/>
                <w:placeholder>
                  <w:docPart w:val="9014B3562E6E4471874F7C25A24B92BD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</w:tc>
      </w:tr>
      <w:tr w:rsidR="00FB1A1B" w:rsidRPr="008107C1" w:rsidTr="00FB1A1B">
        <w:tc>
          <w:tcPr>
            <w:tcW w:w="532" w:type="dxa"/>
            <w:shd w:val="clear" w:color="auto" w:fill="auto"/>
          </w:tcPr>
          <w:p w:rsidR="00FB1A1B" w:rsidRPr="008107C1" w:rsidRDefault="00FB1A1B" w:rsidP="00FB1A1B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33.</w:t>
            </w:r>
          </w:p>
        </w:tc>
        <w:tc>
          <w:tcPr>
            <w:tcW w:w="6224" w:type="dxa"/>
            <w:gridSpan w:val="6"/>
            <w:shd w:val="clear" w:color="auto" w:fill="auto"/>
          </w:tcPr>
          <w:p w:rsidR="00FB1A1B" w:rsidRPr="008107C1" w:rsidRDefault="00FB1A1B" w:rsidP="00FB1A1B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Зарегистрированы ли Вы в социальных сетях?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FB1A1B" w:rsidRPr="008107C1" w:rsidRDefault="00FB1A1B" w:rsidP="00FB1A1B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05816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91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FB1A1B" w:rsidRPr="008107C1" w:rsidRDefault="00FB1A1B" w:rsidP="00FB1A1B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6712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FB1A1B" w:rsidRPr="008107C1" w:rsidTr="00D00C85">
        <w:trPr>
          <w:cantSplit/>
        </w:trPr>
        <w:tc>
          <w:tcPr>
            <w:tcW w:w="532" w:type="dxa"/>
            <w:vMerge w:val="restart"/>
            <w:shd w:val="clear" w:color="auto" w:fill="auto"/>
          </w:tcPr>
          <w:p w:rsidR="00FB1A1B" w:rsidRPr="008107C1" w:rsidRDefault="00FB1A1B" w:rsidP="002F548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34.</w:t>
            </w:r>
          </w:p>
        </w:tc>
        <w:tc>
          <w:tcPr>
            <w:tcW w:w="3262" w:type="dxa"/>
            <w:gridSpan w:val="2"/>
            <w:vMerge w:val="restart"/>
            <w:shd w:val="clear" w:color="auto" w:fill="auto"/>
          </w:tcPr>
          <w:p w:rsidR="00FB1A1B" w:rsidRDefault="00FB1A1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Укажите каждую платформу социальных сетей, которую вы использовали в течение </w:t>
            </w:r>
          </w:p>
          <w:p w:rsidR="00FB1A1B" w:rsidRDefault="00FB1A1B" w:rsidP="00D77A62">
            <w:pPr>
              <w:rPr>
                <w:rFonts w:eastAsia="Arial Unicode MS"/>
                <w:sz w:val="19"/>
                <w:szCs w:val="19"/>
              </w:rPr>
            </w:pPr>
            <w:r w:rsidRPr="0044040B">
              <w:rPr>
                <w:rFonts w:eastAsia="Arial Unicode MS"/>
                <w:b/>
                <w:sz w:val="19"/>
                <w:szCs w:val="19"/>
                <w:u w:val="single"/>
              </w:rPr>
              <w:t>последних пяти лет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. </w:t>
            </w:r>
          </w:p>
          <w:p w:rsidR="00FB1A1B" w:rsidRDefault="00FB1A1B" w:rsidP="00D77A62">
            <w:pPr>
              <w:rPr>
                <w:rFonts w:eastAsia="Arial Unicode MS"/>
                <w:sz w:val="19"/>
                <w:szCs w:val="19"/>
              </w:rPr>
            </w:pPr>
          </w:p>
          <w:p w:rsidR="00FB1A1B" w:rsidRDefault="00FB1A1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В поле рядом с названием платформы введите </w:t>
            </w:r>
            <w:proofErr w:type="gramStart"/>
            <w:r>
              <w:rPr>
                <w:rFonts w:eastAsia="Arial Unicode MS"/>
                <w:sz w:val="19"/>
                <w:szCs w:val="19"/>
              </w:rPr>
              <w:t>ваш</w:t>
            </w:r>
            <w:proofErr w:type="gramEnd"/>
            <w:r>
              <w:rPr>
                <w:rFonts w:eastAsia="Arial Unicode MS"/>
                <w:sz w:val="19"/>
                <w:szCs w:val="19"/>
              </w:rPr>
              <w:t xml:space="preserve"> </w:t>
            </w:r>
          </w:p>
          <w:p w:rsidR="00FB1A1B" w:rsidRDefault="00FB1A1B" w:rsidP="00D77A62">
            <w:pPr>
              <w:rPr>
                <w:rFonts w:eastAsia="Arial Unicode MS"/>
                <w:sz w:val="19"/>
                <w:szCs w:val="19"/>
              </w:rPr>
            </w:pPr>
            <w:r w:rsidRPr="0044040B">
              <w:rPr>
                <w:rFonts w:eastAsia="Arial Unicode MS"/>
                <w:b/>
                <w:sz w:val="19"/>
                <w:szCs w:val="19"/>
                <w:highlight w:val="yellow"/>
                <w:lang w:val="en-US"/>
              </w:rPr>
              <w:t>ID</w:t>
            </w:r>
            <w:r w:rsidRPr="0044040B">
              <w:rPr>
                <w:rFonts w:eastAsia="Arial Unicode MS"/>
                <w:b/>
                <w:sz w:val="19"/>
                <w:szCs w:val="19"/>
                <w:highlight w:val="yellow"/>
              </w:rPr>
              <w:t xml:space="preserve"> или ссылку на ваш профиль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 </w:t>
            </w:r>
          </w:p>
          <w:p w:rsidR="00FB1A1B" w:rsidRDefault="00FB1A1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на этой платформе. </w:t>
            </w:r>
          </w:p>
          <w:p w:rsidR="00FB1A1B" w:rsidRDefault="00FB1A1B" w:rsidP="00D77A62">
            <w:pPr>
              <w:rPr>
                <w:rFonts w:eastAsia="Arial Unicode MS"/>
                <w:sz w:val="19"/>
                <w:szCs w:val="19"/>
              </w:rPr>
            </w:pPr>
          </w:p>
          <w:p w:rsidR="00FB1A1B" w:rsidRPr="008107C1" w:rsidRDefault="00FB1A1B" w:rsidP="00D77A62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Если вы использовали более одной платформы или более одного имени пользователя на одной платформе, необходимо указать каждую из них.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ASK.FM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363555836"/>
            <w:placeholder>
              <w:docPart w:val="72A749D96C574D0F8C230A20C2B3200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DOUBAN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545069991"/>
            <w:placeholder>
              <w:docPart w:val="08BFC5D2FD804BD18CF17E4AE3F0729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FACEBOOK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059431539"/>
            <w:placeholder>
              <w:docPart w:val="7B4DA9B99774439ABAC983EAA4ED4DA9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FLICKR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327814527"/>
            <w:placeholder>
              <w:docPart w:val="52138430B56947678911A950F5BBDBC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GOOGLE+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560758497"/>
            <w:placeholder>
              <w:docPart w:val="6F1217F5E5764B1F8BD640104D5069D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INSTAGRAM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169633267"/>
            <w:placeholder>
              <w:docPart w:val="E7D3C5011F0648C8806BA657AC2B69C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LINKEDIN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51922986"/>
            <w:placeholder>
              <w:docPart w:val="CD4506A360EE455AA2435137FF673765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MYSPACE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051958570"/>
            <w:placeholder>
              <w:docPart w:val="C43321CDA97C47C6BD3DDC0ECFD34B6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PINTEREST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859511332"/>
            <w:placeholder>
              <w:docPart w:val="82F3033005F943B28F21D9951C8C026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QZONE (QQ)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687677245"/>
            <w:placeholder>
              <w:docPart w:val="21529FAB7C1D47F4B3747251C67966E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REDDIT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353533318"/>
            <w:placeholder>
              <w:docPart w:val="6608E0B4540D48C5907CB0B04D7C37F3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SINA WEIBO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4647300"/>
            <w:placeholder>
              <w:docPart w:val="9633F2376B9E465F95A992EF6153412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TENCENT WEIBO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733697755"/>
            <w:placeholder>
              <w:docPart w:val="DC1BD991A26D40558A4F7A2713FA9C4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TUMBLR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464190736"/>
            <w:placeholder>
              <w:docPart w:val="8A76B83C9A4B4D8DBA056D375DF097C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TWITTER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842137932"/>
            <w:placeholder>
              <w:docPart w:val="0EA88622AC2F43F4B148A4A26BE9D501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TWOO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938211377"/>
            <w:placeholder>
              <w:docPart w:val="17D4C4A3E8F047B3A18880439E5AB2DC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VINE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084206877"/>
            <w:placeholder>
              <w:docPart w:val="062E17C327224F0E8B6B65F8A94F5B43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VKONTAKTE (VK)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367752736"/>
            <w:placeholder>
              <w:docPart w:val="F17DB54F56CF430DA44EA085FDBF32A0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  <w:trHeight w:val="59"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YOUKU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66220911"/>
            <w:placeholder>
              <w:docPart w:val="CC15FA434D5B436C9F794E79BB97832E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D00C85">
        <w:trPr>
          <w:cantSplit/>
          <w:trHeight w:val="59"/>
        </w:trPr>
        <w:tc>
          <w:tcPr>
            <w:tcW w:w="532" w:type="dxa"/>
            <w:vMerge/>
            <w:shd w:val="clear" w:color="auto" w:fill="auto"/>
          </w:tcPr>
          <w:p w:rsidR="00FB1A1B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3262" w:type="dxa"/>
            <w:gridSpan w:val="2"/>
            <w:vMerge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1A1B" w:rsidRPr="008107C1" w:rsidRDefault="00FB1A1B" w:rsidP="00D00C85">
            <w:pPr>
              <w:rPr>
                <w:rFonts w:eastAsia="Arial Unicode MS"/>
                <w:sz w:val="19"/>
                <w:szCs w:val="19"/>
                <w:lang w:val="en-US"/>
              </w:rPr>
            </w:pPr>
            <w:r w:rsidRPr="008107C1">
              <w:rPr>
                <w:rFonts w:eastAsia="Arial Unicode MS"/>
                <w:sz w:val="19"/>
                <w:szCs w:val="19"/>
                <w:lang w:val="en-US"/>
              </w:rPr>
              <w:t>YOUTUBE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4562527"/>
            <w:placeholder>
              <w:docPart w:val="B396724B03F74198AF9C9A21E521D8DF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678" w:type="dxa"/>
                <w:gridSpan w:val="5"/>
                <w:shd w:val="clear" w:color="auto" w:fill="auto"/>
              </w:tcPr>
              <w:p w:rsidR="00FB1A1B" w:rsidRPr="008107C1" w:rsidRDefault="00FB1A1B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FB1A1B" w:rsidRPr="008107C1" w:rsidTr="00280915">
        <w:tc>
          <w:tcPr>
            <w:tcW w:w="532" w:type="dxa"/>
            <w:shd w:val="clear" w:color="auto" w:fill="auto"/>
          </w:tcPr>
          <w:p w:rsidR="00FB1A1B" w:rsidRPr="008107C1" w:rsidRDefault="00FB1A1B" w:rsidP="00FB1A1B">
            <w:pPr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>33а</w:t>
            </w:r>
          </w:p>
        </w:tc>
        <w:tc>
          <w:tcPr>
            <w:tcW w:w="7940" w:type="dxa"/>
            <w:gridSpan w:val="7"/>
            <w:shd w:val="clear" w:color="auto" w:fill="auto"/>
          </w:tcPr>
          <w:p w:rsidR="00FB1A1B" w:rsidRPr="008107C1" w:rsidRDefault="00FB1A1B" w:rsidP="00FB1A1B">
            <w:pPr>
              <w:rPr>
                <w:rFonts w:eastAsia="Arial Unicode MS"/>
                <w:sz w:val="19"/>
                <w:szCs w:val="19"/>
              </w:rPr>
            </w:pPr>
            <w:r w:rsidRPr="00FB1A1B">
              <w:rPr>
                <w:rFonts w:eastAsia="Arial Unicode MS"/>
                <w:sz w:val="19"/>
                <w:szCs w:val="19"/>
              </w:rPr>
              <w:t xml:space="preserve">Хотите ли вы предоставить информацию о вашем присутствии на других веб-сайтах или в приложениях, которые вы использовали в течение последних пяти лет для создания или обмена контентом (фотографии, </w:t>
            </w:r>
            <w:r w:rsidR="00280915">
              <w:rPr>
                <w:rFonts w:eastAsia="Arial Unicode MS"/>
                <w:sz w:val="19"/>
                <w:szCs w:val="19"/>
              </w:rPr>
              <w:t>видео, обновления статуса и т.д</w:t>
            </w:r>
            <w:r w:rsidRPr="00FB1A1B">
              <w:rPr>
                <w:rFonts w:eastAsia="Arial Unicode MS"/>
                <w:sz w:val="19"/>
                <w:szCs w:val="19"/>
              </w:rPr>
              <w:t>.)?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B1A1B" w:rsidRPr="008107C1" w:rsidRDefault="00FB1A1B" w:rsidP="00FB1A1B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14347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91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B1A1B" w:rsidRPr="008107C1" w:rsidRDefault="00FB1A1B" w:rsidP="00FB1A1B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30655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280915" w:rsidRPr="008107C1" w:rsidTr="00280915">
        <w:tc>
          <w:tcPr>
            <w:tcW w:w="532" w:type="dxa"/>
            <w:shd w:val="clear" w:color="auto" w:fill="auto"/>
          </w:tcPr>
          <w:p w:rsidR="00280915" w:rsidRPr="008107C1" w:rsidRDefault="00280915" w:rsidP="004B40BB">
            <w:pPr>
              <w:rPr>
                <w:rFonts w:eastAsia="Arial Unicode MS"/>
                <w:sz w:val="19"/>
                <w:szCs w:val="19"/>
              </w:rPr>
            </w:pP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747414112"/>
            <w:placeholder>
              <w:docPart w:val="FC1FA7A15FE544B4A89AEAECB6B582C2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538" w:type="dxa"/>
                <w:gridSpan w:val="4"/>
                <w:shd w:val="clear" w:color="auto" w:fill="auto"/>
              </w:tcPr>
              <w:p w:rsidR="00280915" w:rsidRPr="008107C1" w:rsidRDefault="00280915" w:rsidP="00280915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Название платформы</w:t>
                </w:r>
                <w:r w:rsidRPr="008107C1">
                  <w:rPr>
                    <w:rStyle w:val="af8"/>
                    <w:b/>
                    <w:sz w:val="19"/>
                    <w:szCs w:val="19"/>
                  </w:rPr>
                  <w:t>.</w:t>
                </w:r>
              </w:p>
            </w:tc>
          </w:sdtContent>
        </w:sdt>
        <w:sdt>
          <w:sdtPr>
            <w:rPr>
              <w:rStyle w:val="11"/>
              <w:rFonts w:eastAsia="Arial Unicode MS"/>
              <w:sz w:val="19"/>
              <w:szCs w:val="19"/>
            </w:rPr>
            <w:id w:val="933172115"/>
            <w:placeholder>
              <w:docPart w:val="D9F5394CAA7D49F7A62E9FBD3859FB8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5386" w:type="dxa"/>
                <w:gridSpan w:val="6"/>
                <w:shd w:val="clear" w:color="auto" w:fill="auto"/>
              </w:tcPr>
              <w:p w:rsidR="00280915" w:rsidRPr="008107C1" w:rsidRDefault="00280915" w:rsidP="00280915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 xml:space="preserve">Ссылка на профиль или </w:t>
                </w:r>
                <w:r>
                  <w:rPr>
                    <w:rStyle w:val="af8"/>
                    <w:b/>
                    <w:sz w:val="19"/>
                    <w:szCs w:val="19"/>
                    <w:lang w:val="en-US"/>
                  </w:rPr>
                  <w:t>ID</w:t>
                </w:r>
                <w:r w:rsidRPr="008107C1">
                  <w:rPr>
                    <w:rStyle w:val="af8"/>
                    <w:b/>
                    <w:sz w:val="19"/>
                    <w:szCs w:val="19"/>
                  </w:rPr>
                  <w:t>.</w:t>
                </w:r>
              </w:p>
            </w:tc>
          </w:sdtContent>
        </w:sdt>
      </w:tr>
      <w:tr w:rsidR="00280915" w:rsidRPr="008107C1" w:rsidTr="0028091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5" w:rsidRPr="008107C1" w:rsidRDefault="00280915" w:rsidP="004B40BB">
            <w:pPr>
              <w:rPr>
                <w:rFonts w:eastAsia="Arial Unicode MS"/>
                <w:sz w:val="19"/>
                <w:szCs w:val="19"/>
              </w:rPr>
            </w:pP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940049865"/>
            <w:placeholder>
              <w:docPart w:val="236121CDB1A44D6A9A9C2270CB2C63E1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453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80915" w:rsidRPr="00280915" w:rsidRDefault="00280915" w:rsidP="004B40BB">
                <w:pPr>
                  <w:rPr>
                    <w:rFonts w:eastAsia="Arial Unicode MS"/>
                    <w:b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Название платформы</w:t>
                </w:r>
                <w:r w:rsidRPr="008107C1">
                  <w:rPr>
                    <w:rStyle w:val="af8"/>
                    <w:b/>
                    <w:sz w:val="19"/>
                    <w:szCs w:val="19"/>
                  </w:rPr>
                  <w:t>.</w:t>
                </w:r>
              </w:p>
            </w:tc>
          </w:sdtContent>
        </w:sdt>
        <w:sdt>
          <w:sdtPr>
            <w:rPr>
              <w:rStyle w:val="11"/>
              <w:rFonts w:eastAsia="Arial Unicode MS"/>
              <w:sz w:val="19"/>
              <w:szCs w:val="19"/>
            </w:rPr>
            <w:id w:val="-36503198"/>
            <w:placeholder>
              <w:docPart w:val="5E1259014E744B4B9595886B00EFF372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538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80915" w:rsidRPr="00280915" w:rsidRDefault="00280915" w:rsidP="004B40BB">
                <w:pPr>
                  <w:rPr>
                    <w:rFonts w:eastAsia="Arial Unicode MS"/>
                    <w:b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 xml:space="preserve">Ссылка на профиль или </w:t>
                </w:r>
                <w:r>
                  <w:rPr>
                    <w:rStyle w:val="af8"/>
                    <w:b/>
                    <w:sz w:val="19"/>
                    <w:szCs w:val="19"/>
                    <w:lang w:val="en-US"/>
                  </w:rPr>
                  <w:t>ID</w:t>
                </w:r>
                <w:r w:rsidRPr="008107C1">
                  <w:rPr>
                    <w:rStyle w:val="af8"/>
                    <w:b/>
                    <w:sz w:val="19"/>
                    <w:szCs w:val="19"/>
                  </w:rPr>
                  <w:t>.</w:t>
                </w:r>
              </w:p>
            </w:tc>
          </w:sdtContent>
        </w:sdt>
      </w:tr>
      <w:tr w:rsidR="00280915" w:rsidRPr="008107C1" w:rsidTr="0028091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5" w:rsidRPr="008107C1" w:rsidRDefault="00280915" w:rsidP="004B40BB">
            <w:pPr>
              <w:rPr>
                <w:rFonts w:eastAsia="Arial Unicode MS"/>
                <w:sz w:val="19"/>
                <w:szCs w:val="19"/>
              </w:rPr>
            </w:pP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064603767"/>
            <w:placeholder>
              <w:docPart w:val="369E546C3CA8463E8F16B1831F1439BB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453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80915" w:rsidRPr="00280915" w:rsidRDefault="00280915" w:rsidP="004B40BB">
                <w:pPr>
                  <w:rPr>
                    <w:rFonts w:eastAsia="Arial Unicode MS"/>
                    <w:b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Название платформы</w:t>
                </w:r>
                <w:r w:rsidRPr="008107C1">
                  <w:rPr>
                    <w:rStyle w:val="af8"/>
                    <w:b/>
                    <w:sz w:val="19"/>
                    <w:szCs w:val="19"/>
                  </w:rPr>
                  <w:t>.</w:t>
                </w:r>
              </w:p>
            </w:tc>
          </w:sdtContent>
        </w:sdt>
        <w:sdt>
          <w:sdtPr>
            <w:rPr>
              <w:rStyle w:val="11"/>
              <w:rFonts w:eastAsia="Arial Unicode MS"/>
              <w:sz w:val="19"/>
              <w:szCs w:val="19"/>
            </w:rPr>
            <w:id w:val="-1897666927"/>
            <w:placeholder>
              <w:docPart w:val="EB457742FCB642EEACD350FD6039E48C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538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80915" w:rsidRPr="00280915" w:rsidRDefault="00280915" w:rsidP="004B40BB">
                <w:pPr>
                  <w:rPr>
                    <w:rFonts w:eastAsia="Arial Unicode MS"/>
                    <w:b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 xml:space="preserve">Ссылка на профиль или </w:t>
                </w:r>
                <w:r>
                  <w:rPr>
                    <w:rStyle w:val="af8"/>
                    <w:b/>
                    <w:sz w:val="19"/>
                    <w:szCs w:val="19"/>
                    <w:lang w:val="en-US"/>
                  </w:rPr>
                  <w:t>ID</w:t>
                </w:r>
                <w:r w:rsidRPr="008107C1">
                  <w:rPr>
                    <w:rStyle w:val="af8"/>
                    <w:b/>
                    <w:sz w:val="19"/>
                    <w:szCs w:val="19"/>
                  </w:rPr>
                  <w:t>.</w:t>
                </w:r>
              </w:p>
            </w:tc>
          </w:sdtContent>
        </w:sdt>
      </w:tr>
      <w:tr w:rsidR="00280915" w:rsidRPr="008107C1" w:rsidTr="0028091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5" w:rsidRPr="008107C1" w:rsidRDefault="00280915" w:rsidP="004B40BB">
            <w:pPr>
              <w:rPr>
                <w:rFonts w:eastAsia="Arial Unicode MS"/>
                <w:sz w:val="19"/>
                <w:szCs w:val="19"/>
              </w:rPr>
            </w:pP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710299464"/>
            <w:placeholder>
              <w:docPart w:val="547895324B9B438FB7CF1E33A2EBE03A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453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80915" w:rsidRPr="00280915" w:rsidRDefault="00280915" w:rsidP="004B40BB">
                <w:pPr>
                  <w:rPr>
                    <w:rFonts w:eastAsia="Arial Unicode MS"/>
                    <w:b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Название платформы</w:t>
                </w:r>
                <w:r w:rsidRPr="008107C1">
                  <w:rPr>
                    <w:rStyle w:val="af8"/>
                    <w:b/>
                    <w:sz w:val="19"/>
                    <w:szCs w:val="19"/>
                  </w:rPr>
                  <w:t>.</w:t>
                </w:r>
              </w:p>
            </w:tc>
          </w:sdtContent>
        </w:sdt>
        <w:sdt>
          <w:sdtPr>
            <w:rPr>
              <w:rStyle w:val="11"/>
              <w:rFonts w:eastAsia="Arial Unicode MS"/>
              <w:sz w:val="19"/>
              <w:szCs w:val="19"/>
            </w:rPr>
            <w:id w:val="662359268"/>
            <w:placeholder>
              <w:docPart w:val="E0F78C736FED41BBBA0CDEB6AF5F1472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538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80915" w:rsidRPr="00280915" w:rsidRDefault="00280915" w:rsidP="004B40BB">
                <w:pPr>
                  <w:rPr>
                    <w:rFonts w:eastAsia="Arial Unicode MS"/>
                    <w:b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 xml:space="preserve">Ссылка на профиль или </w:t>
                </w:r>
                <w:r>
                  <w:rPr>
                    <w:rStyle w:val="af8"/>
                    <w:b/>
                    <w:sz w:val="19"/>
                    <w:szCs w:val="19"/>
                    <w:lang w:val="en-US"/>
                  </w:rPr>
                  <w:t>ID</w:t>
                </w:r>
                <w:r w:rsidRPr="008107C1">
                  <w:rPr>
                    <w:rStyle w:val="af8"/>
                    <w:b/>
                    <w:sz w:val="19"/>
                    <w:szCs w:val="19"/>
                  </w:rPr>
                  <w:t>.</w:t>
                </w:r>
              </w:p>
            </w:tc>
          </w:sdtContent>
        </w:sdt>
      </w:tr>
    </w:tbl>
    <w:p w:rsidR="00FB1A1B" w:rsidRPr="00FB1A1B" w:rsidRDefault="00FB1A1B" w:rsidP="00ED2A4D">
      <w:pPr>
        <w:rPr>
          <w:rFonts w:eastAsia="Arial Unicode MS"/>
          <w:sz w:val="19"/>
          <w:szCs w:val="19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183"/>
        <w:gridCol w:w="362"/>
        <w:gridCol w:w="2268"/>
        <w:gridCol w:w="426"/>
        <w:gridCol w:w="567"/>
        <w:gridCol w:w="992"/>
        <w:gridCol w:w="2126"/>
      </w:tblGrid>
      <w:tr w:rsidR="00ED2A4D" w:rsidRPr="008107C1" w:rsidTr="00D00C85"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Информация о паспорте</w:t>
            </w:r>
          </w:p>
        </w:tc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ED2A4D" w:rsidRPr="008107C1" w:rsidTr="00D00C85">
        <w:trPr>
          <w:trHeight w:val="59"/>
        </w:trPr>
        <w:tc>
          <w:tcPr>
            <w:tcW w:w="532" w:type="dxa"/>
            <w:shd w:val="clear" w:color="auto" w:fill="auto"/>
          </w:tcPr>
          <w:p w:rsidR="00ED2A4D" w:rsidRPr="008107C1" w:rsidRDefault="002F548D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35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183" w:type="dxa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Номер заграничного паспорта: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118506717"/>
            <w:placeholder>
              <w:docPart w:val="01CA0D8CC21C4CF685F1B688C51FA57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741" w:type="dxa"/>
                <w:gridSpan w:val="6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21238C" w:rsidRPr="008107C1" w:rsidTr="007C0427">
        <w:tc>
          <w:tcPr>
            <w:tcW w:w="532" w:type="dxa"/>
            <w:shd w:val="clear" w:color="auto" w:fill="auto"/>
          </w:tcPr>
          <w:p w:rsidR="0021238C" w:rsidRPr="008107C1" w:rsidRDefault="002F548D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36</w:t>
            </w:r>
            <w:r w:rsidR="0021238C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183" w:type="dxa"/>
            <w:shd w:val="clear" w:color="auto" w:fill="auto"/>
          </w:tcPr>
          <w:p w:rsidR="0021238C" w:rsidRPr="008107C1" w:rsidRDefault="0021238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Срок действия:</w:t>
            </w:r>
          </w:p>
        </w:tc>
        <w:tc>
          <w:tcPr>
            <w:tcW w:w="362" w:type="dxa"/>
            <w:tcBorders>
              <w:right w:val="nil"/>
            </w:tcBorders>
            <w:shd w:val="clear" w:color="auto" w:fill="auto"/>
          </w:tcPr>
          <w:p w:rsidR="0021238C" w:rsidRPr="008107C1" w:rsidRDefault="0021238C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253496699"/>
            <w:placeholder>
              <w:docPart w:val="A157F29C17DD4826AD4A05A55EBCCDE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2694" w:type="dxa"/>
                <w:gridSpan w:val="2"/>
                <w:tcBorders>
                  <w:left w:val="nil"/>
                </w:tcBorders>
                <w:shd w:val="clear" w:color="auto" w:fill="auto"/>
              </w:tcPr>
              <w:p w:rsidR="0021238C" w:rsidRPr="008107C1" w:rsidRDefault="00D77A62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21238C" w:rsidRPr="008107C1" w:rsidRDefault="0021238C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по: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249877505"/>
            <w:placeholder>
              <w:docPart w:val="75BFA3C364F3456493D723285191B2B1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3118" w:type="dxa"/>
                <w:gridSpan w:val="2"/>
                <w:tcBorders>
                  <w:left w:val="nil"/>
                </w:tcBorders>
                <w:shd w:val="clear" w:color="auto" w:fill="auto"/>
              </w:tcPr>
              <w:p w:rsidR="0021238C" w:rsidRPr="008107C1" w:rsidRDefault="00D77A62" w:rsidP="00D77A62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21238C" w:rsidRPr="008107C1" w:rsidTr="00D00C85">
        <w:trPr>
          <w:trHeight w:val="59"/>
        </w:trPr>
        <w:tc>
          <w:tcPr>
            <w:tcW w:w="532" w:type="dxa"/>
            <w:shd w:val="clear" w:color="auto" w:fill="auto"/>
          </w:tcPr>
          <w:p w:rsidR="0021238C" w:rsidRPr="008107C1" w:rsidRDefault="002F548D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37</w:t>
            </w:r>
            <w:r w:rsidR="0021238C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183" w:type="dxa"/>
            <w:shd w:val="clear" w:color="auto" w:fill="auto"/>
          </w:tcPr>
          <w:p w:rsidR="0021238C" w:rsidRPr="008107C1" w:rsidRDefault="0021238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Где выдан (город):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501786268"/>
            <w:placeholder>
              <w:docPart w:val="E0D9D6FD5E954CDE9010B963481DEC3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741" w:type="dxa"/>
                <w:gridSpan w:val="6"/>
                <w:shd w:val="clear" w:color="auto" w:fill="auto"/>
              </w:tcPr>
              <w:p w:rsidR="0021238C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D00C85" w:rsidRPr="008107C1" w:rsidTr="001F469F">
        <w:tc>
          <w:tcPr>
            <w:tcW w:w="532" w:type="dxa"/>
            <w:shd w:val="clear" w:color="auto" w:fill="auto"/>
          </w:tcPr>
          <w:p w:rsidR="00D00C85" w:rsidRPr="008107C1" w:rsidRDefault="00D00C85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38.</w:t>
            </w:r>
          </w:p>
        </w:tc>
        <w:tc>
          <w:tcPr>
            <w:tcW w:w="5813" w:type="dxa"/>
            <w:gridSpan w:val="3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 ли Ваш заграничный паспорт когда-либо утерян или украден?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2330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7302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1F469F" w:rsidRPr="008107C1" w:rsidTr="00D77A62">
        <w:tc>
          <w:tcPr>
            <w:tcW w:w="532" w:type="dxa"/>
            <w:shd w:val="clear" w:color="auto" w:fill="auto"/>
          </w:tcPr>
          <w:p w:rsidR="001F469F" w:rsidRPr="008107C1" w:rsidRDefault="001F469F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39.</w:t>
            </w:r>
          </w:p>
        </w:tc>
        <w:tc>
          <w:tcPr>
            <w:tcW w:w="9924" w:type="dxa"/>
            <w:gridSpan w:val="7"/>
            <w:shd w:val="clear" w:color="auto" w:fill="auto"/>
          </w:tcPr>
          <w:p w:rsidR="001F469F" w:rsidRPr="008107C1" w:rsidRDefault="001F469F" w:rsidP="001F469F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Если ответили «ДА», укажите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номер паспорта, страну и дату утери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</w:tr>
      <w:tr w:rsidR="001F469F" w:rsidRPr="008107C1" w:rsidTr="00D77A62">
        <w:tc>
          <w:tcPr>
            <w:tcW w:w="10456" w:type="dxa"/>
            <w:gridSpan w:val="8"/>
            <w:shd w:val="clear" w:color="auto" w:fill="auto"/>
          </w:tcPr>
          <w:p w:rsidR="001F469F" w:rsidRPr="008107C1" w:rsidRDefault="00FB1A1B" w:rsidP="00D77A62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1514608984"/>
                <w:placeholder>
                  <w:docPart w:val="E0C89DB6FB1547EBB6962C62F57ED37D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1F469F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</w:tc>
      </w:tr>
    </w:tbl>
    <w:p w:rsidR="001F469F" w:rsidRPr="008107C1" w:rsidRDefault="001F469F" w:rsidP="00ED2A4D">
      <w:pPr>
        <w:rPr>
          <w:rFonts w:eastAsia="Arial Unicode MS"/>
          <w:sz w:val="19"/>
          <w:szCs w:val="19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6662"/>
      </w:tblGrid>
      <w:tr w:rsidR="00ED2A4D" w:rsidRPr="008107C1" w:rsidTr="00D00C85">
        <w:tc>
          <w:tcPr>
            <w:tcW w:w="3794" w:type="dxa"/>
            <w:gridSpan w:val="2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Информация о принимающей стороне</w:t>
            </w:r>
          </w:p>
        </w:tc>
        <w:tc>
          <w:tcPr>
            <w:tcW w:w="6662" w:type="dxa"/>
            <w:tcBorders>
              <w:top w:val="nil"/>
              <w:right w:val="nil"/>
            </w:tcBorders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ED2A4D" w:rsidRPr="008107C1" w:rsidTr="00D00C85">
        <w:tc>
          <w:tcPr>
            <w:tcW w:w="534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40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ФИО / название организации: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88518385"/>
            <w:placeholder>
              <w:docPart w:val="7917126E563A4AB597CCCA6C6ABE4B70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62" w:type="dxa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2A4D" w:rsidRPr="008107C1" w:rsidTr="00D00C85">
        <w:tc>
          <w:tcPr>
            <w:tcW w:w="534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41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ED2A4D" w:rsidRDefault="00ED2A4D" w:rsidP="007C0427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Отношение к Вам:</w:t>
            </w:r>
          </w:p>
          <w:p w:rsidR="00602492" w:rsidRPr="008107C1" w:rsidRDefault="00602492" w:rsidP="007C0427">
            <w:pPr>
              <w:rPr>
                <w:rFonts w:eastAsia="Arial Unicode MS"/>
                <w:sz w:val="19"/>
                <w:szCs w:val="19"/>
              </w:rPr>
            </w:pPr>
            <w:r w:rsidRPr="00602492">
              <w:rPr>
                <w:rFonts w:eastAsia="Arial Unicode MS"/>
                <w:i/>
                <w:sz w:val="19"/>
                <w:szCs w:val="19"/>
              </w:rPr>
              <w:t>(выб</w:t>
            </w:r>
            <w:r>
              <w:rPr>
                <w:rFonts w:eastAsia="Arial Unicode MS"/>
                <w:i/>
                <w:sz w:val="19"/>
                <w:szCs w:val="19"/>
              </w:rPr>
              <w:t>ерите</w:t>
            </w:r>
            <w:r w:rsidRPr="00602492">
              <w:rPr>
                <w:rFonts w:eastAsia="Arial Unicode MS"/>
                <w:i/>
                <w:sz w:val="19"/>
                <w:szCs w:val="19"/>
              </w:rPr>
              <w:t xml:space="preserve"> один вариант)</w:t>
            </w:r>
          </w:p>
        </w:tc>
        <w:tc>
          <w:tcPr>
            <w:tcW w:w="6662" w:type="dxa"/>
            <w:shd w:val="clear" w:color="auto" w:fill="auto"/>
          </w:tcPr>
          <w:p w:rsidR="004877BE" w:rsidRPr="008107C1" w:rsidRDefault="00FB1A1B" w:rsidP="004877BE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0407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4877BE" w:rsidRPr="008107C1">
              <w:rPr>
                <w:rFonts w:eastAsia="Arial Unicode MS"/>
                <w:sz w:val="19"/>
                <w:szCs w:val="19"/>
              </w:rPr>
              <w:t>Супру</w:t>
            </w:r>
            <w:proofErr w:type="gramStart"/>
            <w:r w:rsidR="004877BE" w:rsidRPr="008107C1">
              <w:rPr>
                <w:rFonts w:eastAsia="Arial Unicode MS"/>
                <w:sz w:val="19"/>
                <w:szCs w:val="19"/>
              </w:rPr>
              <w:t>г(</w:t>
            </w:r>
            <w:proofErr w:type="gramEnd"/>
            <w:r w:rsidR="004877BE" w:rsidRPr="008107C1">
              <w:rPr>
                <w:rFonts w:eastAsia="Arial Unicode MS"/>
                <w:sz w:val="19"/>
                <w:szCs w:val="19"/>
              </w:rPr>
              <w:t>а)</w:t>
            </w:r>
          </w:p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93448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ED2A4D" w:rsidRPr="008107C1">
              <w:rPr>
                <w:rFonts w:eastAsia="Arial Unicode MS"/>
                <w:sz w:val="19"/>
                <w:szCs w:val="19"/>
              </w:rPr>
              <w:t>Родственник</w:t>
            </w:r>
          </w:p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7304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ED2A4D" w:rsidRPr="008107C1">
              <w:rPr>
                <w:rFonts w:eastAsia="Arial Unicode MS"/>
                <w:sz w:val="19"/>
                <w:szCs w:val="19"/>
              </w:rPr>
              <w:t>Друг</w:t>
            </w:r>
          </w:p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84323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ED2A4D" w:rsidRPr="008107C1">
              <w:rPr>
                <w:rFonts w:eastAsia="Arial Unicode MS"/>
                <w:sz w:val="19"/>
                <w:szCs w:val="19"/>
              </w:rPr>
              <w:t>Деловой партнер</w:t>
            </w:r>
          </w:p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08356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ED2A4D" w:rsidRPr="008107C1">
              <w:rPr>
                <w:rFonts w:eastAsia="Arial Unicode MS"/>
                <w:sz w:val="19"/>
                <w:szCs w:val="19"/>
              </w:rPr>
              <w:t>Работодатель</w:t>
            </w:r>
          </w:p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62385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ED2A4D" w:rsidRPr="008107C1">
              <w:rPr>
                <w:rFonts w:eastAsia="Arial Unicode MS"/>
                <w:sz w:val="19"/>
                <w:szCs w:val="19"/>
              </w:rPr>
              <w:t>Сотрудник учебного заведения</w:t>
            </w:r>
          </w:p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3618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ED2A4D" w:rsidRPr="008107C1">
              <w:rPr>
                <w:rFonts w:eastAsia="Arial Unicode MS"/>
                <w:sz w:val="19"/>
                <w:szCs w:val="19"/>
              </w:rPr>
              <w:t>Петиционер в США</w:t>
            </w:r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Другое</w:t>
            </w:r>
            <w:r w:rsidR="001F469F">
              <w:rPr>
                <w:rFonts w:eastAsia="Arial Unicode MS"/>
                <w:sz w:val="19"/>
                <w:szCs w:val="19"/>
              </w:rPr>
              <w:t>:</w:t>
            </w:r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872270019"/>
                <w:placeholder>
                  <w:docPart w:val="B61B36DE5F004D9B962F8EF0A4160D5D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</w:tc>
      </w:tr>
      <w:tr w:rsidR="007C0427" w:rsidRPr="008107C1" w:rsidTr="00D00C85">
        <w:tc>
          <w:tcPr>
            <w:tcW w:w="534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42.</w:t>
            </w:r>
          </w:p>
        </w:tc>
        <w:tc>
          <w:tcPr>
            <w:tcW w:w="3260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Контактный телефон: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388264239"/>
            <w:placeholder>
              <w:docPart w:val="24C3D7F4D02449C1955D7B8EE79BF15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62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D00C85">
        <w:tc>
          <w:tcPr>
            <w:tcW w:w="534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43.</w:t>
            </w:r>
          </w:p>
        </w:tc>
        <w:tc>
          <w:tcPr>
            <w:tcW w:w="3260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Электронная почта: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977337604"/>
            <w:placeholder>
              <w:docPart w:val="B12FE2750F3948A08BD5D8D5DDEA059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62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2A4D" w:rsidRPr="008107C1" w:rsidTr="00D00C85">
        <w:tc>
          <w:tcPr>
            <w:tcW w:w="534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44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Адрес принимающей стороны: (пожалуйста, укажите название улицы, номер дома, город,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штат, индекс</w:t>
            </w:r>
            <w:r w:rsidRPr="008107C1">
              <w:rPr>
                <w:rFonts w:eastAsia="Arial Unicode MS"/>
                <w:sz w:val="19"/>
                <w:szCs w:val="19"/>
              </w:rPr>
              <w:t>)</w:t>
            </w:r>
          </w:p>
        </w:tc>
      </w:tr>
      <w:tr w:rsidR="00ED2A4D" w:rsidRPr="008107C1" w:rsidTr="00D00C85">
        <w:tc>
          <w:tcPr>
            <w:tcW w:w="10456" w:type="dxa"/>
            <w:gridSpan w:val="3"/>
            <w:shd w:val="clear" w:color="auto" w:fill="auto"/>
          </w:tcPr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1112560084"/>
                <w:placeholder>
                  <w:docPart w:val="B322C3B5DB8B4F1AB4A095305EDBF1E0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</w:tbl>
    <w:p w:rsidR="00ED2A4D" w:rsidRPr="008107C1" w:rsidRDefault="00ED2A4D" w:rsidP="00ED2A4D">
      <w:pPr>
        <w:rPr>
          <w:rFonts w:eastAsia="Arial Unicode MS"/>
          <w:sz w:val="19"/>
          <w:szCs w:val="19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62"/>
        <w:gridCol w:w="283"/>
        <w:gridCol w:w="6379"/>
      </w:tblGrid>
      <w:tr w:rsidR="00ED2A4D" w:rsidRPr="008107C1" w:rsidTr="009A0DED">
        <w:tc>
          <w:tcPr>
            <w:tcW w:w="3794" w:type="dxa"/>
            <w:gridSpan w:val="2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Информация о родственниках</w:t>
            </w:r>
          </w:p>
        </w:tc>
        <w:tc>
          <w:tcPr>
            <w:tcW w:w="666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D2A4D" w:rsidRPr="008D1D22" w:rsidRDefault="008D1D22" w:rsidP="00BF46A5">
            <w:pPr>
              <w:rPr>
                <w:rFonts w:eastAsia="Arial Unicode MS"/>
                <w:b/>
                <w:sz w:val="19"/>
                <w:szCs w:val="19"/>
              </w:rPr>
            </w:pPr>
            <w:r w:rsidRPr="00B13D8B">
              <w:rPr>
                <w:rFonts w:eastAsia="Arial Unicode MS"/>
                <w:i/>
                <w:sz w:val="19"/>
                <w:szCs w:val="19"/>
              </w:rPr>
              <w:t xml:space="preserve">заполняется </w:t>
            </w:r>
            <w:r w:rsidRPr="008D1D22">
              <w:rPr>
                <w:rFonts w:eastAsia="Arial Unicode MS"/>
                <w:b/>
                <w:i/>
                <w:sz w:val="19"/>
                <w:szCs w:val="19"/>
                <w:u w:val="single"/>
              </w:rPr>
              <w:t>также</w:t>
            </w:r>
            <w:r w:rsidRPr="00B13D8B">
              <w:rPr>
                <w:rFonts w:eastAsia="Arial Unicode MS"/>
                <w:i/>
                <w:sz w:val="19"/>
                <w:szCs w:val="19"/>
              </w:rPr>
              <w:t xml:space="preserve"> заявителями, чьё семейное положение – вдовец/вдова</w:t>
            </w:r>
          </w:p>
        </w:tc>
      </w:tr>
      <w:tr w:rsidR="007C0427" w:rsidRPr="008107C1" w:rsidTr="009A0DED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45.</w:t>
            </w:r>
          </w:p>
        </w:tc>
        <w:tc>
          <w:tcPr>
            <w:tcW w:w="326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ФИО отца: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973858352"/>
            <w:placeholder>
              <w:docPart w:val="6C9028B932EA4725AF4C52CF7972FD6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62" w:type="dxa"/>
                <w:gridSpan w:val="2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9A0DED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46.</w:t>
            </w:r>
          </w:p>
        </w:tc>
        <w:tc>
          <w:tcPr>
            <w:tcW w:w="326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рождения: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562598071"/>
            <w:placeholder>
              <w:docPart w:val="596D1D0A1A784F74A175F85900AE9879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62" w:type="dxa"/>
                <w:gridSpan w:val="2"/>
                <w:shd w:val="clear" w:color="auto" w:fill="auto"/>
              </w:tcPr>
              <w:p w:rsidR="007C0427" w:rsidRPr="008107C1" w:rsidRDefault="00915CEC" w:rsidP="00915CEC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7C0427" w:rsidRPr="008107C1" w:rsidTr="009A0DED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47.</w:t>
            </w:r>
          </w:p>
        </w:tc>
        <w:tc>
          <w:tcPr>
            <w:tcW w:w="326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ФИО матери: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569078072"/>
            <w:placeholder>
              <w:docPart w:val="0A20521885B9476A8461B3EACFEEE66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62" w:type="dxa"/>
                <w:gridSpan w:val="2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15CEC" w:rsidRPr="008107C1" w:rsidTr="009A0DED">
        <w:tc>
          <w:tcPr>
            <w:tcW w:w="532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48.</w:t>
            </w:r>
          </w:p>
        </w:tc>
        <w:tc>
          <w:tcPr>
            <w:tcW w:w="3262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рождения: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968085370"/>
            <w:placeholder>
              <w:docPart w:val="700E3D7BBE5E4DC686915E4568C7E60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62" w:type="dxa"/>
                <w:gridSpan w:val="2"/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ED2A4D" w:rsidRPr="008107C1" w:rsidTr="00D00C85">
        <w:tc>
          <w:tcPr>
            <w:tcW w:w="532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49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924" w:type="dxa"/>
            <w:gridSpan w:val="3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Находится ли кто-то из Ваших родственников в США? (ФИО, кем Вам приходятся и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статус в США</w:t>
            </w:r>
            <w:r w:rsidRPr="008107C1">
              <w:rPr>
                <w:rFonts w:eastAsia="Arial Unicode MS"/>
                <w:sz w:val="19"/>
                <w:szCs w:val="19"/>
              </w:rPr>
              <w:t>)</w:t>
            </w:r>
          </w:p>
        </w:tc>
      </w:tr>
      <w:tr w:rsidR="00ED2A4D" w:rsidRPr="008107C1" w:rsidTr="00D00C85">
        <w:tc>
          <w:tcPr>
            <w:tcW w:w="10456" w:type="dxa"/>
            <w:gridSpan w:val="4"/>
            <w:shd w:val="clear" w:color="auto" w:fill="auto"/>
          </w:tcPr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1872413978"/>
                <w:placeholder>
                  <w:docPart w:val="CF5697CE7F22495B8AE049C7106ADEFE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7C0427" w:rsidRPr="008107C1" w:rsidTr="00B13D8B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50.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44040B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ФИО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489012908"/>
          </w:sdtPr>
          <w:sdtEndPr>
            <w:rPr>
              <w:rStyle w:val="a0"/>
              <w:b w:val="0"/>
            </w:rPr>
          </w:sdtEndPr>
          <w:sdtContent>
            <w:tc>
              <w:tcPr>
                <w:tcW w:w="6379" w:type="dxa"/>
                <w:shd w:val="clear" w:color="auto" w:fill="auto"/>
              </w:tcPr>
              <w:p w:rsidR="007C0427" w:rsidRPr="008107C1" w:rsidRDefault="00FB1A1B" w:rsidP="00B13D8B">
                <w:pPr>
                  <w:rPr>
                    <w:sz w:val="19"/>
                    <w:szCs w:val="19"/>
                  </w:rPr>
                </w:pPr>
                <w:sdt>
                  <w:sdtPr>
                    <w:rPr>
                      <w:rStyle w:val="11"/>
                      <w:rFonts w:eastAsia="Arial Unicode MS"/>
                      <w:sz w:val="19"/>
                      <w:szCs w:val="19"/>
                    </w:rPr>
                    <w:id w:val="-1925635882"/>
                    <w:placeholder>
                      <w:docPart w:val="DD7BE4D9B78A4E1EB9279A1BE3CEB1D8"/>
                    </w:placeholder>
                    <w:showingPlcHdr/>
                  </w:sdtPr>
                  <w:sdtEndPr>
                    <w:rPr>
                      <w:rStyle w:val="a0"/>
                      <w:b w:val="0"/>
                    </w:rPr>
                  </w:sdtEndPr>
                  <w:sdtContent>
                    <w:r w:rsidR="00B13D8B" w:rsidRPr="008107C1">
                      <w:rPr>
                        <w:rStyle w:val="af8"/>
                        <w:b/>
                        <w:sz w:val="19"/>
                        <w:szCs w:val="19"/>
                      </w:rPr>
                      <w:t>Место для ввода текста.</w:t>
                    </w:r>
                  </w:sdtContent>
                </w:sdt>
              </w:p>
            </w:tc>
          </w:sdtContent>
        </w:sdt>
      </w:tr>
      <w:tr w:rsidR="007C0427" w:rsidRPr="008107C1" w:rsidTr="00B13D8B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51.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Ранее исп. фамилии/имена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236744746"/>
            <w:placeholder>
              <w:docPart w:val="CD828CBC762D47FA95C768DE2509758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79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15CEC" w:rsidRPr="008107C1" w:rsidTr="00B13D8B">
        <w:tc>
          <w:tcPr>
            <w:tcW w:w="532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52.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рождения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176075587"/>
            <w:placeholder>
              <w:docPart w:val="BCD9121D107746929FC91E884FA9255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79" w:type="dxa"/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7C0427" w:rsidRPr="008107C1" w:rsidTr="00B13D8B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53.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Место рождения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705913067"/>
            <w:placeholder>
              <w:docPart w:val="5D92376A37F04C81808D85CBFFBAD19E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79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B13D8B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54.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Гражданство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026527738"/>
            <w:placeholder>
              <w:docPart w:val="9CDC3185F904442781EADF5D572087F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79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2A4D" w:rsidRPr="008107C1" w:rsidTr="00D00C85">
        <w:tc>
          <w:tcPr>
            <w:tcW w:w="532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55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924" w:type="dxa"/>
            <w:gridSpan w:val="3"/>
            <w:shd w:val="clear" w:color="auto" w:fill="auto"/>
          </w:tcPr>
          <w:p w:rsidR="00ED2A4D" w:rsidRPr="008107C1" w:rsidRDefault="00ED2A4D" w:rsidP="00B13D8B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Адрес проживания (фактический):</w:t>
            </w:r>
          </w:p>
        </w:tc>
      </w:tr>
      <w:tr w:rsidR="00ED2A4D" w:rsidRPr="008107C1" w:rsidTr="00D00C85">
        <w:tc>
          <w:tcPr>
            <w:tcW w:w="10456" w:type="dxa"/>
            <w:gridSpan w:val="4"/>
            <w:shd w:val="clear" w:color="auto" w:fill="auto"/>
          </w:tcPr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1752227103"/>
                <w:placeholder>
                  <w:docPart w:val="0CE2A9634A0A44F28CCA1895AA8E07DA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</w:tbl>
    <w:p w:rsidR="00ED2A4D" w:rsidRPr="008107C1" w:rsidRDefault="00ED2A4D" w:rsidP="00ED2A4D">
      <w:pPr>
        <w:rPr>
          <w:rFonts w:eastAsia="Arial Unicode MS"/>
          <w:sz w:val="19"/>
          <w:szCs w:val="19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62"/>
        <w:gridCol w:w="425"/>
        <w:gridCol w:w="1559"/>
        <w:gridCol w:w="426"/>
        <w:gridCol w:w="1842"/>
        <w:gridCol w:w="567"/>
        <w:gridCol w:w="1843"/>
      </w:tblGrid>
      <w:tr w:rsidR="009A0DED" w:rsidRPr="008107C1" w:rsidTr="001B1B9A">
        <w:tc>
          <w:tcPr>
            <w:tcW w:w="3794" w:type="dxa"/>
            <w:gridSpan w:val="2"/>
            <w:shd w:val="clear" w:color="auto" w:fill="auto"/>
          </w:tcPr>
          <w:p w:rsidR="009A0DED" w:rsidRPr="008107C1" w:rsidRDefault="009A0DED" w:rsidP="005D4557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Информация о бывших супругах</w:t>
            </w:r>
          </w:p>
        </w:tc>
        <w:tc>
          <w:tcPr>
            <w:tcW w:w="666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9A0DED" w:rsidRPr="008107C1" w:rsidRDefault="005D4557" w:rsidP="00D00C85">
            <w:pPr>
              <w:rPr>
                <w:rFonts w:eastAsia="Arial Unicode MS"/>
                <w:i/>
                <w:sz w:val="19"/>
                <w:szCs w:val="19"/>
              </w:rPr>
            </w:pPr>
            <w:r w:rsidRPr="008107C1">
              <w:rPr>
                <w:rFonts w:eastAsia="Arial Unicode MS"/>
                <w:i/>
                <w:sz w:val="19"/>
                <w:szCs w:val="19"/>
              </w:rPr>
              <w:t xml:space="preserve">заполняется </w:t>
            </w:r>
            <w:r w:rsidRPr="00F31867">
              <w:rPr>
                <w:rFonts w:eastAsia="Arial Unicode MS"/>
                <w:i/>
                <w:sz w:val="19"/>
                <w:szCs w:val="19"/>
              </w:rPr>
              <w:t>только</w:t>
            </w:r>
            <w:r w:rsidRPr="008107C1">
              <w:rPr>
                <w:rFonts w:eastAsia="Arial Unicode MS"/>
                <w:i/>
                <w:sz w:val="19"/>
                <w:szCs w:val="19"/>
              </w:rPr>
              <w:t xml:space="preserve"> заявителями, чьё семейное положение </w:t>
            </w:r>
            <w:r w:rsidR="00C8648C" w:rsidRPr="008107C1">
              <w:rPr>
                <w:rFonts w:eastAsia="Arial Unicode MS"/>
                <w:i/>
                <w:sz w:val="19"/>
                <w:szCs w:val="19"/>
              </w:rPr>
              <w:t>–</w:t>
            </w:r>
            <w:r w:rsidRPr="008107C1">
              <w:rPr>
                <w:rFonts w:eastAsia="Arial Unicode MS"/>
                <w:i/>
                <w:sz w:val="19"/>
                <w:szCs w:val="19"/>
              </w:rPr>
              <w:t xml:space="preserve"> </w:t>
            </w:r>
            <w:r w:rsidRPr="008107C1">
              <w:rPr>
                <w:rFonts w:eastAsia="Arial Unicode MS"/>
                <w:b/>
                <w:i/>
                <w:sz w:val="19"/>
                <w:szCs w:val="19"/>
              </w:rPr>
              <w:t>разведе</w:t>
            </w:r>
            <w:proofErr w:type="gramStart"/>
            <w:r w:rsidRPr="008107C1">
              <w:rPr>
                <w:rFonts w:eastAsia="Arial Unicode MS"/>
                <w:b/>
                <w:i/>
                <w:sz w:val="19"/>
                <w:szCs w:val="19"/>
              </w:rPr>
              <w:t>н(</w:t>
            </w:r>
            <w:proofErr w:type="gramEnd"/>
            <w:r w:rsidRPr="008107C1">
              <w:rPr>
                <w:rFonts w:eastAsia="Arial Unicode MS"/>
                <w:b/>
                <w:i/>
                <w:sz w:val="19"/>
                <w:szCs w:val="19"/>
              </w:rPr>
              <w:t>а)</w:t>
            </w:r>
          </w:p>
        </w:tc>
      </w:tr>
      <w:tr w:rsidR="0044040B" w:rsidRPr="008107C1" w:rsidTr="006A582E">
        <w:tc>
          <w:tcPr>
            <w:tcW w:w="532" w:type="dxa"/>
            <w:shd w:val="clear" w:color="auto" w:fill="auto"/>
          </w:tcPr>
          <w:p w:rsidR="0044040B" w:rsidRPr="008107C1" w:rsidRDefault="0044040B" w:rsidP="0044040B">
            <w:pPr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>56а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44040B" w:rsidRPr="008107C1" w:rsidRDefault="0044040B" w:rsidP="0044040B">
            <w:pPr>
              <w:rPr>
                <w:rFonts w:eastAsia="Arial Unicode MS"/>
                <w:sz w:val="19"/>
                <w:szCs w:val="19"/>
              </w:rPr>
            </w:pPr>
            <w:r>
              <w:rPr>
                <w:rFonts w:eastAsia="Arial Unicode MS"/>
                <w:sz w:val="19"/>
                <w:szCs w:val="19"/>
              </w:rPr>
              <w:t>Укажите количество бывших супругов: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63653379"/>
            <w:placeholder>
              <w:docPart w:val="626C3015F41B4364BEA4AE441D641DAC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44040B" w:rsidRPr="008107C1" w:rsidTr="006A582E">
        <w:tc>
          <w:tcPr>
            <w:tcW w:w="10456" w:type="dxa"/>
            <w:gridSpan w:val="8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5D4557" w:rsidRPr="008107C1" w:rsidTr="005D4557">
        <w:tc>
          <w:tcPr>
            <w:tcW w:w="532" w:type="dxa"/>
            <w:shd w:val="clear" w:color="auto" w:fill="auto"/>
          </w:tcPr>
          <w:p w:rsidR="005D4557" w:rsidRPr="008107C1" w:rsidRDefault="002F548D" w:rsidP="002F548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56</w:t>
            </w:r>
            <w:r w:rsidR="005D4557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5D4557" w:rsidRPr="008107C1" w:rsidRDefault="005D4557" w:rsidP="005D4557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Укажите дату заключения и дату расторжения брака </w:t>
            </w:r>
            <w:r w:rsidRPr="008107C1">
              <w:rPr>
                <w:rFonts w:eastAsia="Arial Unicode MS"/>
                <w:b/>
                <w:sz w:val="19"/>
                <w:szCs w:val="19"/>
              </w:rPr>
              <w:t>(1)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5D4557" w:rsidRPr="008107C1" w:rsidRDefault="005D4557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880438460"/>
            <w:placeholder>
              <w:docPart w:val="F18B8B6A28C64ADAA5A23C07FDFFCCC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842" w:type="dxa"/>
                <w:tcBorders>
                  <w:left w:val="nil"/>
                </w:tcBorders>
                <w:shd w:val="clear" w:color="auto" w:fill="auto"/>
              </w:tcPr>
              <w:p w:rsidR="005D4557" w:rsidRPr="008107C1" w:rsidRDefault="00957BC7" w:rsidP="00957BC7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5D4557" w:rsidRPr="008107C1" w:rsidRDefault="005D4557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по: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42328950"/>
            <w:placeholder>
              <w:docPart w:val="76BF2D5F101B4D609482394CACFAC359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843" w:type="dxa"/>
                <w:tcBorders>
                  <w:left w:val="nil"/>
                </w:tcBorders>
                <w:shd w:val="clear" w:color="auto" w:fill="auto"/>
              </w:tcPr>
              <w:p w:rsidR="005D4557" w:rsidRPr="008107C1" w:rsidRDefault="00957BC7" w:rsidP="00957BC7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7C0427" w:rsidRPr="008107C1" w:rsidTr="00D00C85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57.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Чем закончился Ваш брак?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734543146"/>
            <w:placeholder>
              <w:docPart w:val="F7A46AFFDF014D298673C9B58DBC67E5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D00C85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58.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Страна, в которой брак 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был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 xml:space="preserve"> расторгнут: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119328519"/>
            <w:placeholder>
              <w:docPart w:val="C8B845A047094E458647151263F2D722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5D4557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59.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ФИО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70324707"/>
            <w:placeholder>
              <w:docPart w:val="0CE152ADC02F4B3898BA3C55D0EBFEA1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15CEC" w:rsidRPr="008107C1" w:rsidTr="005D4557">
        <w:tc>
          <w:tcPr>
            <w:tcW w:w="532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60.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рождения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485742799"/>
            <w:placeholder>
              <w:docPart w:val="11E837723086484DB7BA03617DDD74C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7C0427" w:rsidRPr="008107C1" w:rsidTr="005D4557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61.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Место рождения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50384743"/>
            <w:placeholder>
              <w:docPart w:val="6882AF737C2249F4A8BB26D3EF9F57D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5D4557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62.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Гражданство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654989382"/>
            <w:placeholder>
              <w:docPart w:val="47AC2AA958514EEA914C601E3CDA120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5D4557" w:rsidRPr="008107C1" w:rsidTr="00D00C85">
        <w:tc>
          <w:tcPr>
            <w:tcW w:w="10456" w:type="dxa"/>
            <w:gridSpan w:val="8"/>
            <w:shd w:val="clear" w:color="auto" w:fill="auto"/>
          </w:tcPr>
          <w:p w:rsidR="005D4557" w:rsidRPr="008107C1" w:rsidRDefault="005D4557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957BC7" w:rsidRPr="008107C1" w:rsidTr="005D4557">
        <w:tc>
          <w:tcPr>
            <w:tcW w:w="532" w:type="dxa"/>
            <w:shd w:val="clear" w:color="auto" w:fill="auto"/>
          </w:tcPr>
          <w:p w:rsidR="00957BC7" w:rsidRPr="008107C1" w:rsidRDefault="00957BC7" w:rsidP="002F548D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63.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957BC7" w:rsidRPr="008107C1" w:rsidRDefault="00957BC7" w:rsidP="005D4557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Укажите дату заключения и дату расторжения брака </w:t>
            </w:r>
            <w:r w:rsidRPr="008107C1">
              <w:rPr>
                <w:rFonts w:eastAsia="Arial Unicode MS"/>
                <w:b/>
                <w:sz w:val="19"/>
                <w:szCs w:val="19"/>
              </w:rPr>
              <w:t>(2)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957BC7" w:rsidRPr="008107C1" w:rsidRDefault="00957BC7" w:rsidP="006A582E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970784268"/>
            <w:placeholder>
              <w:docPart w:val="A8D8CA4DD821472787E13D5237F73FF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842" w:type="dxa"/>
                <w:tcBorders>
                  <w:left w:val="nil"/>
                </w:tcBorders>
                <w:shd w:val="clear" w:color="auto" w:fill="auto"/>
              </w:tcPr>
              <w:p w:rsidR="00957BC7" w:rsidRPr="008107C1" w:rsidRDefault="00957BC7" w:rsidP="006A582E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57BC7" w:rsidRPr="008107C1" w:rsidRDefault="00957BC7" w:rsidP="006A582E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по: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913814897"/>
            <w:placeholder>
              <w:docPart w:val="B0016613B5CC431B9CB38C1C9E2894A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843" w:type="dxa"/>
                <w:tcBorders>
                  <w:left w:val="nil"/>
                </w:tcBorders>
                <w:shd w:val="clear" w:color="auto" w:fill="auto"/>
              </w:tcPr>
              <w:p w:rsidR="00957BC7" w:rsidRPr="008107C1" w:rsidRDefault="00957BC7" w:rsidP="006A582E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7C0427" w:rsidRPr="008107C1" w:rsidTr="00D00C85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64.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Чем закончился Ваш брак?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498879317"/>
            <w:placeholder>
              <w:docPart w:val="0A628F6F091E40C19C19E6880D0C9029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D00C85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65.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Страна, в которой брак 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был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 xml:space="preserve"> расторгнут: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907840748"/>
            <w:placeholder>
              <w:docPart w:val="BBCF2FD0A36B41AAA92FD7A4D62FB2B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D00C85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lastRenderedPageBreak/>
              <w:t>66.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ФИО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96677447"/>
            <w:placeholder>
              <w:docPart w:val="9C722E362BF2421D9C63AEFBCEA0CC0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15CEC" w:rsidRPr="008107C1" w:rsidTr="00D00C85">
        <w:tc>
          <w:tcPr>
            <w:tcW w:w="532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67.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рождения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122142338"/>
            <w:placeholder>
              <w:docPart w:val="633670D115B1408EAD482796405F302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7C0427" w:rsidRPr="008107C1" w:rsidTr="00D00C85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68.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Место рождения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66697424"/>
            <w:placeholder>
              <w:docPart w:val="7F4DC1D636E44638B0A5357A3D50DD7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D00C85">
        <w:tc>
          <w:tcPr>
            <w:tcW w:w="53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69.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Гражданство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662153972"/>
            <w:placeholder>
              <w:docPart w:val="03C99860EB2D4788AC3871415047E57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44040B" w:rsidRPr="008107C1" w:rsidTr="006A582E">
        <w:tc>
          <w:tcPr>
            <w:tcW w:w="10456" w:type="dxa"/>
            <w:gridSpan w:val="8"/>
            <w:shd w:val="clear" w:color="auto" w:fill="auto"/>
          </w:tcPr>
          <w:p w:rsidR="00F31867" w:rsidRPr="008107C1" w:rsidRDefault="00F31867" w:rsidP="006A582E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44040B" w:rsidRPr="008107C1" w:rsidTr="006A582E">
        <w:tc>
          <w:tcPr>
            <w:tcW w:w="532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63.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Укажите дату заключения и дату расторжения брака </w:t>
            </w:r>
            <w:r>
              <w:rPr>
                <w:rFonts w:eastAsia="Arial Unicode MS"/>
                <w:b/>
                <w:sz w:val="19"/>
                <w:szCs w:val="19"/>
              </w:rPr>
              <w:t>(3</w:t>
            </w:r>
            <w:r w:rsidRPr="008107C1">
              <w:rPr>
                <w:rFonts w:eastAsia="Arial Unicode MS"/>
                <w:b/>
                <w:sz w:val="19"/>
                <w:szCs w:val="19"/>
              </w:rPr>
              <w:t>)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</w:tcPr>
          <w:p w:rsidR="0044040B" w:rsidRPr="008107C1" w:rsidRDefault="0044040B" w:rsidP="006A582E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606473780"/>
            <w:placeholder>
              <w:docPart w:val="13708C3212234F5A90CDBB16831CD1E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842" w:type="dxa"/>
                <w:tcBorders>
                  <w:left w:val="nil"/>
                </w:tcBorders>
                <w:shd w:val="clear" w:color="auto" w:fill="auto"/>
              </w:tcPr>
              <w:p w:rsidR="0044040B" w:rsidRPr="008107C1" w:rsidRDefault="0044040B" w:rsidP="006A582E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44040B" w:rsidRPr="008107C1" w:rsidRDefault="0044040B" w:rsidP="006A582E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по: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774826139"/>
            <w:placeholder>
              <w:docPart w:val="CD2D9F4DAF6946F8843C404379F9D9D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1843" w:type="dxa"/>
                <w:tcBorders>
                  <w:left w:val="nil"/>
                </w:tcBorders>
                <w:shd w:val="clear" w:color="auto" w:fill="auto"/>
              </w:tcPr>
              <w:p w:rsidR="0044040B" w:rsidRPr="008107C1" w:rsidRDefault="0044040B" w:rsidP="006A582E">
                <w:pPr>
                  <w:rPr>
                    <w:rFonts w:eastAsia="Arial Unicode MS"/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44040B" w:rsidRPr="008107C1" w:rsidTr="006A582E">
        <w:tc>
          <w:tcPr>
            <w:tcW w:w="532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64.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Чем закончился Ваш брак?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9751257"/>
            <w:placeholder>
              <w:docPart w:val="7D51C9425EE547DE93206A95D532CFE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44040B" w:rsidRPr="008107C1" w:rsidTr="006A582E">
        <w:tc>
          <w:tcPr>
            <w:tcW w:w="532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65.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Страна, в которой брак 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был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 xml:space="preserve"> расторгнут: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645429407"/>
            <w:placeholder>
              <w:docPart w:val="6628CAA1A77C494B9A8E72DD4CB2A429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44040B" w:rsidRPr="008107C1" w:rsidTr="006A582E">
        <w:tc>
          <w:tcPr>
            <w:tcW w:w="532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66.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ФИО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559249339"/>
            <w:placeholder>
              <w:docPart w:val="A42A006A00D1492DBB539261C1ADF57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44040B" w:rsidRPr="008107C1" w:rsidTr="006A582E">
        <w:tc>
          <w:tcPr>
            <w:tcW w:w="532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67.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рождения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07072637"/>
            <w:placeholder>
              <w:docPart w:val="8943637C561945578EBD0697A8876F55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44040B" w:rsidRPr="008107C1" w:rsidTr="006A582E">
        <w:tc>
          <w:tcPr>
            <w:tcW w:w="532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68.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Место рождения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46995296"/>
            <w:placeholder>
              <w:docPart w:val="41CDED24D98B475FA5641506BEA380EF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44040B" w:rsidRPr="008107C1" w:rsidTr="006A582E">
        <w:tc>
          <w:tcPr>
            <w:tcW w:w="532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69.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Гражданство бывшего супруг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а(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и):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604728339"/>
            <w:placeholder>
              <w:docPart w:val="F0E3F6F0A11249DAB97CDB95DC7DBEF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237" w:type="dxa"/>
                <w:gridSpan w:val="5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</w:tbl>
    <w:p w:rsidR="001F469F" w:rsidRPr="008107C1" w:rsidRDefault="001F469F" w:rsidP="00ED2A4D">
      <w:pPr>
        <w:rPr>
          <w:rFonts w:eastAsia="Arial Unicode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22"/>
        <w:gridCol w:w="567"/>
        <w:gridCol w:w="5777"/>
      </w:tblGrid>
      <w:tr w:rsidR="00BF46A5" w:rsidRPr="008107C1" w:rsidTr="00D00C85">
        <w:tc>
          <w:tcPr>
            <w:tcW w:w="4644" w:type="dxa"/>
            <w:gridSpan w:val="3"/>
            <w:shd w:val="clear" w:color="auto" w:fill="auto"/>
          </w:tcPr>
          <w:p w:rsidR="00BF46A5" w:rsidRPr="008107C1" w:rsidRDefault="00BF46A5" w:rsidP="00D00C85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Информация о работе / учебе в настоящее время</w:t>
            </w:r>
          </w:p>
        </w:tc>
        <w:tc>
          <w:tcPr>
            <w:tcW w:w="5777" w:type="dxa"/>
            <w:tcBorders>
              <w:top w:val="nil"/>
              <w:right w:val="nil"/>
            </w:tcBorders>
            <w:shd w:val="clear" w:color="auto" w:fill="auto"/>
          </w:tcPr>
          <w:p w:rsidR="00BF46A5" w:rsidRPr="008107C1" w:rsidRDefault="00BF46A5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BF46A5" w:rsidRPr="008107C1" w:rsidTr="00D00C85">
        <w:tc>
          <w:tcPr>
            <w:tcW w:w="555" w:type="dxa"/>
            <w:shd w:val="clear" w:color="auto" w:fill="auto"/>
          </w:tcPr>
          <w:p w:rsidR="00BF46A5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70</w:t>
            </w:r>
            <w:r w:rsidR="00BF46A5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4089" w:type="dxa"/>
            <w:gridSpan w:val="2"/>
            <w:shd w:val="clear" w:color="auto" w:fill="auto"/>
          </w:tcPr>
          <w:p w:rsidR="00BF46A5" w:rsidRDefault="00BF46A5" w:rsidP="007C0427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Род занятий / Сфера деятельности:</w:t>
            </w:r>
          </w:p>
          <w:p w:rsidR="00602492" w:rsidRPr="008107C1" w:rsidRDefault="00602492" w:rsidP="007C0427">
            <w:pPr>
              <w:rPr>
                <w:rFonts w:eastAsia="Arial Unicode MS"/>
                <w:sz w:val="19"/>
                <w:szCs w:val="19"/>
              </w:rPr>
            </w:pPr>
            <w:r w:rsidRPr="00602492">
              <w:rPr>
                <w:rFonts w:eastAsia="Arial Unicode MS"/>
                <w:i/>
                <w:sz w:val="19"/>
                <w:szCs w:val="19"/>
              </w:rPr>
              <w:t>(выб</w:t>
            </w:r>
            <w:r>
              <w:rPr>
                <w:rFonts w:eastAsia="Arial Unicode MS"/>
                <w:i/>
                <w:sz w:val="19"/>
                <w:szCs w:val="19"/>
              </w:rPr>
              <w:t>ерите</w:t>
            </w:r>
            <w:r w:rsidRPr="00602492">
              <w:rPr>
                <w:rFonts w:eastAsia="Arial Unicode MS"/>
                <w:i/>
                <w:sz w:val="19"/>
                <w:szCs w:val="19"/>
              </w:rPr>
              <w:t xml:space="preserve"> один вариант)</w:t>
            </w:r>
          </w:p>
        </w:tc>
        <w:tc>
          <w:tcPr>
            <w:tcW w:w="5777" w:type="dxa"/>
            <w:shd w:val="clear" w:color="auto" w:fill="auto"/>
          </w:tcPr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16651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Безработный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5247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Военнослужащий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789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Домохозяйка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38884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Естественные науки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4769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Инженерное дело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014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Коммерция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20321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Компьютерные технологии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481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Медицина / Здравоохранение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47660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Научно-исследовательская деятельность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20684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Образование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3322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Пенсионер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5627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Пищевая промышленность и предприятия питания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42368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Правительственные структуры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4778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Религиозный работник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76448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Связь и коммуникации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2072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Сельское</w:t>
            </w:r>
            <w:r w:rsidR="00BF46A5" w:rsidRPr="008107C1">
              <w:rPr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хозяйство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9381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Социальные науки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4329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Студент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21089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6B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Творческий работник / Артист-исполнитель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4594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Физика</w:t>
            </w:r>
          </w:p>
          <w:p w:rsidR="00BF46A5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09340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427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7C0427" w:rsidRPr="008107C1">
              <w:rPr>
                <w:rFonts w:eastAsia="Arial Unicode MS"/>
                <w:sz w:val="19"/>
                <w:szCs w:val="19"/>
              </w:rPr>
              <w:t xml:space="preserve"> </w:t>
            </w:r>
            <w:r w:rsidR="00BF46A5" w:rsidRPr="008107C1">
              <w:rPr>
                <w:rFonts w:eastAsia="Arial Unicode MS"/>
                <w:sz w:val="19"/>
                <w:szCs w:val="19"/>
              </w:rPr>
              <w:t>Юриспруденция</w:t>
            </w:r>
          </w:p>
          <w:p w:rsidR="00BF46A5" w:rsidRPr="008107C1" w:rsidRDefault="00BF46A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Другое: </w:t>
            </w: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2043392034"/>
                <w:placeholder>
                  <w:docPart w:val="ACA4F55EF14B4A3D826F90984A6E940F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</w:tc>
      </w:tr>
      <w:tr w:rsidR="00ED2A4D" w:rsidRPr="008107C1" w:rsidTr="00BF46A5">
        <w:tc>
          <w:tcPr>
            <w:tcW w:w="555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71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522" w:type="dxa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Название места работы / учебы: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862404087"/>
            <w:placeholder>
              <w:docPart w:val="ECB5BC5120A04201A1EEAA3394E0A47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gridSpan w:val="2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2A4D" w:rsidRPr="008107C1" w:rsidTr="00D00C85">
        <w:tc>
          <w:tcPr>
            <w:tcW w:w="555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72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866" w:type="dxa"/>
            <w:gridSpan w:val="3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Адрес организации: (укажите юридический адрес, а также адрес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фактического местоположения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 организации)</w:t>
            </w:r>
          </w:p>
        </w:tc>
      </w:tr>
      <w:tr w:rsidR="00ED2A4D" w:rsidRPr="008107C1" w:rsidTr="00D00C85">
        <w:tc>
          <w:tcPr>
            <w:tcW w:w="10421" w:type="dxa"/>
            <w:gridSpan w:val="4"/>
            <w:shd w:val="clear" w:color="auto" w:fill="auto"/>
          </w:tcPr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1208177347"/>
                <w:placeholder>
                  <w:docPart w:val="B224D8B971AF4E4589C57FF9DC6E483A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ED2A4D" w:rsidRPr="008107C1" w:rsidTr="00BF46A5">
        <w:tc>
          <w:tcPr>
            <w:tcW w:w="555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73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522" w:type="dxa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Телефон организации: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2114474"/>
            <w:placeholder>
              <w:docPart w:val="90F58998C7B0450C96D208CDEDBC76F2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gridSpan w:val="2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15CEC" w:rsidRPr="008107C1" w:rsidTr="00BF46A5">
        <w:tc>
          <w:tcPr>
            <w:tcW w:w="555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74.</w:t>
            </w:r>
          </w:p>
        </w:tc>
        <w:tc>
          <w:tcPr>
            <w:tcW w:w="3522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поступления на работу/учебу: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999096104"/>
            <w:placeholder>
              <w:docPart w:val="901A6E1551304DC9A93013050DE7EC6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gridSpan w:val="2"/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7C0427" w:rsidRPr="008107C1" w:rsidTr="00BF46A5">
        <w:tc>
          <w:tcPr>
            <w:tcW w:w="555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75.</w:t>
            </w:r>
          </w:p>
        </w:tc>
        <w:tc>
          <w:tcPr>
            <w:tcW w:w="352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Занимаемая должность (курс):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785548178"/>
            <w:placeholder>
              <w:docPart w:val="4D153668F94D45E2858D2E794446C490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gridSpan w:val="2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BF46A5">
        <w:tc>
          <w:tcPr>
            <w:tcW w:w="555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76.</w:t>
            </w:r>
          </w:p>
        </w:tc>
        <w:tc>
          <w:tcPr>
            <w:tcW w:w="352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Заработная плата (руб/</w:t>
            </w: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мес</w:t>
            </w:r>
            <w:proofErr w:type="gramEnd"/>
            <w:r w:rsidRPr="008107C1">
              <w:rPr>
                <w:rFonts w:eastAsia="Arial Unicode MS"/>
                <w:sz w:val="19"/>
                <w:szCs w:val="19"/>
              </w:rPr>
              <w:t>):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131593800"/>
            <w:placeholder>
              <w:docPart w:val="1B10BF1EB74B45EEA88B6808AE255B7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gridSpan w:val="2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BF46A5">
        <w:tc>
          <w:tcPr>
            <w:tcW w:w="555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77.</w:t>
            </w:r>
          </w:p>
        </w:tc>
        <w:tc>
          <w:tcPr>
            <w:tcW w:w="352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Основные должностные обязанности: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378940348"/>
            <w:placeholder>
              <w:docPart w:val="92BD3796B1444714AB5AC5B81EA1D431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gridSpan w:val="2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</w:tbl>
    <w:p w:rsidR="00ED2A4D" w:rsidRPr="008107C1" w:rsidRDefault="00ED2A4D" w:rsidP="00ED2A4D">
      <w:pPr>
        <w:rPr>
          <w:rFonts w:eastAsia="Arial Unicode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"/>
        <w:gridCol w:w="3522"/>
        <w:gridCol w:w="6344"/>
      </w:tblGrid>
      <w:tr w:rsidR="00ED2A4D" w:rsidRPr="008107C1" w:rsidTr="00BF46A5">
        <w:tc>
          <w:tcPr>
            <w:tcW w:w="4077" w:type="dxa"/>
            <w:gridSpan w:val="3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Предыдущие места работы</w:t>
            </w:r>
          </w:p>
        </w:tc>
        <w:tc>
          <w:tcPr>
            <w:tcW w:w="6344" w:type="dxa"/>
            <w:tcBorders>
              <w:top w:val="nil"/>
              <w:right w:val="nil"/>
            </w:tcBorders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(укажите места Вашей работы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за последние 5 лет</w:t>
            </w:r>
            <w:r w:rsidRPr="008107C1">
              <w:rPr>
                <w:rFonts w:eastAsia="Arial Unicode MS"/>
                <w:sz w:val="19"/>
                <w:szCs w:val="19"/>
              </w:rPr>
              <w:t>, максимум два)</w:t>
            </w:r>
          </w:p>
        </w:tc>
      </w:tr>
      <w:tr w:rsidR="00ED2A4D" w:rsidRPr="008107C1" w:rsidTr="00BF46A5">
        <w:tc>
          <w:tcPr>
            <w:tcW w:w="534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78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Название организации </w:t>
            </w:r>
            <w:r w:rsidRPr="008107C1">
              <w:rPr>
                <w:rFonts w:eastAsia="Arial Unicode MS"/>
                <w:b/>
                <w:sz w:val="19"/>
                <w:szCs w:val="19"/>
              </w:rPr>
              <w:t>(1)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546515741"/>
            <w:placeholder>
              <w:docPart w:val="5FB3C00013BE44E18589A9CEABA8B38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2A4D" w:rsidRPr="008107C1" w:rsidTr="00D00C85">
        <w:tc>
          <w:tcPr>
            <w:tcW w:w="534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79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887" w:type="dxa"/>
            <w:gridSpan w:val="3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Адрес организации:</w:t>
            </w:r>
          </w:p>
        </w:tc>
      </w:tr>
      <w:tr w:rsidR="00ED2A4D" w:rsidRPr="008107C1" w:rsidTr="00D00C85">
        <w:tc>
          <w:tcPr>
            <w:tcW w:w="10421" w:type="dxa"/>
            <w:gridSpan w:val="4"/>
            <w:shd w:val="clear" w:color="auto" w:fill="auto"/>
          </w:tcPr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1544013955"/>
                <w:placeholder>
                  <w:docPart w:val="D8E3F3C33E2C427A9F413DE3BBA46198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7C0427" w:rsidRPr="008107C1" w:rsidTr="00BF46A5">
        <w:tc>
          <w:tcPr>
            <w:tcW w:w="534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80.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Должность: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126195927"/>
            <w:placeholder>
              <w:docPart w:val="87D5266D650F4C19A3A369B86A210627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BF46A5">
        <w:tc>
          <w:tcPr>
            <w:tcW w:w="534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81.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Контактное лицо и телефон: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44103375"/>
            <w:placeholder>
              <w:docPart w:val="772562B3497446CB860D54529C5FE33E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15CEC" w:rsidRPr="008107C1" w:rsidTr="00BF46A5">
        <w:tc>
          <w:tcPr>
            <w:tcW w:w="534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82.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поступления: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94833070"/>
            <w:placeholder>
              <w:docPart w:val="B4A22F6483304CA2ACD217747D1EEBD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915CEC" w:rsidRPr="008107C1" w:rsidTr="00BF46A5">
        <w:tc>
          <w:tcPr>
            <w:tcW w:w="534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lastRenderedPageBreak/>
              <w:t>83.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увольнения: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089730249"/>
            <w:placeholder>
              <w:docPart w:val="CBDC9B97048A4285BAD1E660E8FD4461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7C0427" w:rsidRPr="008107C1" w:rsidTr="00D00C85">
        <w:tc>
          <w:tcPr>
            <w:tcW w:w="555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84.</w:t>
            </w:r>
          </w:p>
        </w:tc>
        <w:tc>
          <w:tcPr>
            <w:tcW w:w="352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Основные должностные обязанности: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816643028"/>
            <w:placeholder>
              <w:docPart w:val="F03546E5C683441C84CD9B01FAA02235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BF46A5" w:rsidRPr="008107C1" w:rsidTr="00D00C85">
        <w:tc>
          <w:tcPr>
            <w:tcW w:w="10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31867" w:rsidRPr="008107C1" w:rsidRDefault="00F31867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ED2A4D" w:rsidRPr="008107C1" w:rsidTr="00BF46A5">
        <w:tc>
          <w:tcPr>
            <w:tcW w:w="534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85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Название организации </w:t>
            </w:r>
            <w:r w:rsidRPr="008107C1">
              <w:rPr>
                <w:rFonts w:eastAsia="Arial Unicode MS"/>
                <w:b/>
                <w:sz w:val="19"/>
                <w:szCs w:val="19"/>
              </w:rPr>
              <w:t>(2)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241918775"/>
            <w:placeholder>
              <w:docPart w:val="4F1DB820269047669A7EA65BE61F1A0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bookmarkStart w:id="0" w:name="_GoBack" w:displacedByCustomXml="prev"/>
            <w:tc>
              <w:tcPr>
                <w:tcW w:w="6344" w:type="dxa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  <w:tr w:rsidR="00ED2A4D" w:rsidRPr="008107C1" w:rsidTr="00D00C85">
        <w:tc>
          <w:tcPr>
            <w:tcW w:w="534" w:type="dxa"/>
            <w:shd w:val="clear" w:color="auto" w:fill="auto"/>
          </w:tcPr>
          <w:p w:rsidR="00ED2A4D" w:rsidRPr="008107C1" w:rsidRDefault="002F548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86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887" w:type="dxa"/>
            <w:gridSpan w:val="3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Адрес организации:</w:t>
            </w:r>
          </w:p>
        </w:tc>
      </w:tr>
      <w:tr w:rsidR="00ED2A4D" w:rsidRPr="008107C1" w:rsidTr="00D00C85">
        <w:tc>
          <w:tcPr>
            <w:tcW w:w="10421" w:type="dxa"/>
            <w:gridSpan w:val="4"/>
            <w:shd w:val="clear" w:color="auto" w:fill="auto"/>
          </w:tcPr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2081632260"/>
                <w:placeholder>
                  <w:docPart w:val="D9817DD042474272AD37E9574EA66D52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7C0427" w:rsidRPr="008107C1" w:rsidTr="00BF46A5">
        <w:tc>
          <w:tcPr>
            <w:tcW w:w="534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87.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Должность: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88231156"/>
            <w:placeholder>
              <w:docPart w:val="66C8C90535684F9B997EB20FDAC1597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BF46A5">
        <w:tc>
          <w:tcPr>
            <w:tcW w:w="534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88.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Контактное лицо и телефон: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484746698"/>
            <w:placeholder>
              <w:docPart w:val="081C37659E234595BF81585DF2053A8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15CEC" w:rsidRPr="008107C1" w:rsidTr="00BF46A5">
        <w:tc>
          <w:tcPr>
            <w:tcW w:w="534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89.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поступления: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431697610"/>
            <w:placeholder>
              <w:docPart w:val="A93BB66C07A14E47AD4D9F5F62634873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915CEC" w:rsidRPr="008107C1" w:rsidTr="00BF46A5">
        <w:tc>
          <w:tcPr>
            <w:tcW w:w="534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90.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увольнения: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477138485"/>
            <w:placeholder>
              <w:docPart w:val="CB29A377C9034D18842A088DC57771D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7C0427" w:rsidRPr="008107C1" w:rsidTr="00D00C85">
        <w:tc>
          <w:tcPr>
            <w:tcW w:w="555" w:type="dxa"/>
            <w:gridSpan w:val="2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91.</w:t>
            </w:r>
          </w:p>
        </w:tc>
        <w:tc>
          <w:tcPr>
            <w:tcW w:w="3522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Основные должностные обязанности: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914471162"/>
            <w:placeholder>
              <w:docPart w:val="D58824BDB19B48EC979CC501917839D0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344" w:type="dxa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</w:tbl>
    <w:p w:rsidR="00ED2A4D" w:rsidRDefault="00ED2A4D" w:rsidP="00ED2A4D">
      <w:pPr>
        <w:rPr>
          <w:rFonts w:eastAsia="Arial Unicode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"/>
        <w:gridCol w:w="3119"/>
        <w:gridCol w:w="6627"/>
      </w:tblGrid>
      <w:tr w:rsidR="005A6F74" w:rsidRPr="008107C1" w:rsidTr="006A582E">
        <w:tc>
          <w:tcPr>
            <w:tcW w:w="37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Образование</w:t>
            </w:r>
          </w:p>
        </w:tc>
        <w:tc>
          <w:tcPr>
            <w:tcW w:w="6627" w:type="dxa"/>
            <w:tcBorders>
              <w:top w:val="nil"/>
              <w:right w:val="nil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(укажите все учебные заведения, в которых Вы учились,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не считая школы</w:t>
            </w:r>
            <w:r w:rsidRPr="008107C1">
              <w:rPr>
                <w:rFonts w:eastAsia="Arial Unicode MS"/>
                <w:sz w:val="19"/>
                <w:szCs w:val="19"/>
              </w:rPr>
              <w:t>)</w:t>
            </w:r>
          </w:p>
        </w:tc>
      </w:tr>
      <w:tr w:rsidR="005A6F74" w:rsidRPr="008107C1" w:rsidTr="006A582E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Название учебного заведения </w:t>
            </w:r>
            <w:r w:rsidRPr="008107C1">
              <w:rPr>
                <w:rFonts w:eastAsia="Arial Unicode MS"/>
                <w:b/>
                <w:sz w:val="19"/>
                <w:szCs w:val="19"/>
              </w:rPr>
              <w:t>(1)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747119271"/>
            <w:placeholder>
              <w:docPart w:val="DADECB7212AF4F8994BAAD3365472396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5A6F74" w:rsidRPr="008107C1" w:rsidRDefault="005A6F74" w:rsidP="006A582E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5A6F74" w:rsidRPr="008107C1" w:rsidTr="006A582E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93.</w:t>
            </w:r>
          </w:p>
        </w:tc>
        <w:tc>
          <w:tcPr>
            <w:tcW w:w="9887" w:type="dxa"/>
            <w:gridSpan w:val="3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Адрес учебного заведения:</w:t>
            </w:r>
          </w:p>
        </w:tc>
      </w:tr>
      <w:tr w:rsidR="005A6F74" w:rsidRPr="008107C1" w:rsidTr="006A582E">
        <w:tc>
          <w:tcPr>
            <w:tcW w:w="10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FB1A1B" w:rsidP="006A582E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253664292"/>
                <w:placeholder>
                  <w:docPart w:val="843D93762487427CB6CF4A13B7D3295E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5A6F74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5A6F74" w:rsidRPr="008107C1" w:rsidTr="006A582E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Название специальности: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620599720"/>
            <w:placeholder>
              <w:docPart w:val="3C44811655904BCCB44B0F90868F9EB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5A6F74" w:rsidRPr="008107C1" w:rsidRDefault="005A6F74" w:rsidP="006A582E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5A6F74" w:rsidRPr="008107C1" w:rsidTr="006A582E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поступления: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965169871"/>
            <w:placeholder>
              <w:docPart w:val="48B08C3BB78346538B20CDF3CAE9A3BC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5A6F74" w:rsidRPr="008107C1" w:rsidRDefault="005A6F74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5A6F74" w:rsidRPr="008107C1" w:rsidTr="006A582E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окончания: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479142184"/>
            <w:placeholder>
              <w:docPart w:val="8A8A7DFB6DC34478AAE04C2EF89ED92C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5A6F74" w:rsidRPr="008107C1" w:rsidRDefault="005A6F74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5A6F74" w:rsidRPr="008107C1" w:rsidTr="006A582E">
        <w:tc>
          <w:tcPr>
            <w:tcW w:w="10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5A6F74" w:rsidRPr="008107C1" w:rsidTr="006A582E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Название учебного заведения </w:t>
            </w:r>
            <w:r w:rsidRPr="008107C1">
              <w:rPr>
                <w:rFonts w:eastAsia="Arial Unicode MS"/>
                <w:b/>
                <w:sz w:val="19"/>
                <w:szCs w:val="19"/>
              </w:rPr>
              <w:t>(2)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735063400"/>
            <w:placeholder>
              <w:docPart w:val="16052338BBC54CD6B7F3FDE25A6108A5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5A6F74" w:rsidRPr="008107C1" w:rsidRDefault="005A6F74" w:rsidP="006A582E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5A6F74" w:rsidRPr="008107C1" w:rsidTr="006A582E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98.</w:t>
            </w:r>
          </w:p>
        </w:tc>
        <w:tc>
          <w:tcPr>
            <w:tcW w:w="9887" w:type="dxa"/>
            <w:gridSpan w:val="3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Адрес учебного заведения:</w:t>
            </w:r>
          </w:p>
        </w:tc>
      </w:tr>
      <w:tr w:rsidR="005A6F74" w:rsidRPr="008107C1" w:rsidTr="006A582E">
        <w:tc>
          <w:tcPr>
            <w:tcW w:w="10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FB1A1B" w:rsidP="006A582E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1570153435"/>
                <w:placeholder>
                  <w:docPart w:val="449FCCBADF62433A82ADBB3CFA4E298D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5A6F74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5A6F74" w:rsidRPr="008107C1" w:rsidTr="006A582E">
        <w:tc>
          <w:tcPr>
            <w:tcW w:w="6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99.</w:t>
            </w:r>
          </w:p>
        </w:tc>
        <w:tc>
          <w:tcPr>
            <w:tcW w:w="3119" w:type="dxa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Название специальности: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466586174"/>
            <w:placeholder>
              <w:docPart w:val="EF4DC0DCC4FF43D79B13A27B4FDD535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5A6F74" w:rsidRPr="008107C1" w:rsidRDefault="005A6F74" w:rsidP="006A582E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5A6F74" w:rsidRPr="008107C1" w:rsidTr="006A582E">
        <w:tc>
          <w:tcPr>
            <w:tcW w:w="6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100.</w:t>
            </w:r>
          </w:p>
        </w:tc>
        <w:tc>
          <w:tcPr>
            <w:tcW w:w="3119" w:type="dxa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поступления: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48810385"/>
            <w:placeholder>
              <w:docPart w:val="B6ECB0BFFD80423F834203B270DF4DA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5A6F74" w:rsidRPr="008107C1" w:rsidRDefault="005A6F74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5A6F74" w:rsidRPr="008107C1" w:rsidTr="006A582E">
        <w:tc>
          <w:tcPr>
            <w:tcW w:w="6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101.</w:t>
            </w:r>
          </w:p>
        </w:tc>
        <w:tc>
          <w:tcPr>
            <w:tcW w:w="3119" w:type="dxa"/>
            <w:shd w:val="clear" w:color="auto" w:fill="auto"/>
          </w:tcPr>
          <w:p w:rsidR="005A6F74" w:rsidRPr="008107C1" w:rsidRDefault="005A6F74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окончания: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114699051"/>
            <w:placeholder>
              <w:docPart w:val="C7E20A5B691547E7A93524DAC86518A4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5A6F74" w:rsidRPr="008107C1" w:rsidRDefault="005A6F74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44040B" w:rsidRPr="008107C1" w:rsidTr="006A582E">
        <w:tc>
          <w:tcPr>
            <w:tcW w:w="10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44040B" w:rsidRPr="008107C1" w:rsidTr="006A582E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4040B" w:rsidRPr="008107C1" w:rsidRDefault="0044040B" w:rsidP="0044040B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Название учебного заведения </w:t>
            </w:r>
            <w:r w:rsidRPr="008107C1">
              <w:rPr>
                <w:rFonts w:eastAsia="Arial Unicode MS"/>
                <w:b/>
                <w:sz w:val="19"/>
                <w:szCs w:val="19"/>
              </w:rPr>
              <w:t>(</w:t>
            </w:r>
            <w:r>
              <w:rPr>
                <w:rFonts w:eastAsia="Arial Unicode MS"/>
                <w:b/>
                <w:sz w:val="19"/>
                <w:szCs w:val="19"/>
              </w:rPr>
              <w:t>3</w:t>
            </w:r>
            <w:r w:rsidRPr="008107C1">
              <w:rPr>
                <w:rFonts w:eastAsia="Arial Unicode MS"/>
                <w:b/>
                <w:sz w:val="19"/>
                <w:szCs w:val="19"/>
              </w:rPr>
              <w:t>)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61144719"/>
            <w:placeholder>
              <w:docPart w:val="E6DAF33E6F5744CD994DCC646E4A887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44040B" w:rsidRPr="008107C1" w:rsidRDefault="0044040B" w:rsidP="006A582E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44040B" w:rsidRPr="008107C1" w:rsidTr="006A582E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98.</w:t>
            </w:r>
          </w:p>
        </w:tc>
        <w:tc>
          <w:tcPr>
            <w:tcW w:w="9887" w:type="dxa"/>
            <w:gridSpan w:val="3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Адрес учебного заведения:</w:t>
            </w:r>
          </w:p>
        </w:tc>
      </w:tr>
      <w:tr w:rsidR="0044040B" w:rsidRPr="008107C1" w:rsidTr="006A582E">
        <w:tc>
          <w:tcPr>
            <w:tcW w:w="10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4040B" w:rsidRPr="008107C1" w:rsidRDefault="00FB1A1B" w:rsidP="006A582E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543329809"/>
                <w:placeholder>
                  <w:docPart w:val="CBD2C6BAB9FE40A38F7A681B34B1AACC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44040B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44040B" w:rsidRPr="008107C1" w:rsidTr="006A582E">
        <w:tc>
          <w:tcPr>
            <w:tcW w:w="6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99.</w:t>
            </w:r>
          </w:p>
        </w:tc>
        <w:tc>
          <w:tcPr>
            <w:tcW w:w="3119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Название специальности: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848319278"/>
            <w:placeholder>
              <w:docPart w:val="20FC244977BD487B8D94FA0B592D45E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44040B" w:rsidRPr="008107C1" w:rsidTr="006A582E">
        <w:tc>
          <w:tcPr>
            <w:tcW w:w="6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100.</w:t>
            </w:r>
          </w:p>
        </w:tc>
        <w:tc>
          <w:tcPr>
            <w:tcW w:w="3119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поступления: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292290502"/>
            <w:placeholder>
              <w:docPart w:val="808216CFFEBD49B3AB94B96E68ECFE6B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  <w:tr w:rsidR="0044040B" w:rsidRPr="008107C1" w:rsidTr="006A582E">
        <w:tc>
          <w:tcPr>
            <w:tcW w:w="6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101.</w:t>
            </w:r>
          </w:p>
        </w:tc>
        <w:tc>
          <w:tcPr>
            <w:tcW w:w="3119" w:type="dxa"/>
            <w:shd w:val="clear" w:color="auto" w:fill="auto"/>
          </w:tcPr>
          <w:p w:rsidR="0044040B" w:rsidRPr="008107C1" w:rsidRDefault="0044040B" w:rsidP="006A582E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Дата окончания: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307011137"/>
            <w:placeholder>
              <w:docPart w:val="88A2C415159D4F64A395E51EC9BB5C3E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7" w:type="dxa"/>
                <w:shd w:val="clear" w:color="auto" w:fill="auto"/>
              </w:tcPr>
              <w:p w:rsidR="0044040B" w:rsidRPr="008107C1" w:rsidRDefault="0044040B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</w:tbl>
    <w:p w:rsidR="005A6F74" w:rsidRPr="008107C1" w:rsidRDefault="005A6F74" w:rsidP="00ED2A4D">
      <w:pPr>
        <w:rPr>
          <w:rFonts w:eastAsia="Arial Unicode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7"/>
        <w:gridCol w:w="709"/>
        <w:gridCol w:w="2268"/>
        <w:gridCol w:w="143"/>
        <w:gridCol w:w="565"/>
        <w:gridCol w:w="1091"/>
        <w:gridCol w:w="1853"/>
      </w:tblGrid>
      <w:tr w:rsidR="00ED2A4D" w:rsidRPr="008107C1" w:rsidTr="00BF46A5">
        <w:tc>
          <w:tcPr>
            <w:tcW w:w="3792" w:type="dxa"/>
            <w:gridSpan w:val="2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Военная служба</w:t>
            </w:r>
          </w:p>
        </w:tc>
        <w:tc>
          <w:tcPr>
            <w:tcW w:w="6629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D00C85" w:rsidRPr="008107C1" w:rsidTr="002F54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102.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Проходили ли Вы службу в армии? </w:t>
            </w:r>
            <w:r w:rsidRPr="008107C1">
              <w:rPr>
                <w:rFonts w:eastAsia="Arial Unicode MS"/>
                <w:i/>
                <w:sz w:val="19"/>
                <w:szCs w:val="19"/>
              </w:rPr>
              <w:t>(военная кафедра не относится)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4559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244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7C0427" w:rsidRPr="008107C1" w:rsidTr="002F548D">
        <w:tc>
          <w:tcPr>
            <w:tcW w:w="675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103.</w:t>
            </w:r>
          </w:p>
        </w:tc>
        <w:tc>
          <w:tcPr>
            <w:tcW w:w="3117" w:type="dxa"/>
            <w:shd w:val="clear" w:color="auto" w:fill="auto"/>
          </w:tcPr>
          <w:p w:rsidR="007C0427" w:rsidRPr="008107C1" w:rsidRDefault="007C0427" w:rsidP="00E06DD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Страна и род войск: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600561710"/>
            <w:placeholder>
              <w:docPart w:val="2EFD1B011B54413C86B3C61AB2ACF660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9" w:type="dxa"/>
                <w:gridSpan w:val="6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2F548D">
        <w:tc>
          <w:tcPr>
            <w:tcW w:w="675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104.</w:t>
            </w:r>
          </w:p>
        </w:tc>
        <w:tc>
          <w:tcPr>
            <w:tcW w:w="3117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Звание / должность: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1034390390"/>
            <w:placeholder>
              <w:docPart w:val="F834154F4E8E4D4D8BF9CEAFC611A96A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9" w:type="dxa"/>
                <w:gridSpan w:val="6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7C0427" w:rsidRPr="008107C1" w:rsidTr="002F548D">
        <w:tc>
          <w:tcPr>
            <w:tcW w:w="675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105.</w:t>
            </w:r>
          </w:p>
        </w:tc>
        <w:tc>
          <w:tcPr>
            <w:tcW w:w="3117" w:type="dxa"/>
            <w:shd w:val="clear" w:color="auto" w:fill="auto"/>
          </w:tcPr>
          <w:p w:rsidR="007C0427" w:rsidRPr="008107C1" w:rsidRDefault="007C0427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Военная специальность: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068336062"/>
            <w:placeholder>
              <w:docPart w:val="F0378EBAACE84689A8B2511A5020D3BC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6629" w:type="dxa"/>
                <w:gridSpan w:val="6"/>
                <w:shd w:val="clear" w:color="auto" w:fill="auto"/>
              </w:tcPr>
              <w:p w:rsidR="007C0427" w:rsidRPr="008107C1" w:rsidRDefault="007C0427">
                <w:pPr>
                  <w:rPr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915CEC" w:rsidRPr="008107C1" w:rsidTr="002F548D">
        <w:tc>
          <w:tcPr>
            <w:tcW w:w="675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106.</w:t>
            </w:r>
          </w:p>
        </w:tc>
        <w:tc>
          <w:tcPr>
            <w:tcW w:w="3117" w:type="dxa"/>
            <w:shd w:val="clear" w:color="auto" w:fill="auto"/>
          </w:tcPr>
          <w:p w:rsidR="00915CEC" w:rsidRPr="008107C1" w:rsidRDefault="00915CEC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Сроки прохождения: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15CEC" w:rsidRPr="008107C1" w:rsidRDefault="00915CEC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1164238732"/>
            <w:placeholder>
              <w:docPart w:val="1CC51194F81E477EBFD914ACC754000E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2268" w:type="dxa"/>
                <w:tcBorders>
                  <w:left w:val="nil"/>
                </w:tcBorders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  <w:tc>
          <w:tcPr>
            <w:tcW w:w="708" w:type="dxa"/>
            <w:gridSpan w:val="2"/>
            <w:tcBorders>
              <w:right w:val="nil"/>
            </w:tcBorders>
            <w:shd w:val="clear" w:color="auto" w:fill="auto"/>
          </w:tcPr>
          <w:p w:rsidR="00915CEC" w:rsidRPr="008107C1" w:rsidRDefault="00915CEC" w:rsidP="008107C1">
            <w:pPr>
              <w:jc w:val="center"/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по: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-95020824"/>
            <w:placeholder>
              <w:docPart w:val="517F4E64FD3F4B0BB9C131FDDE13F40E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2944" w:type="dxa"/>
                <w:gridSpan w:val="2"/>
                <w:tcBorders>
                  <w:left w:val="nil"/>
                </w:tcBorders>
                <w:shd w:val="clear" w:color="auto" w:fill="auto"/>
              </w:tcPr>
              <w:p w:rsidR="00915CEC" w:rsidRPr="008107C1" w:rsidRDefault="00915CEC" w:rsidP="006A582E">
                <w:pPr>
                  <w:rPr>
                    <w:sz w:val="19"/>
                    <w:szCs w:val="19"/>
                  </w:rPr>
                </w:pPr>
                <w:r>
                  <w:rPr>
                    <w:rStyle w:val="af8"/>
                    <w:b/>
                    <w:sz w:val="19"/>
                    <w:szCs w:val="19"/>
                  </w:rPr>
                  <w:t>ДД.ММ.ГГГГ</w:t>
                </w:r>
              </w:p>
            </w:tc>
          </w:sdtContent>
        </w:sdt>
      </w:tr>
    </w:tbl>
    <w:p w:rsidR="00ED2A4D" w:rsidRPr="008107C1" w:rsidRDefault="00ED2A4D" w:rsidP="00ED2A4D">
      <w:pPr>
        <w:rPr>
          <w:rStyle w:val="af6"/>
          <w:b w:val="0"/>
          <w:bCs w:val="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559"/>
        <w:gridCol w:w="1666"/>
      </w:tblGrid>
      <w:tr w:rsidR="00ED2A4D" w:rsidRPr="008107C1" w:rsidTr="002F548D">
        <w:tc>
          <w:tcPr>
            <w:tcW w:w="5637" w:type="dxa"/>
            <w:gridSpan w:val="2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Дополнительная информация</w:t>
            </w:r>
          </w:p>
        </w:tc>
        <w:tc>
          <w:tcPr>
            <w:tcW w:w="4784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ED2A4D" w:rsidRPr="008107C1" w:rsidTr="002F548D">
        <w:tc>
          <w:tcPr>
            <w:tcW w:w="675" w:type="dxa"/>
            <w:shd w:val="clear" w:color="auto" w:fill="auto"/>
          </w:tcPr>
          <w:p w:rsidR="00ED2A4D" w:rsidRPr="008107C1" w:rsidRDefault="00FB2948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107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Перечислите языки, которыми Вы свободно владеете:</w:t>
            </w:r>
          </w:p>
        </w:tc>
        <w:sdt>
          <w:sdtPr>
            <w:rPr>
              <w:rStyle w:val="11"/>
              <w:rFonts w:eastAsia="Arial Unicode MS"/>
              <w:sz w:val="19"/>
              <w:szCs w:val="19"/>
            </w:rPr>
            <w:id w:val="2098359332"/>
            <w:placeholder>
              <w:docPart w:val="54D8338D13F94E8882005A1B1DD20D58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784" w:type="dxa"/>
                <w:gridSpan w:val="3"/>
                <w:shd w:val="clear" w:color="auto" w:fill="auto"/>
              </w:tcPr>
              <w:p w:rsidR="00ED2A4D" w:rsidRPr="008107C1" w:rsidRDefault="007C0427" w:rsidP="00D00C85">
                <w:pPr>
                  <w:rPr>
                    <w:rFonts w:eastAsia="Arial Unicode MS"/>
                    <w:sz w:val="19"/>
                    <w:szCs w:val="19"/>
                  </w:rPr>
                </w:pPr>
                <w:r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p>
            </w:tc>
          </w:sdtContent>
        </w:sdt>
      </w:tr>
      <w:tr w:rsidR="00ED2A4D" w:rsidRPr="008107C1" w:rsidTr="002F548D">
        <w:tc>
          <w:tcPr>
            <w:tcW w:w="675" w:type="dxa"/>
            <w:shd w:val="clear" w:color="auto" w:fill="auto"/>
          </w:tcPr>
          <w:p w:rsidR="00ED2A4D" w:rsidRPr="008107C1" w:rsidRDefault="00FB2948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108</w:t>
            </w:r>
            <w:r w:rsidR="00ED2A4D" w:rsidRPr="008107C1">
              <w:rPr>
                <w:rFonts w:eastAsia="Arial Unicode MS"/>
                <w:sz w:val="19"/>
                <w:szCs w:val="19"/>
              </w:rPr>
              <w:t>.</w:t>
            </w:r>
          </w:p>
        </w:tc>
        <w:tc>
          <w:tcPr>
            <w:tcW w:w="9746" w:type="dxa"/>
            <w:gridSpan w:val="4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 xml:space="preserve">Перечислите все зарубежные страны, которые Вы посетили за последние </w:t>
            </w:r>
            <w:r w:rsidRPr="008107C1">
              <w:rPr>
                <w:rFonts w:eastAsia="Arial Unicode MS"/>
                <w:sz w:val="19"/>
                <w:szCs w:val="19"/>
                <w:u w:val="single"/>
              </w:rPr>
              <w:t>5 лет</w:t>
            </w:r>
            <w:r w:rsidRPr="008107C1">
              <w:rPr>
                <w:rFonts w:eastAsia="Arial Unicode MS"/>
                <w:sz w:val="19"/>
                <w:szCs w:val="19"/>
              </w:rPr>
              <w:t>:</w:t>
            </w:r>
            <w:proofErr w:type="gramEnd"/>
          </w:p>
        </w:tc>
      </w:tr>
      <w:tr w:rsidR="00ED2A4D" w:rsidRPr="008107C1" w:rsidTr="00D00C85">
        <w:tc>
          <w:tcPr>
            <w:tcW w:w="10421" w:type="dxa"/>
            <w:gridSpan w:val="5"/>
            <w:shd w:val="clear" w:color="auto" w:fill="auto"/>
          </w:tcPr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784275511"/>
                <w:placeholder>
                  <w:docPart w:val="76A87E450DFA45B0AD758A0C9780D22D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D00C85" w:rsidRPr="008107C1" w:rsidTr="002F548D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109.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 ли у Вас когда-либо номер социального страхования США?</w:t>
            </w:r>
          </w:p>
        </w:tc>
        <w:tc>
          <w:tcPr>
            <w:tcW w:w="1559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20879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32659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2F548D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 ли у Вас когда-либо номер налогоплательщика США?</w:t>
            </w:r>
          </w:p>
        </w:tc>
        <w:tc>
          <w:tcPr>
            <w:tcW w:w="1559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8580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72518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2F548D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Было ли Вам когда-либо отказано во въезде на территорию США?</w:t>
            </w:r>
          </w:p>
        </w:tc>
        <w:tc>
          <w:tcPr>
            <w:tcW w:w="1559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9699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6196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2F548D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Находились ли Вы когда-либо незаконно на территории США?</w:t>
            </w:r>
          </w:p>
        </w:tc>
        <w:tc>
          <w:tcPr>
            <w:tcW w:w="1559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56684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206918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2F548D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 xml:space="preserve">Кто-нибудь от Вашего имени подавал заявку на иммиграцию в </w:t>
            </w:r>
            <w:r w:rsidRPr="008107C1">
              <w:rPr>
                <w:rFonts w:eastAsia="Arial Unicode MS"/>
                <w:sz w:val="19"/>
                <w:szCs w:val="19"/>
                <w:lang w:val="en-US"/>
              </w:rPr>
              <w:t>USCIS</w:t>
            </w:r>
            <w:r w:rsidRPr="008107C1">
              <w:rPr>
                <w:rFonts w:eastAsia="Arial Unicode MS"/>
                <w:sz w:val="19"/>
                <w:szCs w:val="19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8178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6785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ED2A4D" w:rsidRPr="008107C1" w:rsidTr="00D00C85">
        <w:tc>
          <w:tcPr>
            <w:tcW w:w="10421" w:type="dxa"/>
            <w:gridSpan w:val="5"/>
            <w:shd w:val="clear" w:color="auto" w:fill="auto"/>
          </w:tcPr>
          <w:p w:rsidR="00ED2A4D" w:rsidRPr="008107C1" w:rsidRDefault="0088062F" w:rsidP="00B175B4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Если на вопросы 1</w:t>
            </w:r>
            <w:r w:rsidR="00B175B4" w:rsidRPr="008107C1">
              <w:rPr>
                <w:rFonts w:eastAsia="Arial Unicode MS"/>
                <w:sz w:val="19"/>
                <w:szCs w:val="19"/>
              </w:rPr>
              <w:t>09</w:t>
            </w:r>
            <w:r w:rsidRPr="008107C1">
              <w:rPr>
                <w:rFonts w:eastAsia="Arial Unicode MS"/>
                <w:sz w:val="19"/>
                <w:szCs w:val="19"/>
              </w:rPr>
              <w:t>-11</w:t>
            </w:r>
            <w:r w:rsidR="00FB2948" w:rsidRPr="008107C1">
              <w:rPr>
                <w:rFonts w:eastAsia="Arial Unicode MS"/>
                <w:sz w:val="19"/>
                <w:szCs w:val="19"/>
              </w:rPr>
              <w:t>3</w:t>
            </w:r>
            <w:r w:rsidRPr="008107C1">
              <w:rPr>
                <w:rFonts w:eastAsia="Arial Unicode MS"/>
                <w:sz w:val="19"/>
                <w:szCs w:val="19"/>
              </w:rPr>
              <w:t xml:space="preserve"> Вы ответили «ДА», предоставьте подробную информацию</w:t>
            </w:r>
            <w:r w:rsidR="00B175B4" w:rsidRPr="008107C1">
              <w:rPr>
                <w:rFonts w:eastAsia="Arial Unicode MS"/>
                <w:sz w:val="19"/>
                <w:szCs w:val="19"/>
              </w:rPr>
              <w:t>:</w:t>
            </w:r>
          </w:p>
        </w:tc>
      </w:tr>
      <w:tr w:rsidR="0088062F" w:rsidRPr="008107C1" w:rsidTr="00D00C85">
        <w:tc>
          <w:tcPr>
            <w:tcW w:w="10421" w:type="dxa"/>
            <w:gridSpan w:val="5"/>
            <w:shd w:val="clear" w:color="auto" w:fill="auto"/>
          </w:tcPr>
          <w:p w:rsidR="0088062F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719486974"/>
                <w:placeholder>
                  <w:docPart w:val="DE001126928C487ABFE6B33E5E883D0F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06DD5" w:rsidRPr="008107C1" w:rsidRDefault="00E06DD5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ED2A4D" w:rsidRPr="008107C1" w:rsidTr="00D00C85">
        <w:tc>
          <w:tcPr>
            <w:tcW w:w="10421" w:type="dxa"/>
            <w:gridSpan w:val="5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В следующее поле можете вписать любую информацию, которую посчитаете нужной донести до нашей компании:</w:t>
            </w:r>
          </w:p>
        </w:tc>
      </w:tr>
      <w:tr w:rsidR="00ED2A4D" w:rsidRPr="008107C1" w:rsidTr="00D00C85">
        <w:tc>
          <w:tcPr>
            <w:tcW w:w="10421" w:type="dxa"/>
            <w:gridSpan w:val="5"/>
            <w:shd w:val="clear" w:color="auto" w:fill="auto"/>
          </w:tcPr>
          <w:p w:rsidR="00ED2A4D" w:rsidRPr="008107C1" w:rsidRDefault="00FB1A1B" w:rsidP="00D00C85">
            <w:pPr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Style w:val="11"/>
                  <w:rFonts w:eastAsia="Arial Unicode MS"/>
                  <w:sz w:val="19"/>
                  <w:szCs w:val="19"/>
                </w:rPr>
                <w:id w:val="-914319777"/>
                <w:placeholder>
                  <w:docPart w:val="3B08B1C5DCD94AA890D98E94D6D943F1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7C0427" w:rsidRPr="008107C1">
                  <w:rPr>
                    <w:rStyle w:val="af8"/>
                    <w:b/>
                    <w:sz w:val="19"/>
                    <w:szCs w:val="19"/>
                  </w:rPr>
                  <w:t>Место для ввода текста.</w:t>
                </w:r>
              </w:sdtContent>
            </w:sdt>
          </w:p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</w:tbl>
    <w:p w:rsidR="00ED2A4D" w:rsidRPr="008107C1" w:rsidRDefault="00ED2A4D" w:rsidP="00ED2A4D">
      <w:pPr>
        <w:rPr>
          <w:rStyle w:val="af6"/>
          <w:b w:val="0"/>
          <w:bCs w:val="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57"/>
      </w:tblGrid>
      <w:tr w:rsidR="00ED2A4D" w:rsidRPr="008107C1" w:rsidTr="00D00C85">
        <w:tc>
          <w:tcPr>
            <w:tcW w:w="8472" w:type="dxa"/>
            <w:gridSpan w:val="2"/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b/>
                <w:sz w:val="19"/>
                <w:szCs w:val="19"/>
              </w:rPr>
            </w:pPr>
            <w:r w:rsidRPr="008107C1">
              <w:rPr>
                <w:rFonts w:eastAsia="Arial Unicode MS"/>
                <w:b/>
                <w:sz w:val="19"/>
                <w:szCs w:val="19"/>
              </w:rPr>
              <w:t>Вопросы безопасности</w:t>
            </w:r>
          </w:p>
        </w:tc>
        <w:tc>
          <w:tcPr>
            <w:tcW w:w="194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D2A4D" w:rsidRPr="008107C1" w:rsidRDefault="00ED2A4D" w:rsidP="00D00C85">
            <w:pPr>
              <w:rPr>
                <w:rFonts w:eastAsia="Arial Unicode MS"/>
                <w:sz w:val="19"/>
                <w:szCs w:val="19"/>
              </w:rPr>
            </w:pP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114.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Принадлежите ли вы к клану или племени?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94473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0651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115.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Работали ли Вы в профессиональной, общественной или благотворительной организации?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38436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31029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116.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88062F">
            <w:pPr>
              <w:rPr>
                <w:rFonts w:eastAsia="Arial Unicode MS"/>
                <w:sz w:val="19"/>
                <w:szCs w:val="19"/>
              </w:rPr>
            </w:pPr>
            <w:proofErr w:type="gramStart"/>
            <w:r w:rsidRPr="008107C1">
              <w:rPr>
                <w:rFonts w:eastAsia="Arial Unicode MS"/>
                <w:sz w:val="19"/>
                <w:szCs w:val="19"/>
              </w:rPr>
              <w:t>Обладаете ли Вы специальными знаниями, навыками или опытом работы в области вооружения, взрывчатых веществ или в ядерной, биологической или химической областях?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6230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1844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117.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Проходили ли Вы когда-либо службу, являлись ли членом или были вовлечены в деятельность военизированных формирований, групп боевиков или повстанческих формирований?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25574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2771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118.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Страдаете ли Вы инфекционными заболеваниями, которые могут представлять угрозу общественному здоровью?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5602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385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119.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Страдаете ли Вы умственными или физическими расстройствами, представляющими угрозу Вашей безопасности и благополучию, а также безопасности и благополучию окружающих?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53314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9213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120.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Употребляете ли Вы или употребляли когда-либо наркотики? Являетесь ли Вы или являлись когда-либо наркозависимым?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8983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24268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121.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Были ли Вы когда-либо арестованы или осуждены за совершение преступления?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208559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33326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122.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Нарушали ли Вы когда-либо закон или были вовлечены в деятельность, связанную с незаконным оборотом веществ, не подлежащих свободному обращению?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08044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641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123.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Является ли занятие проституцией или предоставление содействия в занятии проституцией целью Вашей поездки в США? Занимались ли Вы проституцией или сводничеством в течение последних 10 лет?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66446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6869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124.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Были ли Вы когда-либо вовлечены или намереваетесь ли участвовать в процессе легализации незаконно полученных денежных средств?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7150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667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125.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Совершали ли Вы когда-либо или замышляли совершить преступление, связанное с торговлей людьми в США или за пределами США?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3894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28755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126.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Оказывали ли Вы когда-либо пособничество, содействие, участвовали ли в подстрекательстве, вступали ли в сговор с лицом, совершившим или замышляющим совершить преступление, связанное с торговлей людьми в США или за пределами США?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42647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68949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127.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Являетесь ли Вы супругом/супругой, сыном/дочерью лица, совершавшего или замышляющего совершить преступление, связанное с торговлей людьми в США или за пределами США, и получали ли Вы материальную выгоду в результате совершения такого преступления в течение последних пяти лет?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201795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20289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128.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Намереваетесь ли Вы въехать в США с целью нарушения правил экспортного контроля, проведения шпионской, подрывной деятельности, или с какими-либо иными противозаконными целями?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5573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8554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129.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Были ли Вы когда-либо вовлечены или намереваетесь участвовать в террористической деятельности на территории США?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8041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98226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130.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Предоставляли ли Вы когда-либо, намереваетесь ли предоставить финансовую поддержку или поддержку какого-либо иного характера террористам или террористическим организациям?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3547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8671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131.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Являетесь ли Вы членом или представителем террористической организации?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89423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4700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132.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Принимали ли Вы когда-либо участие в осуществлении, поощрении, финансировании или поддержке политики геноцида?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7990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60315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133.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Принимали ли Вы когда-либо участие в осуществлении, поощрении, финансировании, организации пыток?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9325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0784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134.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Принимали ли Вы участие в осуществлении, поощрении, финансировании, организации массовых убийств (в том числе политических) или других подобных актов насилия?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38329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01700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135.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Участвовали ли Вы в привлечении к военной службе подростков и использовали ли Вы их в качестве боевиков?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59054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45144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136.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Во время несения военной службы или будучи официальным представителем правительства, были ли Вы когда-либо ответственны за осуществление и осуществляли ли лично особо тяжкие преступления на религиозной почве?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03947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5565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lastRenderedPageBreak/>
              <w:t>137.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Были ли Вы когда-либо вовлечены в организацию ограничения рождаемости и осуществление контроля над регулированием рождаемости путем принуждения женщины к аборту, а мужчины к стерилизации против их воли?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47552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25949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138.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Имели ли Вы непосредственное отношение к принудительной трансплантации человеческих органов и тканей?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63599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7864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139.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Пытались ли Вы когда-либо получить для себя или помочь другим лицам получить американскую визу, или въехать на территорию США, или добиться каких-либо других иммиграционных льгот путем обмана или предоставления заведомо ложных ведений, либо другими незаконными способами?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6551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171592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140.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Удерживали ли Вы когда-либо за пределами США ребенка-гражданина США, опека над которым поручена судом США другому лицу?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75435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13335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141.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Голосовали ли Вы в США в нарушение законов и правил?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9956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47079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  <w:tr w:rsidR="00D00C85" w:rsidRPr="008107C1" w:rsidTr="00D00C85">
        <w:tc>
          <w:tcPr>
            <w:tcW w:w="675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142.</w:t>
            </w:r>
          </w:p>
        </w:tc>
        <w:tc>
          <w:tcPr>
            <w:tcW w:w="7797" w:type="dxa"/>
            <w:shd w:val="clear" w:color="auto" w:fill="auto"/>
          </w:tcPr>
          <w:p w:rsidR="00D00C85" w:rsidRPr="008107C1" w:rsidRDefault="00D00C85" w:rsidP="00D00C85">
            <w:pPr>
              <w:rPr>
                <w:rFonts w:eastAsia="Arial Unicode MS"/>
                <w:sz w:val="19"/>
                <w:szCs w:val="19"/>
              </w:rPr>
            </w:pPr>
            <w:r w:rsidRPr="008107C1">
              <w:rPr>
                <w:rFonts w:eastAsia="Arial Unicode MS"/>
                <w:sz w:val="19"/>
                <w:szCs w:val="19"/>
              </w:rPr>
              <w:t>Отказывались ли Вы от американского гражданства, пытаясь освободиться от налогообложения?</w:t>
            </w:r>
          </w:p>
        </w:tc>
        <w:tc>
          <w:tcPr>
            <w:tcW w:w="992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580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MS Gothic"/>
                <w:sz w:val="19"/>
                <w:szCs w:val="19"/>
              </w:rPr>
              <w:t xml:space="preserve">  </w:t>
            </w:r>
            <w:r w:rsidR="00D00C85" w:rsidRPr="008107C1">
              <w:rPr>
                <w:rFonts w:eastAsia="Arial Unicode MS"/>
                <w:sz w:val="19"/>
                <w:szCs w:val="19"/>
              </w:rPr>
              <w:t>ДА</w:t>
            </w:r>
          </w:p>
        </w:tc>
        <w:tc>
          <w:tcPr>
            <w:tcW w:w="957" w:type="dxa"/>
            <w:shd w:val="clear" w:color="auto" w:fill="auto"/>
          </w:tcPr>
          <w:p w:rsidR="00D00C85" w:rsidRPr="008107C1" w:rsidRDefault="00FB1A1B" w:rsidP="00D00C85">
            <w:pPr>
              <w:jc w:val="center"/>
              <w:rPr>
                <w:rFonts w:eastAsia="Arial Unicode MS"/>
                <w:sz w:val="19"/>
                <w:szCs w:val="19"/>
              </w:rPr>
            </w:pPr>
            <w:sdt>
              <w:sdtPr>
                <w:rPr>
                  <w:rFonts w:eastAsia="Arial Unicode MS"/>
                  <w:sz w:val="19"/>
                  <w:szCs w:val="19"/>
                </w:rPr>
                <w:id w:val="-808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C85" w:rsidRPr="008107C1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D00C85" w:rsidRPr="008107C1">
              <w:rPr>
                <w:rFonts w:eastAsia="Arial Unicode MS"/>
                <w:sz w:val="19"/>
                <w:szCs w:val="19"/>
              </w:rPr>
              <w:t xml:space="preserve">  НЕТ</w:t>
            </w:r>
          </w:p>
        </w:tc>
      </w:tr>
    </w:tbl>
    <w:p w:rsidR="00ED2A4D" w:rsidRPr="008107C1" w:rsidRDefault="00ED2A4D" w:rsidP="0088062F">
      <w:pPr>
        <w:jc w:val="center"/>
        <w:rPr>
          <w:rStyle w:val="af6"/>
          <w:b w:val="0"/>
          <w:bCs w:val="0"/>
          <w:sz w:val="19"/>
          <w:szCs w:val="19"/>
        </w:rPr>
      </w:pPr>
      <w:r w:rsidRPr="008107C1">
        <w:rPr>
          <w:rFonts w:eastAsia="Arial Unicode MS"/>
          <w:b/>
          <w:sz w:val="19"/>
          <w:szCs w:val="19"/>
        </w:rPr>
        <w:t>Большое спасибо за Ваше внимание и время!</w:t>
      </w:r>
    </w:p>
    <w:sectPr w:rsidR="00ED2A4D" w:rsidRPr="008107C1" w:rsidSect="00280915">
      <w:headerReference w:type="default" r:id="rId9"/>
      <w:footerReference w:type="default" r:id="rId10"/>
      <w:pgSz w:w="11906" w:h="16838"/>
      <w:pgMar w:top="426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B1" w:rsidRDefault="00A239B1">
      <w:r>
        <w:separator/>
      </w:r>
    </w:p>
  </w:endnote>
  <w:endnote w:type="continuationSeparator" w:id="0">
    <w:p w:rsidR="00A239B1" w:rsidRDefault="00A2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1B" w:rsidRDefault="00FB1A1B" w:rsidP="00F17F73">
    <w:pPr>
      <w:pBdr>
        <w:top w:val="single" w:sz="18" w:space="1" w:color="336699"/>
      </w:pBdr>
      <w:jc w:val="center"/>
      <w:rPr>
        <w:rFonts w:cs="Arial"/>
        <w:color w:val="1F497D"/>
        <w:sz w:val="20"/>
        <w:szCs w:val="20"/>
      </w:rPr>
    </w:pPr>
    <w:r w:rsidRPr="001F65F8">
      <w:rPr>
        <w:rFonts w:cs="Arial"/>
        <w:color w:val="1F497D"/>
        <w:sz w:val="20"/>
        <w:szCs w:val="20"/>
      </w:rPr>
      <w:t xml:space="preserve">ООО "Бонжур"  ИНН 7842146691  КПП 784201001 ОГРН 1187847013452 </w:t>
    </w:r>
    <w:proofErr w:type="gramStart"/>
    <w:r w:rsidRPr="001F65F8">
      <w:rPr>
        <w:rFonts w:cs="Arial"/>
        <w:color w:val="1F497D"/>
        <w:sz w:val="20"/>
        <w:szCs w:val="20"/>
      </w:rPr>
      <w:t>Р</w:t>
    </w:r>
    <w:proofErr w:type="gramEnd"/>
    <w:r w:rsidRPr="001F65F8">
      <w:rPr>
        <w:rFonts w:cs="Arial"/>
        <w:color w:val="1F497D"/>
        <w:sz w:val="20"/>
        <w:szCs w:val="20"/>
      </w:rPr>
      <w:t>/с</w:t>
    </w:r>
    <w:r>
      <w:rPr>
        <w:rFonts w:cs="Arial"/>
        <w:color w:val="1F497D"/>
        <w:sz w:val="20"/>
        <w:szCs w:val="20"/>
      </w:rPr>
      <w:t xml:space="preserve"> 40702810832000005959 </w:t>
    </w:r>
  </w:p>
  <w:p w:rsidR="00FB1A1B" w:rsidRPr="001F65F8" w:rsidRDefault="00FB1A1B" w:rsidP="00F17F73">
    <w:pPr>
      <w:pBdr>
        <w:top w:val="single" w:sz="18" w:space="1" w:color="336699"/>
      </w:pBdr>
      <w:jc w:val="center"/>
      <w:rPr>
        <w:rFonts w:cs="Arial"/>
        <w:color w:val="1F497D"/>
        <w:sz w:val="20"/>
        <w:szCs w:val="20"/>
      </w:rPr>
    </w:pPr>
    <w:r>
      <w:rPr>
        <w:rFonts w:cs="Arial"/>
        <w:color w:val="1F497D"/>
        <w:sz w:val="20"/>
        <w:szCs w:val="20"/>
      </w:rPr>
      <w:t>Филиал «Санкт-Петербургский» АО «АЛЬФА-БАНК»</w:t>
    </w:r>
    <w:r w:rsidRPr="001F65F8">
      <w:rPr>
        <w:rFonts w:cs="Arial"/>
        <w:color w:val="1F497D"/>
        <w:sz w:val="20"/>
        <w:szCs w:val="20"/>
      </w:rPr>
      <w:t>, БИК</w:t>
    </w:r>
    <w:r>
      <w:rPr>
        <w:rFonts w:cs="Arial"/>
        <w:color w:val="1F497D"/>
        <w:sz w:val="20"/>
        <w:szCs w:val="20"/>
      </w:rPr>
      <w:t xml:space="preserve"> 044030786</w:t>
    </w:r>
  </w:p>
  <w:p w:rsidR="00FB1A1B" w:rsidRPr="00F17F73" w:rsidRDefault="00FB1A1B" w:rsidP="00F17F7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B1" w:rsidRDefault="00A239B1">
      <w:r>
        <w:separator/>
      </w:r>
    </w:p>
  </w:footnote>
  <w:footnote w:type="continuationSeparator" w:id="0">
    <w:p w:rsidR="00A239B1" w:rsidRDefault="00A2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tblBorders>
        <w:bottom w:val="single" w:sz="18" w:space="0" w:color="336699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008"/>
      <w:gridCol w:w="3945"/>
      <w:gridCol w:w="4213"/>
    </w:tblGrid>
    <w:tr w:rsidR="00FB1A1B" w:rsidRPr="00F17F73" w:rsidTr="00BD5F27">
      <w:tc>
        <w:tcPr>
          <w:tcW w:w="2008" w:type="dxa"/>
          <w:tcBorders>
            <w:bottom w:val="single" w:sz="18" w:space="0" w:color="336699"/>
          </w:tcBorders>
        </w:tcPr>
        <w:p w:rsidR="00FB1A1B" w:rsidRPr="00A229F5" w:rsidRDefault="00FB1A1B" w:rsidP="00A229F5">
          <w:pPr>
            <w:pStyle w:val="ae"/>
            <w:spacing w:after="120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93E430D" wp14:editId="049EFEDA">
                <wp:extent cx="885825" cy="971550"/>
                <wp:effectExtent l="0" t="0" r="9525" b="0"/>
                <wp:docPr id="1" name="Рисунок 1" descr="лого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5" w:type="dxa"/>
          <w:tcBorders>
            <w:bottom w:val="single" w:sz="18" w:space="0" w:color="336699"/>
          </w:tcBorders>
        </w:tcPr>
        <w:p w:rsidR="00FB1A1B" w:rsidRPr="00A229F5" w:rsidRDefault="00FB1A1B" w:rsidP="00A229F5">
          <w:pPr>
            <w:pStyle w:val="ae"/>
            <w:spacing w:after="120"/>
            <w:jc w:val="center"/>
            <w:rPr>
              <w:rFonts w:ascii="Arial" w:hAnsi="Arial" w:cs="Arial"/>
            </w:rPr>
          </w:pPr>
        </w:p>
      </w:tc>
      <w:tc>
        <w:tcPr>
          <w:tcW w:w="4213" w:type="dxa"/>
          <w:tcBorders>
            <w:bottom w:val="single" w:sz="18" w:space="0" w:color="336699"/>
          </w:tcBorders>
        </w:tcPr>
        <w:p w:rsidR="00FB1A1B" w:rsidRPr="00FC0FE1" w:rsidRDefault="00FB1A1B" w:rsidP="00DB534E">
          <w:pPr>
            <w:jc w:val="right"/>
            <w:rPr>
              <w:rFonts w:cs="Arial"/>
              <w:color w:val="1F497D"/>
              <w:sz w:val="20"/>
              <w:szCs w:val="20"/>
            </w:rPr>
          </w:pPr>
          <w:r w:rsidRPr="00FC0FE1">
            <w:rPr>
              <w:rFonts w:cs="Arial"/>
              <w:color w:val="1F497D"/>
              <w:sz w:val="20"/>
              <w:szCs w:val="22"/>
            </w:rPr>
            <w:t>Тур</w:t>
          </w:r>
          <w:r>
            <w:rPr>
              <w:rFonts w:cs="Arial"/>
              <w:color w:val="1F497D"/>
              <w:sz w:val="20"/>
              <w:szCs w:val="22"/>
            </w:rPr>
            <w:t>истическое агентство «Бонжур</w:t>
          </w:r>
          <w:r w:rsidRPr="00FC0FE1">
            <w:rPr>
              <w:rFonts w:cs="Arial"/>
              <w:color w:val="1F497D"/>
              <w:sz w:val="20"/>
              <w:szCs w:val="22"/>
            </w:rPr>
            <w:t>»</w:t>
          </w:r>
        </w:p>
        <w:p w:rsidR="00FB1A1B" w:rsidRPr="00FC0FE1" w:rsidRDefault="00FB1A1B" w:rsidP="00DB534E">
          <w:pPr>
            <w:jc w:val="right"/>
            <w:rPr>
              <w:rFonts w:cs="Arial"/>
              <w:color w:val="1F497D"/>
              <w:sz w:val="20"/>
            </w:rPr>
          </w:pPr>
          <w:r>
            <w:rPr>
              <w:rFonts w:cs="Arial"/>
              <w:color w:val="1F497D"/>
              <w:sz w:val="20"/>
              <w:szCs w:val="22"/>
            </w:rPr>
            <w:t>191123, Санкт</w:t>
          </w:r>
          <w:r w:rsidRPr="00FC0FE1">
            <w:rPr>
              <w:rFonts w:cs="Arial"/>
              <w:color w:val="1F497D"/>
              <w:sz w:val="20"/>
              <w:szCs w:val="22"/>
            </w:rPr>
            <w:t xml:space="preserve">-Петербург, </w:t>
          </w:r>
        </w:p>
        <w:p w:rsidR="00FB1A1B" w:rsidRPr="00FC0FE1" w:rsidRDefault="00FB1A1B" w:rsidP="00DB534E">
          <w:pPr>
            <w:jc w:val="right"/>
            <w:rPr>
              <w:color w:val="1F497D"/>
              <w:sz w:val="20"/>
              <w:szCs w:val="18"/>
            </w:rPr>
          </w:pPr>
          <w:r w:rsidRPr="00FC0FE1">
            <w:rPr>
              <w:rFonts w:cs="Arial"/>
              <w:color w:val="1F497D"/>
              <w:sz w:val="20"/>
              <w:szCs w:val="22"/>
            </w:rPr>
            <w:t xml:space="preserve">ул. </w:t>
          </w:r>
          <w:proofErr w:type="gramStart"/>
          <w:r w:rsidRPr="00FC0FE1">
            <w:rPr>
              <w:rFonts w:cs="Arial"/>
              <w:color w:val="1F497D"/>
              <w:sz w:val="20"/>
              <w:szCs w:val="22"/>
            </w:rPr>
            <w:t>Фурштатская</w:t>
          </w:r>
          <w:proofErr w:type="gramEnd"/>
          <w:r w:rsidRPr="00FC0FE1">
            <w:rPr>
              <w:rFonts w:cs="Arial"/>
              <w:color w:val="1F497D"/>
              <w:sz w:val="20"/>
              <w:szCs w:val="22"/>
            </w:rPr>
            <w:t>, 40Б, помещение 23-Н</w:t>
          </w:r>
        </w:p>
        <w:p w:rsidR="00FB1A1B" w:rsidRPr="00FC0FE1" w:rsidRDefault="00FB1A1B" w:rsidP="00DB534E">
          <w:pPr>
            <w:jc w:val="right"/>
            <w:rPr>
              <w:rFonts w:cs="Arial"/>
              <w:color w:val="1F497D"/>
              <w:sz w:val="20"/>
              <w:szCs w:val="20"/>
            </w:rPr>
          </w:pPr>
          <w:r w:rsidRPr="00FC0FE1">
            <w:rPr>
              <w:rFonts w:cs="Arial"/>
              <w:color w:val="1F497D"/>
              <w:sz w:val="20"/>
              <w:szCs w:val="20"/>
            </w:rPr>
            <w:t xml:space="preserve">Тел. (812) </w:t>
          </w:r>
          <w:r>
            <w:rPr>
              <w:rFonts w:cs="Arial"/>
              <w:color w:val="1F497D"/>
              <w:sz w:val="20"/>
              <w:szCs w:val="20"/>
            </w:rPr>
            <w:t>317-20-30</w:t>
          </w:r>
        </w:p>
        <w:p w:rsidR="00FB1A1B" w:rsidRPr="00FC0FE1" w:rsidRDefault="00FB1A1B" w:rsidP="00DB534E">
          <w:pPr>
            <w:jc w:val="right"/>
            <w:rPr>
              <w:rFonts w:cs="Arial"/>
              <w:color w:val="1F497D"/>
              <w:sz w:val="20"/>
              <w:szCs w:val="20"/>
            </w:rPr>
          </w:pPr>
          <w:r w:rsidRPr="00FC0FE1">
            <w:rPr>
              <w:rFonts w:cs="Arial"/>
              <w:color w:val="1F497D"/>
              <w:sz w:val="20"/>
              <w:szCs w:val="20"/>
            </w:rPr>
            <w:t>www.bonjour-tour.ru</w:t>
          </w:r>
        </w:p>
        <w:p w:rsidR="00FB1A1B" w:rsidRPr="001F65F8" w:rsidRDefault="00FB1A1B" w:rsidP="00DB534E">
          <w:pPr>
            <w:jc w:val="right"/>
            <w:rPr>
              <w:rFonts w:ascii="Arial" w:hAnsi="Arial" w:cs="Arial"/>
            </w:rPr>
          </w:pPr>
          <w:r w:rsidRPr="00FC0FE1">
            <w:rPr>
              <w:rFonts w:cs="Arial"/>
              <w:color w:val="1F497D"/>
              <w:sz w:val="20"/>
              <w:szCs w:val="20"/>
              <w:lang w:val="en-US"/>
            </w:rPr>
            <w:t>E</w:t>
          </w:r>
          <w:r w:rsidRPr="001F65F8">
            <w:rPr>
              <w:rFonts w:cs="Arial"/>
              <w:color w:val="1F497D"/>
              <w:sz w:val="20"/>
              <w:szCs w:val="20"/>
            </w:rPr>
            <w:t>-</w:t>
          </w:r>
          <w:r w:rsidRPr="00FC0FE1">
            <w:rPr>
              <w:rFonts w:cs="Arial"/>
              <w:color w:val="1F497D"/>
              <w:sz w:val="20"/>
              <w:szCs w:val="20"/>
              <w:lang w:val="en-US"/>
            </w:rPr>
            <w:t>Mail</w:t>
          </w:r>
          <w:r w:rsidRPr="001F65F8">
            <w:rPr>
              <w:rFonts w:cs="Arial"/>
              <w:color w:val="1F497D"/>
              <w:sz w:val="20"/>
              <w:szCs w:val="20"/>
            </w:rPr>
            <w:t xml:space="preserve">:  </w:t>
          </w:r>
          <w:hyperlink r:id="rId2" w:history="1">
            <w:r w:rsidRPr="00FC0FE1">
              <w:rPr>
                <w:rStyle w:val="af2"/>
                <w:rFonts w:cs="Arial"/>
                <w:color w:val="1F497D"/>
                <w:sz w:val="20"/>
                <w:szCs w:val="20"/>
                <w:lang w:val="en-US"/>
              </w:rPr>
              <w:t>info</w:t>
            </w:r>
            <w:r w:rsidRPr="001F65F8">
              <w:rPr>
                <w:rStyle w:val="af2"/>
                <w:rFonts w:cs="Arial"/>
                <w:color w:val="1F497D"/>
                <w:sz w:val="20"/>
                <w:szCs w:val="20"/>
              </w:rPr>
              <w:t>@</w:t>
            </w:r>
            <w:r w:rsidRPr="00FC0FE1">
              <w:rPr>
                <w:rStyle w:val="af2"/>
                <w:rFonts w:cs="Arial"/>
                <w:color w:val="1F497D"/>
                <w:sz w:val="20"/>
                <w:szCs w:val="20"/>
                <w:lang w:val="en-US"/>
              </w:rPr>
              <w:t>bonjour</w:t>
            </w:r>
            <w:r w:rsidRPr="001F65F8">
              <w:rPr>
                <w:rStyle w:val="af2"/>
                <w:rFonts w:cs="Arial"/>
                <w:color w:val="1F497D"/>
                <w:sz w:val="20"/>
                <w:szCs w:val="20"/>
              </w:rPr>
              <w:t>-</w:t>
            </w:r>
            <w:r w:rsidRPr="00FC0FE1">
              <w:rPr>
                <w:rStyle w:val="af2"/>
                <w:rFonts w:cs="Arial"/>
                <w:color w:val="1F497D"/>
                <w:sz w:val="20"/>
                <w:szCs w:val="20"/>
                <w:lang w:val="en-US"/>
              </w:rPr>
              <w:t>tour</w:t>
            </w:r>
            <w:r w:rsidRPr="001F65F8">
              <w:rPr>
                <w:rStyle w:val="af2"/>
                <w:rFonts w:cs="Arial"/>
                <w:color w:val="1F497D"/>
                <w:sz w:val="20"/>
                <w:szCs w:val="20"/>
              </w:rPr>
              <w:t>.</w:t>
            </w:r>
            <w:r w:rsidRPr="00FC0FE1">
              <w:rPr>
                <w:rStyle w:val="af2"/>
                <w:rFonts w:cs="Arial"/>
                <w:color w:val="1F497D"/>
                <w:sz w:val="20"/>
                <w:szCs w:val="20"/>
                <w:lang w:val="en-US"/>
              </w:rPr>
              <w:t>ru</w:t>
            </w:r>
          </w:hyperlink>
        </w:p>
      </w:tc>
    </w:tr>
  </w:tbl>
  <w:p w:rsidR="00FB1A1B" w:rsidRPr="001F65F8" w:rsidRDefault="00FB1A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092"/>
    <w:multiLevelType w:val="multilevel"/>
    <w:tmpl w:val="8ADA73B4"/>
    <w:lvl w:ilvl="0">
      <w:start w:val="9"/>
      <w:numFmt w:val="decimalZero"/>
      <w:lvlText w:val="%1"/>
      <w:lvlJc w:val="left"/>
      <w:pPr>
        <w:tabs>
          <w:tab w:val="num" w:pos="1665"/>
        </w:tabs>
        <w:ind w:left="1665" w:hanging="1665"/>
      </w:pPr>
      <w:rPr>
        <w:rFonts w:cs="Times New Roman" w:hint="default"/>
      </w:rPr>
    </w:lvl>
    <w:lvl w:ilvl="1">
      <w:start w:val="16"/>
      <w:numFmt w:val="decimal"/>
      <w:lvlText w:val="%1-%2"/>
      <w:lvlJc w:val="left"/>
      <w:pPr>
        <w:tabs>
          <w:tab w:val="num" w:pos="1665"/>
        </w:tabs>
        <w:ind w:left="1665" w:hanging="1665"/>
      </w:pPr>
      <w:rPr>
        <w:rFonts w:cs="Times New Roman" w:hint="default"/>
      </w:rPr>
    </w:lvl>
    <w:lvl w:ilvl="2">
      <w:start w:val="8"/>
      <w:numFmt w:val="decimalZero"/>
      <w:lvlText w:val="%1-%2-%3"/>
      <w:lvlJc w:val="left"/>
      <w:pPr>
        <w:tabs>
          <w:tab w:val="num" w:pos="1665"/>
        </w:tabs>
        <w:ind w:left="1665" w:hanging="1665"/>
      </w:pPr>
      <w:rPr>
        <w:rFonts w:cs="Times New Roman" w:hint="default"/>
      </w:rPr>
    </w:lvl>
    <w:lvl w:ilvl="3">
      <w:start w:val="2006"/>
      <w:numFmt w:val="decimal"/>
      <w:lvlText w:val="%1-%2-%3-%4"/>
      <w:lvlJc w:val="left"/>
      <w:pPr>
        <w:tabs>
          <w:tab w:val="num" w:pos="1665"/>
        </w:tabs>
        <w:ind w:left="1665" w:hanging="1665"/>
      </w:pPr>
      <w:rPr>
        <w:rFonts w:cs="Times New Roman" w:hint="default"/>
      </w:rPr>
    </w:lvl>
    <w:lvl w:ilvl="4">
      <w:start w:val="1"/>
      <w:numFmt w:val="decimal"/>
      <w:lvlText w:val="%1-%2-%3-%4.%5"/>
      <w:lvlJc w:val="left"/>
      <w:pPr>
        <w:tabs>
          <w:tab w:val="num" w:pos="1665"/>
        </w:tabs>
        <w:ind w:left="1665" w:hanging="1665"/>
      </w:pPr>
      <w:rPr>
        <w:rFonts w:cs="Times New Roman" w:hint="default"/>
      </w:rPr>
    </w:lvl>
    <w:lvl w:ilvl="5">
      <w:start w:val="1"/>
      <w:numFmt w:val="decimal"/>
      <w:lvlText w:val="%1-%2-%3-%4.%5.%6"/>
      <w:lvlJc w:val="left"/>
      <w:pPr>
        <w:tabs>
          <w:tab w:val="num" w:pos="1665"/>
        </w:tabs>
        <w:ind w:left="1665" w:hanging="1665"/>
      </w:pPr>
      <w:rPr>
        <w:rFonts w:cs="Times New Roman" w:hint="default"/>
      </w:rPr>
    </w:lvl>
    <w:lvl w:ilvl="6">
      <w:start w:val="1"/>
      <w:numFmt w:val="decimal"/>
      <w:lvlText w:val="%1-%2-%3-%4.%5.%6.%7"/>
      <w:lvlJc w:val="left"/>
      <w:pPr>
        <w:tabs>
          <w:tab w:val="num" w:pos="1665"/>
        </w:tabs>
        <w:ind w:left="1665" w:hanging="1665"/>
      </w:pPr>
      <w:rPr>
        <w:rFonts w:cs="Times New Roman"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665"/>
        </w:tabs>
        <w:ind w:left="1665" w:hanging="1665"/>
      </w:pPr>
      <w:rPr>
        <w:rFonts w:cs="Times New Roman"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3SsuCY7bpFDURkBCv4Qu9WhrIR4=" w:salt="9+joNIItj6xJv1CWQZfFiw==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5E"/>
    <w:rsid w:val="00021EF1"/>
    <w:rsid w:val="0003760B"/>
    <w:rsid w:val="00043B30"/>
    <w:rsid w:val="000574A3"/>
    <w:rsid w:val="000623EE"/>
    <w:rsid w:val="000666AA"/>
    <w:rsid w:val="000923C1"/>
    <w:rsid w:val="00096EC0"/>
    <w:rsid w:val="00097294"/>
    <w:rsid w:val="000C19BB"/>
    <w:rsid w:val="000C5AF6"/>
    <w:rsid w:val="000E1B2A"/>
    <w:rsid w:val="000F484E"/>
    <w:rsid w:val="00100560"/>
    <w:rsid w:val="00103C66"/>
    <w:rsid w:val="00110803"/>
    <w:rsid w:val="0012093F"/>
    <w:rsid w:val="00123614"/>
    <w:rsid w:val="0012462A"/>
    <w:rsid w:val="00134F93"/>
    <w:rsid w:val="00140060"/>
    <w:rsid w:val="001411F4"/>
    <w:rsid w:val="001476AF"/>
    <w:rsid w:val="00153FDC"/>
    <w:rsid w:val="00177F00"/>
    <w:rsid w:val="00182A5C"/>
    <w:rsid w:val="00184F4D"/>
    <w:rsid w:val="00185795"/>
    <w:rsid w:val="0019501E"/>
    <w:rsid w:val="001956A5"/>
    <w:rsid w:val="001A04CB"/>
    <w:rsid w:val="001A0BA1"/>
    <w:rsid w:val="001A3E6B"/>
    <w:rsid w:val="001B1B9A"/>
    <w:rsid w:val="001B5195"/>
    <w:rsid w:val="001D1BB2"/>
    <w:rsid w:val="001D1D86"/>
    <w:rsid w:val="001F469F"/>
    <w:rsid w:val="001F65F8"/>
    <w:rsid w:val="0021238C"/>
    <w:rsid w:val="00212594"/>
    <w:rsid w:val="002232F2"/>
    <w:rsid w:val="0022374A"/>
    <w:rsid w:val="00224369"/>
    <w:rsid w:val="0022715E"/>
    <w:rsid w:val="0024087E"/>
    <w:rsid w:val="00253351"/>
    <w:rsid w:val="002730EC"/>
    <w:rsid w:val="00280915"/>
    <w:rsid w:val="00282842"/>
    <w:rsid w:val="002828FF"/>
    <w:rsid w:val="00282FA5"/>
    <w:rsid w:val="002841F1"/>
    <w:rsid w:val="00287304"/>
    <w:rsid w:val="00291DE1"/>
    <w:rsid w:val="00294A14"/>
    <w:rsid w:val="002A30B4"/>
    <w:rsid w:val="002B2DDF"/>
    <w:rsid w:val="002B5440"/>
    <w:rsid w:val="002B55BE"/>
    <w:rsid w:val="002C261A"/>
    <w:rsid w:val="002D5D38"/>
    <w:rsid w:val="002D6413"/>
    <w:rsid w:val="002F548D"/>
    <w:rsid w:val="00304D81"/>
    <w:rsid w:val="00305311"/>
    <w:rsid w:val="00316B37"/>
    <w:rsid w:val="00326BA6"/>
    <w:rsid w:val="00330514"/>
    <w:rsid w:val="003448ED"/>
    <w:rsid w:val="00350FF6"/>
    <w:rsid w:val="003608A8"/>
    <w:rsid w:val="00362DC6"/>
    <w:rsid w:val="00392102"/>
    <w:rsid w:val="003A136F"/>
    <w:rsid w:val="003B4038"/>
    <w:rsid w:val="003C4D70"/>
    <w:rsid w:val="003D1DBB"/>
    <w:rsid w:val="003E4B36"/>
    <w:rsid w:val="003F6504"/>
    <w:rsid w:val="003F70E4"/>
    <w:rsid w:val="00401EA3"/>
    <w:rsid w:val="004106FE"/>
    <w:rsid w:val="00416680"/>
    <w:rsid w:val="00427ADC"/>
    <w:rsid w:val="0044040B"/>
    <w:rsid w:val="00443973"/>
    <w:rsid w:val="00456571"/>
    <w:rsid w:val="00456E5B"/>
    <w:rsid w:val="0045755B"/>
    <w:rsid w:val="004638BE"/>
    <w:rsid w:val="00472485"/>
    <w:rsid w:val="0048289B"/>
    <w:rsid w:val="00484966"/>
    <w:rsid w:val="004877BE"/>
    <w:rsid w:val="00490BD6"/>
    <w:rsid w:val="004910E5"/>
    <w:rsid w:val="004B1BB8"/>
    <w:rsid w:val="004B79FE"/>
    <w:rsid w:val="004C5992"/>
    <w:rsid w:val="004D73F8"/>
    <w:rsid w:val="004D760C"/>
    <w:rsid w:val="004E4DC1"/>
    <w:rsid w:val="00510088"/>
    <w:rsid w:val="00512DC3"/>
    <w:rsid w:val="005362F9"/>
    <w:rsid w:val="005411A5"/>
    <w:rsid w:val="00546D28"/>
    <w:rsid w:val="005613A7"/>
    <w:rsid w:val="00561E10"/>
    <w:rsid w:val="0056214C"/>
    <w:rsid w:val="005757D7"/>
    <w:rsid w:val="005909C5"/>
    <w:rsid w:val="005A40A1"/>
    <w:rsid w:val="005A6F74"/>
    <w:rsid w:val="005B46E2"/>
    <w:rsid w:val="005B4829"/>
    <w:rsid w:val="005C4D6D"/>
    <w:rsid w:val="005C7251"/>
    <w:rsid w:val="005D1B58"/>
    <w:rsid w:val="005D4557"/>
    <w:rsid w:val="005D4956"/>
    <w:rsid w:val="005E2960"/>
    <w:rsid w:val="005F0A6F"/>
    <w:rsid w:val="005F58E2"/>
    <w:rsid w:val="00602492"/>
    <w:rsid w:val="00620AB7"/>
    <w:rsid w:val="006210F4"/>
    <w:rsid w:val="00634FAA"/>
    <w:rsid w:val="00641719"/>
    <w:rsid w:val="0065178A"/>
    <w:rsid w:val="006655D2"/>
    <w:rsid w:val="00667236"/>
    <w:rsid w:val="00692AC8"/>
    <w:rsid w:val="006A2FA3"/>
    <w:rsid w:val="006A582E"/>
    <w:rsid w:val="006A7672"/>
    <w:rsid w:val="006B6E58"/>
    <w:rsid w:val="006C0CE3"/>
    <w:rsid w:val="006D5D3C"/>
    <w:rsid w:val="006D79AE"/>
    <w:rsid w:val="006F0483"/>
    <w:rsid w:val="00702F73"/>
    <w:rsid w:val="0071211E"/>
    <w:rsid w:val="0072528F"/>
    <w:rsid w:val="00725885"/>
    <w:rsid w:val="007303B1"/>
    <w:rsid w:val="00731AAC"/>
    <w:rsid w:val="007403CE"/>
    <w:rsid w:val="00745A37"/>
    <w:rsid w:val="00746300"/>
    <w:rsid w:val="00752A29"/>
    <w:rsid w:val="00754FDA"/>
    <w:rsid w:val="007616EF"/>
    <w:rsid w:val="00766E1F"/>
    <w:rsid w:val="00780B25"/>
    <w:rsid w:val="00781014"/>
    <w:rsid w:val="00792264"/>
    <w:rsid w:val="007B4940"/>
    <w:rsid w:val="007B6070"/>
    <w:rsid w:val="007C0427"/>
    <w:rsid w:val="007C244A"/>
    <w:rsid w:val="007C4204"/>
    <w:rsid w:val="007D5801"/>
    <w:rsid w:val="007E0CF6"/>
    <w:rsid w:val="00802839"/>
    <w:rsid w:val="00804B50"/>
    <w:rsid w:val="008078F6"/>
    <w:rsid w:val="008107C1"/>
    <w:rsid w:val="00814FE1"/>
    <w:rsid w:val="008169C6"/>
    <w:rsid w:val="00832758"/>
    <w:rsid w:val="00850F78"/>
    <w:rsid w:val="008546B5"/>
    <w:rsid w:val="00857048"/>
    <w:rsid w:val="00865F16"/>
    <w:rsid w:val="00867734"/>
    <w:rsid w:val="0088062F"/>
    <w:rsid w:val="00881473"/>
    <w:rsid w:val="00893293"/>
    <w:rsid w:val="008A734C"/>
    <w:rsid w:val="008B289E"/>
    <w:rsid w:val="008D1D22"/>
    <w:rsid w:val="008D1E2D"/>
    <w:rsid w:val="008D2782"/>
    <w:rsid w:val="008E5DD9"/>
    <w:rsid w:val="008F7AF2"/>
    <w:rsid w:val="0091503B"/>
    <w:rsid w:val="00915CEC"/>
    <w:rsid w:val="00922C78"/>
    <w:rsid w:val="009244FC"/>
    <w:rsid w:val="00945E80"/>
    <w:rsid w:val="00947B48"/>
    <w:rsid w:val="00957BC7"/>
    <w:rsid w:val="00974077"/>
    <w:rsid w:val="00980CD9"/>
    <w:rsid w:val="0098209E"/>
    <w:rsid w:val="00983328"/>
    <w:rsid w:val="00990DDC"/>
    <w:rsid w:val="009956E3"/>
    <w:rsid w:val="009A0DED"/>
    <w:rsid w:val="009C32F4"/>
    <w:rsid w:val="009D2997"/>
    <w:rsid w:val="009D5883"/>
    <w:rsid w:val="009E5022"/>
    <w:rsid w:val="009F1B86"/>
    <w:rsid w:val="00A05F30"/>
    <w:rsid w:val="00A15A80"/>
    <w:rsid w:val="00A20D34"/>
    <w:rsid w:val="00A229F5"/>
    <w:rsid w:val="00A239B1"/>
    <w:rsid w:val="00A23F58"/>
    <w:rsid w:val="00A27DDB"/>
    <w:rsid w:val="00A3468D"/>
    <w:rsid w:val="00A43180"/>
    <w:rsid w:val="00A56DA4"/>
    <w:rsid w:val="00A72814"/>
    <w:rsid w:val="00AD02EC"/>
    <w:rsid w:val="00AD3014"/>
    <w:rsid w:val="00AE1856"/>
    <w:rsid w:val="00AF6FA9"/>
    <w:rsid w:val="00AF790F"/>
    <w:rsid w:val="00AF7C76"/>
    <w:rsid w:val="00B108CC"/>
    <w:rsid w:val="00B13D8B"/>
    <w:rsid w:val="00B14373"/>
    <w:rsid w:val="00B144A5"/>
    <w:rsid w:val="00B175B4"/>
    <w:rsid w:val="00B21612"/>
    <w:rsid w:val="00B22CBC"/>
    <w:rsid w:val="00B356C7"/>
    <w:rsid w:val="00B4247C"/>
    <w:rsid w:val="00B766B8"/>
    <w:rsid w:val="00B80A72"/>
    <w:rsid w:val="00B8343F"/>
    <w:rsid w:val="00B92CBC"/>
    <w:rsid w:val="00BA00CB"/>
    <w:rsid w:val="00BB012A"/>
    <w:rsid w:val="00BD5F27"/>
    <w:rsid w:val="00BD7452"/>
    <w:rsid w:val="00BE1D88"/>
    <w:rsid w:val="00BF46A5"/>
    <w:rsid w:val="00C14C3A"/>
    <w:rsid w:val="00C26D3F"/>
    <w:rsid w:val="00C3436C"/>
    <w:rsid w:val="00C34CE7"/>
    <w:rsid w:val="00C4792D"/>
    <w:rsid w:val="00C56115"/>
    <w:rsid w:val="00C73037"/>
    <w:rsid w:val="00C74D2E"/>
    <w:rsid w:val="00C82C5E"/>
    <w:rsid w:val="00C82CF8"/>
    <w:rsid w:val="00C8648C"/>
    <w:rsid w:val="00C87297"/>
    <w:rsid w:val="00C971DB"/>
    <w:rsid w:val="00CB2C91"/>
    <w:rsid w:val="00CD37B7"/>
    <w:rsid w:val="00CE13A7"/>
    <w:rsid w:val="00CE530A"/>
    <w:rsid w:val="00CF2AA6"/>
    <w:rsid w:val="00D00C85"/>
    <w:rsid w:val="00D019B3"/>
    <w:rsid w:val="00D2734E"/>
    <w:rsid w:val="00D30E41"/>
    <w:rsid w:val="00D34D87"/>
    <w:rsid w:val="00D37BAE"/>
    <w:rsid w:val="00D41B31"/>
    <w:rsid w:val="00D6407D"/>
    <w:rsid w:val="00D77A62"/>
    <w:rsid w:val="00D828A6"/>
    <w:rsid w:val="00D92475"/>
    <w:rsid w:val="00DA7BA2"/>
    <w:rsid w:val="00DB534E"/>
    <w:rsid w:val="00DD353D"/>
    <w:rsid w:val="00DD5160"/>
    <w:rsid w:val="00DE21C8"/>
    <w:rsid w:val="00E05B45"/>
    <w:rsid w:val="00E06DD5"/>
    <w:rsid w:val="00E07D8A"/>
    <w:rsid w:val="00E13910"/>
    <w:rsid w:val="00E61660"/>
    <w:rsid w:val="00E653C9"/>
    <w:rsid w:val="00E76B47"/>
    <w:rsid w:val="00E81236"/>
    <w:rsid w:val="00E816DA"/>
    <w:rsid w:val="00E92AC0"/>
    <w:rsid w:val="00EA29AF"/>
    <w:rsid w:val="00EA2DCE"/>
    <w:rsid w:val="00EB4AA2"/>
    <w:rsid w:val="00EB4B8B"/>
    <w:rsid w:val="00ED2A4D"/>
    <w:rsid w:val="00ED40E3"/>
    <w:rsid w:val="00ED543B"/>
    <w:rsid w:val="00EE24D9"/>
    <w:rsid w:val="00EE2E89"/>
    <w:rsid w:val="00EF276C"/>
    <w:rsid w:val="00EF7821"/>
    <w:rsid w:val="00EF7D4B"/>
    <w:rsid w:val="00F1075E"/>
    <w:rsid w:val="00F17F73"/>
    <w:rsid w:val="00F31867"/>
    <w:rsid w:val="00F33BC8"/>
    <w:rsid w:val="00F434D3"/>
    <w:rsid w:val="00F5075C"/>
    <w:rsid w:val="00F6191C"/>
    <w:rsid w:val="00F67DF0"/>
    <w:rsid w:val="00F852E8"/>
    <w:rsid w:val="00F9318D"/>
    <w:rsid w:val="00F932B6"/>
    <w:rsid w:val="00FA33E5"/>
    <w:rsid w:val="00FB1A1B"/>
    <w:rsid w:val="00FB2948"/>
    <w:rsid w:val="00FB4ACB"/>
    <w:rsid w:val="00FC0FE1"/>
    <w:rsid w:val="00FD451C"/>
    <w:rsid w:val="00FE06DC"/>
    <w:rsid w:val="00FE4722"/>
    <w:rsid w:val="00FE7618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5D3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23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semiHidden/>
    <w:rsid w:val="006D5D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F92306"/>
    <w:rPr>
      <w:sz w:val="0"/>
      <w:szCs w:val="0"/>
    </w:rPr>
  </w:style>
  <w:style w:type="paragraph" w:styleId="a5">
    <w:name w:val="Body Text"/>
    <w:basedOn w:val="a"/>
    <w:link w:val="a6"/>
    <w:rsid w:val="006D5D3C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rsid w:val="00F92306"/>
    <w:rPr>
      <w:sz w:val="24"/>
      <w:szCs w:val="24"/>
    </w:rPr>
  </w:style>
  <w:style w:type="paragraph" w:styleId="a7">
    <w:name w:val="Body Text Indent"/>
    <w:basedOn w:val="a"/>
    <w:link w:val="a8"/>
    <w:rsid w:val="006D5D3C"/>
    <w:pPr>
      <w:ind w:left="720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F92306"/>
    <w:rPr>
      <w:sz w:val="24"/>
      <w:szCs w:val="24"/>
    </w:rPr>
  </w:style>
  <w:style w:type="table" w:styleId="a9">
    <w:name w:val="Table Grid"/>
    <w:basedOn w:val="a1"/>
    <w:rsid w:val="006D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74077"/>
    <w:pPr>
      <w:spacing w:after="120" w:line="480" w:lineRule="auto"/>
      <w:ind w:firstLine="851"/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locked/>
    <w:rsid w:val="00974077"/>
    <w:rPr>
      <w:sz w:val="26"/>
      <w:lang w:val="ru-RU" w:eastAsia="ru-RU"/>
    </w:rPr>
  </w:style>
  <w:style w:type="paragraph" w:customStyle="1" w:styleId="aa">
    <w:name w:val="Табл текст"/>
    <w:basedOn w:val="a"/>
    <w:link w:val="ab"/>
    <w:rsid w:val="00974077"/>
    <w:pPr>
      <w:keepLines/>
      <w:spacing w:before="60"/>
    </w:pPr>
    <w:rPr>
      <w:sz w:val="26"/>
      <w:szCs w:val="20"/>
    </w:rPr>
  </w:style>
  <w:style w:type="paragraph" w:customStyle="1" w:styleId="ac">
    <w:name w:val="Табл титул"/>
    <w:basedOn w:val="aa"/>
    <w:rsid w:val="00974077"/>
    <w:pPr>
      <w:keepNext/>
      <w:keepLines w:val="0"/>
      <w:jc w:val="center"/>
    </w:pPr>
  </w:style>
  <w:style w:type="paragraph" w:styleId="ad">
    <w:name w:val="caption"/>
    <w:basedOn w:val="a"/>
    <w:next w:val="a"/>
    <w:qFormat/>
    <w:rsid w:val="005D4956"/>
    <w:rPr>
      <w:b/>
      <w:bCs/>
      <w:sz w:val="20"/>
      <w:szCs w:val="20"/>
    </w:rPr>
  </w:style>
  <w:style w:type="character" w:customStyle="1" w:styleId="ab">
    <w:name w:val="Табл текст Знак"/>
    <w:link w:val="aa"/>
    <w:locked/>
    <w:rsid w:val="00745A37"/>
    <w:rPr>
      <w:sz w:val="26"/>
      <w:lang w:val="ru-RU" w:eastAsia="ru-RU"/>
    </w:rPr>
  </w:style>
  <w:style w:type="paragraph" w:styleId="ae">
    <w:name w:val="header"/>
    <w:basedOn w:val="a"/>
    <w:link w:val="af"/>
    <w:rsid w:val="00C82C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F92306"/>
    <w:rPr>
      <w:sz w:val="24"/>
      <w:szCs w:val="24"/>
    </w:rPr>
  </w:style>
  <w:style w:type="paragraph" w:styleId="af0">
    <w:name w:val="footer"/>
    <w:basedOn w:val="a"/>
    <w:link w:val="af1"/>
    <w:rsid w:val="00C82C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F92306"/>
    <w:rPr>
      <w:sz w:val="24"/>
      <w:szCs w:val="24"/>
    </w:rPr>
  </w:style>
  <w:style w:type="character" w:styleId="af2">
    <w:name w:val="Hyperlink"/>
    <w:rsid w:val="004638B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rsid w:val="00FD451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locked/>
    <w:rsid w:val="00FD45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D45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uiPriority w:val="99"/>
    <w:rsid w:val="00FC0FE1"/>
    <w:pPr>
      <w:spacing w:before="100" w:beforeAutospacing="1" w:after="100" w:afterAutospacing="1"/>
    </w:pPr>
  </w:style>
  <w:style w:type="character" w:styleId="af6">
    <w:name w:val="Strong"/>
    <w:uiPriority w:val="99"/>
    <w:qFormat/>
    <w:rsid w:val="00FC0FE1"/>
    <w:rPr>
      <w:rFonts w:cs="Times New Roman"/>
      <w:b/>
      <w:bCs/>
    </w:rPr>
  </w:style>
  <w:style w:type="character" w:customStyle="1" w:styleId="il">
    <w:name w:val="il"/>
    <w:uiPriority w:val="99"/>
    <w:rsid w:val="00FC0FE1"/>
    <w:rPr>
      <w:rFonts w:cs="Times New Roman"/>
    </w:rPr>
  </w:style>
  <w:style w:type="character" w:customStyle="1" w:styleId="apple-converted-space">
    <w:name w:val="apple-converted-space"/>
    <w:uiPriority w:val="99"/>
    <w:rsid w:val="00FC0FE1"/>
    <w:rPr>
      <w:rFonts w:cs="Times New Roman"/>
    </w:rPr>
  </w:style>
  <w:style w:type="paragraph" w:styleId="af7">
    <w:name w:val="Revision"/>
    <w:hidden/>
    <w:uiPriority w:val="99"/>
    <w:semiHidden/>
    <w:rsid w:val="009E5022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4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1B31"/>
    <w:rPr>
      <w:rFonts w:ascii="Courier New" w:hAnsi="Courier New" w:cs="Courier New"/>
    </w:rPr>
  </w:style>
  <w:style w:type="character" w:styleId="af8">
    <w:name w:val="Placeholder Text"/>
    <w:basedOn w:val="a0"/>
    <w:uiPriority w:val="99"/>
    <w:semiHidden/>
    <w:rsid w:val="00D00C85"/>
    <w:rPr>
      <w:color w:val="808080"/>
    </w:rPr>
  </w:style>
  <w:style w:type="character" w:customStyle="1" w:styleId="11">
    <w:name w:val="Стиль1"/>
    <w:basedOn w:val="a0"/>
    <w:uiPriority w:val="1"/>
    <w:rsid w:val="00D00C85"/>
    <w:rPr>
      <w:rFonts w:ascii="Times New Roman" w:hAnsi="Times New Roman"/>
      <w:b/>
      <w:sz w:val="20"/>
    </w:rPr>
  </w:style>
  <w:style w:type="character" w:customStyle="1" w:styleId="21">
    <w:name w:val="Стиль2"/>
    <w:basedOn w:val="a0"/>
    <w:uiPriority w:val="1"/>
    <w:rsid w:val="00A15A80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5D3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23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semiHidden/>
    <w:rsid w:val="006D5D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F92306"/>
    <w:rPr>
      <w:sz w:val="0"/>
      <w:szCs w:val="0"/>
    </w:rPr>
  </w:style>
  <w:style w:type="paragraph" w:styleId="a5">
    <w:name w:val="Body Text"/>
    <w:basedOn w:val="a"/>
    <w:link w:val="a6"/>
    <w:rsid w:val="006D5D3C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rsid w:val="00F92306"/>
    <w:rPr>
      <w:sz w:val="24"/>
      <w:szCs w:val="24"/>
    </w:rPr>
  </w:style>
  <w:style w:type="paragraph" w:styleId="a7">
    <w:name w:val="Body Text Indent"/>
    <w:basedOn w:val="a"/>
    <w:link w:val="a8"/>
    <w:rsid w:val="006D5D3C"/>
    <w:pPr>
      <w:ind w:left="720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F92306"/>
    <w:rPr>
      <w:sz w:val="24"/>
      <w:szCs w:val="24"/>
    </w:rPr>
  </w:style>
  <w:style w:type="table" w:styleId="a9">
    <w:name w:val="Table Grid"/>
    <w:basedOn w:val="a1"/>
    <w:rsid w:val="006D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74077"/>
    <w:pPr>
      <w:spacing w:after="120" w:line="480" w:lineRule="auto"/>
      <w:ind w:firstLine="851"/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locked/>
    <w:rsid w:val="00974077"/>
    <w:rPr>
      <w:sz w:val="26"/>
      <w:lang w:val="ru-RU" w:eastAsia="ru-RU"/>
    </w:rPr>
  </w:style>
  <w:style w:type="paragraph" w:customStyle="1" w:styleId="aa">
    <w:name w:val="Табл текст"/>
    <w:basedOn w:val="a"/>
    <w:link w:val="ab"/>
    <w:rsid w:val="00974077"/>
    <w:pPr>
      <w:keepLines/>
      <w:spacing w:before="60"/>
    </w:pPr>
    <w:rPr>
      <w:sz w:val="26"/>
      <w:szCs w:val="20"/>
    </w:rPr>
  </w:style>
  <w:style w:type="paragraph" w:customStyle="1" w:styleId="ac">
    <w:name w:val="Табл титул"/>
    <w:basedOn w:val="aa"/>
    <w:rsid w:val="00974077"/>
    <w:pPr>
      <w:keepNext/>
      <w:keepLines w:val="0"/>
      <w:jc w:val="center"/>
    </w:pPr>
  </w:style>
  <w:style w:type="paragraph" w:styleId="ad">
    <w:name w:val="caption"/>
    <w:basedOn w:val="a"/>
    <w:next w:val="a"/>
    <w:qFormat/>
    <w:rsid w:val="005D4956"/>
    <w:rPr>
      <w:b/>
      <w:bCs/>
      <w:sz w:val="20"/>
      <w:szCs w:val="20"/>
    </w:rPr>
  </w:style>
  <w:style w:type="character" w:customStyle="1" w:styleId="ab">
    <w:name w:val="Табл текст Знак"/>
    <w:link w:val="aa"/>
    <w:locked/>
    <w:rsid w:val="00745A37"/>
    <w:rPr>
      <w:sz w:val="26"/>
      <w:lang w:val="ru-RU" w:eastAsia="ru-RU"/>
    </w:rPr>
  </w:style>
  <w:style w:type="paragraph" w:styleId="ae">
    <w:name w:val="header"/>
    <w:basedOn w:val="a"/>
    <w:link w:val="af"/>
    <w:rsid w:val="00C82C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F92306"/>
    <w:rPr>
      <w:sz w:val="24"/>
      <w:szCs w:val="24"/>
    </w:rPr>
  </w:style>
  <w:style w:type="paragraph" w:styleId="af0">
    <w:name w:val="footer"/>
    <w:basedOn w:val="a"/>
    <w:link w:val="af1"/>
    <w:rsid w:val="00C82C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F92306"/>
    <w:rPr>
      <w:sz w:val="24"/>
      <w:szCs w:val="24"/>
    </w:rPr>
  </w:style>
  <w:style w:type="character" w:styleId="af2">
    <w:name w:val="Hyperlink"/>
    <w:rsid w:val="004638B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rsid w:val="00FD451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locked/>
    <w:rsid w:val="00FD45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D45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uiPriority w:val="99"/>
    <w:rsid w:val="00FC0FE1"/>
    <w:pPr>
      <w:spacing w:before="100" w:beforeAutospacing="1" w:after="100" w:afterAutospacing="1"/>
    </w:pPr>
  </w:style>
  <w:style w:type="character" w:styleId="af6">
    <w:name w:val="Strong"/>
    <w:uiPriority w:val="99"/>
    <w:qFormat/>
    <w:rsid w:val="00FC0FE1"/>
    <w:rPr>
      <w:rFonts w:cs="Times New Roman"/>
      <w:b/>
      <w:bCs/>
    </w:rPr>
  </w:style>
  <w:style w:type="character" w:customStyle="1" w:styleId="il">
    <w:name w:val="il"/>
    <w:uiPriority w:val="99"/>
    <w:rsid w:val="00FC0FE1"/>
    <w:rPr>
      <w:rFonts w:cs="Times New Roman"/>
    </w:rPr>
  </w:style>
  <w:style w:type="character" w:customStyle="1" w:styleId="apple-converted-space">
    <w:name w:val="apple-converted-space"/>
    <w:uiPriority w:val="99"/>
    <w:rsid w:val="00FC0FE1"/>
    <w:rPr>
      <w:rFonts w:cs="Times New Roman"/>
    </w:rPr>
  </w:style>
  <w:style w:type="paragraph" w:styleId="af7">
    <w:name w:val="Revision"/>
    <w:hidden/>
    <w:uiPriority w:val="99"/>
    <w:semiHidden/>
    <w:rsid w:val="009E5022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4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1B31"/>
    <w:rPr>
      <w:rFonts w:ascii="Courier New" w:hAnsi="Courier New" w:cs="Courier New"/>
    </w:rPr>
  </w:style>
  <w:style w:type="character" w:styleId="af8">
    <w:name w:val="Placeholder Text"/>
    <w:basedOn w:val="a0"/>
    <w:uiPriority w:val="99"/>
    <w:semiHidden/>
    <w:rsid w:val="00D00C85"/>
    <w:rPr>
      <w:color w:val="808080"/>
    </w:rPr>
  </w:style>
  <w:style w:type="character" w:customStyle="1" w:styleId="11">
    <w:name w:val="Стиль1"/>
    <w:basedOn w:val="a0"/>
    <w:uiPriority w:val="1"/>
    <w:rsid w:val="00D00C85"/>
    <w:rPr>
      <w:rFonts w:ascii="Times New Roman" w:hAnsi="Times New Roman"/>
      <w:b/>
      <w:sz w:val="20"/>
    </w:rPr>
  </w:style>
  <w:style w:type="character" w:customStyle="1" w:styleId="21">
    <w:name w:val="Стиль2"/>
    <w:basedOn w:val="a0"/>
    <w:uiPriority w:val="1"/>
    <w:rsid w:val="00A15A8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onjour-tour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laktionova\&#1052;&#1086;&#1080;%20&#1076;&#1086;&#1082;&#1091;&#1084;&#1077;&#1085;&#1090;&#1099;\&#1044;&#1086;&#1082;&#1091;&#1084;&#1077;&#1085;&#1090;&#1099;\&#1073;&#1086;&#1085;&#1078;&#1091;&#1088;\&#1073;&#1083;&#1072;&#1085;&#1082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A33BC81D044C3DABCC56475994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77A2E-D689-4D07-ABDA-799F092B539E}"/>
      </w:docPartPr>
      <w:docPartBody>
        <w:p w:rsidR="00EB2279" w:rsidRDefault="00293CB5" w:rsidP="00293CB5">
          <w:pPr>
            <w:pStyle w:val="18A33BC81D044C3DABCC56475994D8D415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78EF6DE0910848C1B9EFF525B58A4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34C00E-7F94-4A54-BD3D-2A20EE51DEF1}"/>
      </w:docPartPr>
      <w:docPartBody>
        <w:p w:rsidR="00EB2279" w:rsidRDefault="00293CB5" w:rsidP="00293CB5">
          <w:pPr>
            <w:pStyle w:val="78EF6DE0910848C1B9EFF525B58A4FFE1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737700B71DDE48609EA5CEC7E2839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4E79A-EDEA-49C9-AEB5-306583783642}"/>
      </w:docPartPr>
      <w:docPartBody>
        <w:p w:rsidR="00000000" w:rsidRDefault="00293CB5" w:rsidP="00293CB5">
          <w:pPr>
            <w:pStyle w:val="737700B71DDE48609EA5CEC7E2839DFE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7B55DC9F1BAF45C5B25CC9997BB65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102F7-7241-4E4B-886A-DDD78DCA3170}"/>
      </w:docPartPr>
      <w:docPartBody>
        <w:p w:rsidR="00000000" w:rsidRDefault="00293CB5" w:rsidP="00293CB5">
          <w:pPr>
            <w:pStyle w:val="7B55DC9F1BAF45C5B25CC9997BB6509E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CB29DF8B557044A4945237787CCE9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5EA320-3D81-46E6-93FC-545FC4C52EE6}"/>
      </w:docPartPr>
      <w:docPartBody>
        <w:p w:rsidR="00000000" w:rsidRDefault="00293CB5" w:rsidP="00293CB5">
          <w:pPr>
            <w:pStyle w:val="CB29DF8B557044A4945237787CCE919A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66FB0763F9A8409987C174732B67A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0C0759-A96B-4D2B-9E76-A330A46023AF}"/>
      </w:docPartPr>
      <w:docPartBody>
        <w:p w:rsidR="00000000" w:rsidRDefault="00293CB5" w:rsidP="00293CB5">
          <w:pPr>
            <w:pStyle w:val="66FB0763F9A8409987C174732B67AEA0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6EE1636BB0884D06BB8906EBECF2D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38E4F1-6E85-4020-9749-03B814C0B3C4}"/>
      </w:docPartPr>
      <w:docPartBody>
        <w:p w:rsidR="00000000" w:rsidRDefault="00293CB5" w:rsidP="00293CB5">
          <w:pPr>
            <w:pStyle w:val="6EE1636BB0884D06BB8906EBECF2D677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338A0498D6B34550A60E5CFC9A3395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3BD68-44D8-4B1F-B148-F9D0A6FC5109}"/>
      </w:docPartPr>
      <w:docPartBody>
        <w:p w:rsidR="00000000" w:rsidRDefault="00293CB5" w:rsidP="00293CB5">
          <w:pPr>
            <w:pStyle w:val="338A0498D6B34550A60E5CFC9A339548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BB6D604BEEEE44F2A0CA605C8015D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D13FC-E969-4C1F-A5DA-741EEE76B47E}"/>
      </w:docPartPr>
      <w:docPartBody>
        <w:p w:rsidR="00000000" w:rsidRDefault="00293CB5" w:rsidP="00293CB5">
          <w:pPr>
            <w:pStyle w:val="BB6D604BEEEE44F2A0CA605C8015DC49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C11A4C04B745480D9B1940522173C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360D4-2AF1-48AE-8BED-8EA6AAD41EB3}"/>
      </w:docPartPr>
      <w:docPartBody>
        <w:p w:rsidR="00000000" w:rsidRDefault="00293CB5" w:rsidP="00293CB5">
          <w:pPr>
            <w:pStyle w:val="C11A4C04B745480D9B1940522173CFED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4484750C8727440D89B41BDB0FDFC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CCD28-466B-4A37-9BAA-ABADB060CB63}"/>
      </w:docPartPr>
      <w:docPartBody>
        <w:p w:rsidR="00000000" w:rsidRDefault="00293CB5" w:rsidP="00293CB5">
          <w:pPr>
            <w:pStyle w:val="4484750C8727440D89B41BDB0FDFCCE4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42CEB2D1134D4592BF80CF091560D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D47CA-0702-4203-8499-A85147D3AE7F}"/>
      </w:docPartPr>
      <w:docPartBody>
        <w:p w:rsidR="00000000" w:rsidRDefault="00293CB5" w:rsidP="00293CB5">
          <w:pPr>
            <w:pStyle w:val="42CEB2D1134D4592BF80CF091560D63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D6E398202C1947E1BB4BBFA34DA42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93C2E6-529A-470A-AEF8-5E984F80F52B}"/>
      </w:docPartPr>
      <w:docPartBody>
        <w:p w:rsidR="00000000" w:rsidRDefault="00293CB5" w:rsidP="00293CB5">
          <w:pPr>
            <w:pStyle w:val="D6E398202C1947E1BB4BBFA34DA42C4F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745AC7815D0D4232A71B1099BE215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E1559-A157-471C-AE45-33D3CB1EF063}"/>
      </w:docPartPr>
      <w:docPartBody>
        <w:p w:rsidR="00000000" w:rsidRDefault="00293CB5" w:rsidP="00293CB5">
          <w:pPr>
            <w:pStyle w:val="745AC7815D0D4232A71B1099BE215088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6E1E09B3C26540AEABD086BA8B388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3A1E7-D1F0-4DFC-842C-41005026A1E8}"/>
      </w:docPartPr>
      <w:docPartBody>
        <w:p w:rsidR="00000000" w:rsidRDefault="00293CB5" w:rsidP="00293CB5">
          <w:pPr>
            <w:pStyle w:val="6E1E09B3C26540AEABD086BA8B38878B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7B42F90330634F47929C09EEA4A90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39037-5D4A-4DD1-96F0-38AF9738FB7D}"/>
      </w:docPartPr>
      <w:docPartBody>
        <w:p w:rsidR="00000000" w:rsidRDefault="00293CB5" w:rsidP="00293CB5">
          <w:pPr>
            <w:pStyle w:val="7B42F90330634F47929C09EEA4A9005C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466EBDD15A44433A95F96B7AAAAD1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BC8DA-E1BB-45A7-8A5F-9FB33760C8CA}"/>
      </w:docPartPr>
      <w:docPartBody>
        <w:p w:rsidR="00000000" w:rsidRDefault="00293CB5" w:rsidP="00293CB5">
          <w:pPr>
            <w:pStyle w:val="466EBDD15A44433A95F96B7AAAAD138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8A08E66F3A4943D1BDC039C21F3FE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B1C95-EC04-4380-8D93-52C4C71C284E}"/>
      </w:docPartPr>
      <w:docPartBody>
        <w:p w:rsidR="00000000" w:rsidRDefault="00293CB5" w:rsidP="00293CB5">
          <w:pPr>
            <w:pStyle w:val="8A08E66F3A4943D1BDC039C21F3FEAC4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2870CBC6F5B346DFA7D806A78467EB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932D-7CC4-480F-927A-927DEB3CB94D}"/>
      </w:docPartPr>
      <w:docPartBody>
        <w:p w:rsidR="00000000" w:rsidRDefault="00293CB5" w:rsidP="00293CB5">
          <w:pPr>
            <w:pStyle w:val="2870CBC6F5B346DFA7D806A78467EBBB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447FBAFFDFCF4746B4CB254140527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73C216-6F4A-45FC-8424-19BB1439FABB}"/>
      </w:docPartPr>
      <w:docPartBody>
        <w:p w:rsidR="00000000" w:rsidRDefault="00293CB5" w:rsidP="00293CB5">
          <w:pPr>
            <w:pStyle w:val="447FBAFFDFCF4746B4CB2541405279D4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7EE277C61F584900B1471D768B80B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68148F-2544-4790-BE3C-9BF98FBBBAD1}"/>
      </w:docPartPr>
      <w:docPartBody>
        <w:p w:rsidR="00000000" w:rsidRDefault="00293CB5" w:rsidP="00293CB5">
          <w:pPr>
            <w:pStyle w:val="7EE277C61F584900B1471D768B80B7A9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D6646CD1390B49ECAD19281FF74BF8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30140-3441-447D-894C-83EA06313157}"/>
      </w:docPartPr>
      <w:docPartBody>
        <w:p w:rsidR="00000000" w:rsidRDefault="00293CB5" w:rsidP="00293CB5">
          <w:pPr>
            <w:pStyle w:val="D6646CD1390B49ECAD19281FF74BF87B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322DDD2B5272445C847245A8A7FDE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37345-9B0D-44C5-9535-46C26C10B193}"/>
      </w:docPartPr>
      <w:docPartBody>
        <w:p w:rsidR="00000000" w:rsidRDefault="00293CB5" w:rsidP="00293CB5">
          <w:pPr>
            <w:pStyle w:val="322DDD2B5272445C847245A8A7FDEABD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3E7AB2CDB3284829B2D51701AFE7E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27FCE-A823-446F-A35F-E76679AEF091}"/>
      </w:docPartPr>
      <w:docPartBody>
        <w:p w:rsidR="00000000" w:rsidRDefault="00293CB5" w:rsidP="00293CB5">
          <w:pPr>
            <w:pStyle w:val="3E7AB2CDB3284829B2D51701AFE7E217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F5A486BDB30243AE8F8837A3C1ECD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A3AA7C-BE27-42FA-82C6-8AC13CE3357E}"/>
      </w:docPartPr>
      <w:docPartBody>
        <w:p w:rsidR="00000000" w:rsidRDefault="00293CB5" w:rsidP="00293CB5">
          <w:pPr>
            <w:pStyle w:val="F5A486BDB30243AE8F8837A3C1ECD19F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1BD75E4EC0654FA99A79670E9E9CE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B5402-515B-425D-83F7-B24F367AC1F1}"/>
      </w:docPartPr>
      <w:docPartBody>
        <w:p w:rsidR="00000000" w:rsidRDefault="00293CB5" w:rsidP="00293CB5">
          <w:pPr>
            <w:pStyle w:val="1BD75E4EC0654FA99A79670E9E9CE04B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A7286942BC554EA48347B932886F5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753F3-E248-400B-B569-67EC97E355CE}"/>
      </w:docPartPr>
      <w:docPartBody>
        <w:p w:rsidR="00000000" w:rsidRDefault="00293CB5" w:rsidP="00293CB5">
          <w:pPr>
            <w:pStyle w:val="A7286942BC554EA48347B932886F5B5A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19F6E66879AE431A9083FCE8638F6A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395C4-611B-44F3-A2B8-4A0EACA85A3D}"/>
      </w:docPartPr>
      <w:docPartBody>
        <w:p w:rsidR="00000000" w:rsidRDefault="00293CB5" w:rsidP="00293CB5">
          <w:pPr>
            <w:pStyle w:val="19F6E66879AE431A9083FCE8638F6A5C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09C15E80E98446669E65272FA8CEA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854A37-F8FF-4362-A225-0910A5148C87}"/>
      </w:docPartPr>
      <w:docPartBody>
        <w:p w:rsidR="00000000" w:rsidRDefault="00293CB5" w:rsidP="00293CB5">
          <w:pPr>
            <w:pStyle w:val="09C15E80E98446669E65272FA8CEA0D2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5F6D66E54BC548AC9A88EA737DEF0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45774-5DB3-4479-BE1C-BB067DF219F0}"/>
      </w:docPartPr>
      <w:docPartBody>
        <w:p w:rsidR="00000000" w:rsidRDefault="00293CB5" w:rsidP="00293CB5">
          <w:pPr>
            <w:pStyle w:val="5F6D66E54BC548AC9A88EA737DEF000D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56F33A1055C3433FA8F76350ABE95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6BFAC-7379-42B3-9E37-35F35C4F81E7}"/>
      </w:docPartPr>
      <w:docPartBody>
        <w:p w:rsidR="00000000" w:rsidRDefault="00293CB5" w:rsidP="00293CB5">
          <w:pPr>
            <w:pStyle w:val="56F33A1055C3433FA8F76350ABE958B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9B0F9DA75DB84CE393DFF745D088CB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BFBC6-C7B3-476B-A33A-D9A384A91C39}"/>
      </w:docPartPr>
      <w:docPartBody>
        <w:p w:rsidR="00000000" w:rsidRDefault="00293CB5" w:rsidP="00293CB5">
          <w:pPr>
            <w:pStyle w:val="9B0F9DA75DB84CE393DFF745D088CB9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5FF6FE07A6B54D419B266E8FFE615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B9CB-AFD9-4B1D-83DE-1B628AF5C1CD}"/>
      </w:docPartPr>
      <w:docPartBody>
        <w:p w:rsidR="00000000" w:rsidRDefault="00293CB5" w:rsidP="00293CB5">
          <w:pPr>
            <w:pStyle w:val="5FF6FE07A6B54D419B266E8FFE61530D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CA751D7A361F47059C077645CB7A1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39C7A-E3EA-4D40-9354-99603CA0271B}"/>
      </w:docPartPr>
      <w:docPartBody>
        <w:p w:rsidR="00000000" w:rsidRDefault="00293CB5" w:rsidP="00293CB5">
          <w:pPr>
            <w:pStyle w:val="CA751D7A361F47059C077645CB7A1FA0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571BD7B8D7B746BFAAAE62FE4648E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F3FFE-16C7-4763-B7D4-A88D5632AD05}"/>
      </w:docPartPr>
      <w:docPartBody>
        <w:p w:rsidR="00000000" w:rsidRDefault="00293CB5" w:rsidP="00293CB5">
          <w:pPr>
            <w:pStyle w:val="571BD7B8D7B746BFAAAE62FE4648E639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9014B3562E6E4471874F7C25A24B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CAE6E1-6228-4780-93B4-62D9A92566D0}"/>
      </w:docPartPr>
      <w:docPartBody>
        <w:p w:rsidR="00000000" w:rsidRDefault="00293CB5" w:rsidP="00293CB5">
          <w:pPr>
            <w:pStyle w:val="9014B3562E6E4471874F7C25A24B92BD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72A749D96C574D0F8C230A20C2B32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028F0-F113-4E0C-9B48-986835A306A5}"/>
      </w:docPartPr>
      <w:docPartBody>
        <w:p w:rsidR="00000000" w:rsidRDefault="00293CB5" w:rsidP="00293CB5">
          <w:pPr>
            <w:pStyle w:val="72A749D96C574D0F8C230A20C2B3200A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08BFC5D2FD804BD18CF17E4AE3F07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01F43-CFCE-49B0-9B51-E30BA1392A96}"/>
      </w:docPartPr>
      <w:docPartBody>
        <w:p w:rsidR="00000000" w:rsidRDefault="00293CB5" w:rsidP="00293CB5">
          <w:pPr>
            <w:pStyle w:val="08BFC5D2FD804BD18CF17E4AE3F0729D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7B4DA9B99774439ABAC983EAA4ED4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81D57-2E18-4798-BA6C-32AA7E9762BB}"/>
      </w:docPartPr>
      <w:docPartBody>
        <w:p w:rsidR="00000000" w:rsidRDefault="00293CB5" w:rsidP="00293CB5">
          <w:pPr>
            <w:pStyle w:val="7B4DA9B99774439ABAC983EAA4ED4DA9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52138430B56947678911A950F5BBD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34E65-A48C-4240-B44C-C857BE2A28A1}"/>
      </w:docPartPr>
      <w:docPartBody>
        <w:p w:rsidR="00000000" w:rsidRDefault="00293CB5" w:rsidP="00293CB5">
          <w:pPr>
            <w:pStyle w:val="52138430B56947678911A950F5BBDBC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6F1217F5E5764B1F8BD640104D506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86409B-FC6F-4BB3-8749-563D2CC40B06}"/>
      </w:docPartPr>
      <w:docPartBody>
        <w:p w:rsidR="00000000" w:rsidRDefault="00293CB5" w:rsidP="00293CB5">
          <w:pPr>
            <w:pStyle w:val="6F1217F5E5764B1F8BD640104D5069D6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E7D3C5011F0648C8806BA657AC2B6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C6DB8-7902-4215-80E6-32C97344B6FC}"/>
      </w:docPartPr>
      <w:docPartBody>
        <w:p w:rsidR="00000000" w:rsidRDefault="00293CB5" w:rsidP="00293CB5">
          <w:pPr>
            <w:pStyle w:val="E7D3C5011F0648C8806BA657AC2B69C6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CD4506A360EE455AA2435137FF673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9ED6C-D07C-4180-BE5A-AD522BA0025F}"/>
      </w:docPartPr>
      <w:docPartBody>
        <w:p w:rsidR="00000000" w:rsidRDefault="00293CB5" w:rsidP="00293CB5">
          <w:pPr>
            <w:pStyle w:val="CD4506A360EE455AA2435137FF673765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C43321CDA97C47C6BD3DDC0ECFD34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59FC6-D675-4BDF-A894-11BC3178BB95}"/>
      </w:docPartPr>
      <w:docPartBody>
        <w:p w:rsidR="00000000" w:rsidRDefault="00293CB5" w:rsidP="00293CB5">
          <w:pPr>
            <w:pStyle w:val="C43321CDA97C47C6BD3DDC0ECFD34B6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82F3033005F943B28F21D9951C8C0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61776-567F-41EA-8217-90DA87002588}"/>
      </w:docPartPr>
      <w:docPartBody>
        <w:p w:rsidR="00000000" w:rsidRDefault="00293CB5" w:rsidP="00293CB5">
          <w:pPr>
            <w:pStyle w:val="82F3033005F943B28F21D9951C8C0266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21529FAB7C1D47F4B3747251C6796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620310-B111-4999-B8BF-3FF38D498C58}"/>
      </w:docPartPr>
      <w:docPartBody>
        <w:p w:rsidR="00000000" w:rsidRDefault="00293CB5" w:rsidP="00293CB5">
          <w:pPr>
            <w:pStyle w:val="21529FAB7C1D47F4B3747251C67966EB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6608E0B4540D48C5907CB0B04D7C3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209BD-DC05-4D72-91CA-499D43159AC5}"/>
      </w:docPartPr>
      <w:docPartBody>
        <w:p w:rsidR="00000000" w:rsidRDefault="00293CB5" w:rsidP="00293CB5">
          <w:pPr>
            <w:pStyle w:val="6608E0B4540D48C5907CB0B04D7C37F3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9633F2376B9E465F95A992EF615341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045292-79F9-415B-A83E-0CCC4E19F4DC}"/>
      </w:docPartPr>
      <w:docPartBody>
        <w:p w:rsidR="00000000" w:rsidRDefault="00293CB5" w:rsidP="00293CB5">
          <w:pPr>
            <w:pStyle w:val="9633F2376B9E465F95A992EF61534128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DC1BD991A26D40558A4F7A2713FA9C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C9C05-375F-43EE-AC93-DF7BE84FF0D9}"/>
      </w:docPartPr>
      <w:docPartBody>
        <w:p w:rsidR="00000000" w:rsidRDefault="00293CB5" w:rsidP="00293CB5">
          <w:pPr>
            <w:pStyle w:val="DC1BD991A26D40558A4F7A2713FA9C4D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8A76B83C9A4B4D8DBA056D375DF09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E7C6-C82F-45C2-BF33-5E5313AA0AB4}"/>
      </w:docPartPr>
      <w:docPartBody>
        <w:p w:rsidR="00000000" w:rsidRDefault="00293CB5" w:rsidP="00293CB5">
          <w:pPr>
            <w:pStyle w:val="8A76B83C9A4B4D8DBA056D375DF097CB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0EA88622AC2F43F4B148A4A26BE9D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FDB7F-994F-4D96-B412-8ED0E773988B}"/>
      </w:docPartPr>
      <w:docPartBody>
        <w:p w:rsidR="00000000" w:rsidRDefault="00293CB5" w:rsidP="00293CB5">
          <w:pPr>
            <w:pStyle w:val="0EA88622AC2F43F4B148A4A26BE9D501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17D4C4A3E8F047B3A18880439E5AB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11A02-9C2E-4B32-A40E-1A68ADDA9C77}"/>
      </w:docPartPr>
      <w:docPartBody>
        <w:p w:rsidR="00000000" w:rsidRDefault="00293CB5" w:rsidP="00293CB5">
          <w:pPr>
            <w:pStyle w:val="17D4C4A3E8F047B3A18880439E5AB2DC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062E17C327224F0E8B6B65F8A94F5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EBB87-02A0-4465-A4A0-04516B8DF47B}"/>
      </w:docPartPr>
      <w:docPartBody>
        <w:p w:rsidR="00000000" w:rsidRDefault="00293CB5" w:rsidP="00293CB5">
          <w:pPr>
            <w:pStyle w:val="062E17C327224F0E8B6B65F8A94F5B43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F17DB54F56CF430DA44EA085FDBF32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F76BB-5F16-430A-B236-E359D7E60BD0}"/>
      </w:docPartPr>
      <w:docPartBody>
        <w:p w:rsidR="00000000" w:rsidRDefault="00293CB5" w:rsidP="00293CB5">
          <w:pPr>
            <w:pStyle w:val="F17DB54F56CF430DA44EA085FDBF32A0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CC15FA434D5B436C9F794E79BB978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517AC-E8EF-42C3-8757-CB3C5D4024DF}"/>
      </w:docPartPr>
      <w:docPartBody>
        <w:p w:rsidR="00000000" w:rsidRDefault="00293CB5" w:rsidP="00293CB5">
          <w:pPr>
            <w:pStyle w:val="CC15FA434D5B436C9F794E79BB97832E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B396724B03F74198AF9C9A21E521D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8F1CE-4B65-43C0-B4F4-EFC0AD8C614E}"/>
      </w:docPartPr>
      <w:docPartBody>
        <w:p w:rsidR="00000000" w:rsidRDefault="00293CB5" w:rsidP="00293CB5">
          <w:pPr>
            <w:pStyle w:val="B396724B03F74198AF9C9A21E521D8DF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FC1FA7A15FE544B4A89AEAECB6B58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E49B75-7B91-4ABE-B33C-A5C1A170B883}"/>
      </w:docPartPr>
      <w:docPartBody>
        <w:p w:rsidR="00000000" w:rsidRDefault="00293CB5" w:rsidP="00293CB5">
          <w:pPr>
            <w:pStyle w:val="FC1FA7A15FE544B4A89AEAECB6B582C2"/>
          </w:pPr>
          <w:r>
            <w:rPr>
              <w:rStyle w:val="a3"/>
              <w:b/>
              <w:sz w:val="19"/>
              <w:szCs w:val="19"/>
            </w:rPr>
            <w:t>Название платформы</w:t>
          </w:r>
          <w:r w:rsidRPr="008107C1">
            <w:rPr>
              <w:rStyle w:val="a3"/>
              <w:b/>
              <w:sz w:val="19"/>
              <w:szCs w:val="19"/>
            </w:rPr>
            <w:t>.</w:t>
          </w:r>
        </w:p>
      </w:docPartBody>
    </w:docPart>
    <w:docPart>
      <w:docPartPr>
        <w:name w:val="D9F5394CAA7D49F7A62E9FBD3859F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F26B7-4386-4ADD-A382-FDAC72C9DC55}"/>
      </w:docPartPr>
      <w:docPartBody>
        <w:p w:rsidR="00000000" w:rsidRDefault="00293CB5" w:rsidP="00293CB5">
          <w:pPr>
            <w:pStyle w:val="D9F5394CAA7D49F7A62E9FBD3859FB88"/>
          </w:pPr>
          <w:r>
            <w:rPr>
              <w:rStyle w:val="a3"/>
              <w:b/>
              <w:sz w:val="19"/>
              <w:szCs w:val="19"/>
            </w:rPr>
            <w:t xml:space="preserve">Ссылка на профиль или </w:t>
          </w:r>
          <w:r>
            <w:rPr>
              <w:rStyle w:val="a3"/>
              <w:b/>
              <w:sz w:val="19"/>
              <w:szCs w:val="19"/>
              <w:lang w:val="en-US"/>
            </w:rPr>
            <w:t>ID</w:t>
          </w:r>
          <w:r w:rsidRPr="008107C1">
            <w:rPr>
              <w:rStyle w:val="a3"/>
              <w:b/>
              <w:sz w:val="19"/>
              <w:szCs w:val="19"/>
            </w:rPr>
            <w:t>.</w:t>
          </w:r>
        </w:p>
      </w:docPartBody>
    </w:docPart>
    <w:docPart>
      <w:docPartPr>
        <w:name w:val="01CA0D8CC21C4CF685F1B688C51FA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D25F4-45D2-4B8A-A672-D1D6A42F5683}"/>
      </w:docPartPr>
      <w:docPartBody>
        <w:p w:rsidR="00000000" w:rsidRDefault="00293CB5" w:rsidP="00293CB5">
          <w:pPr>
            <w:pStyle w:val="01CA0D8CC21C4CF685F1B688C51FA576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A157F29C17DD4826AD4A05A55EBCC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2E36D4-E7CC-4C6C-ACF0-70FF5CB7D090}"/>
      </w:docPartPr>
      <w:docPartBody>
        <w:p w:rsidR="00000000" w:rsidRDefault="00293CB5" w:rsidP="00293CB5">
          <w:pPr>
            <w:pStyle w:val="A157F29C17DD4826AD4A05A55EBCCDED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75BFA3C364F3456493D723285191B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19AA7-C0D4-479A-A437-96E4F9D0778B}"/>
      </w:docPartPr>
      <w:docPartBody>
        <w:p w:rsidR="00000000" w:rsidRDefault="00293CB5" w:rsidP="00293CB5">
          <w:pPr>
            <w:pStyle w:val="75BFA3C364F3456493D723285191B2B1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E0D9D6FD5E954CDE9010B963481DE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F9142-A308-4510-82C6-B8BAFEA20938}"/>
      </w:docPartPr>
      <w:docPartBody>
        <w:p w:rsidR="00000000" w:rsidRDefault="00293CB5" w:rsidP="00293CB5">
          <w:pPr>
            <w:pStyle w:val="E0D9D6FD5E954CDE9010B963481DEC37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E0C89DB6FB1547EBB6962C62F57ED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429F3-485E-4D22-B34D-55F8A1DEF594}"/>
      </w:docPartPr>
      <w:docPartBody>
        <w:p w:rsidR="00000000" w:rsidRDefault="00293CB5" w:rsidP="00293CB5">
          <w:pPr>
            <w:pStyle w:val="E0C89DB6FB1547EBB6962C62F57ED37D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7917126E563A4AB597CCCA6C6ABE4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2CEF9-9DE5-4FCC-A02C-D74154B63750}"/>
      </w:docPartPr>
      <w:docPartBody>
        <w:p w:rsidR="00000000" w:rsidRDefault="00293CB5" w:rsidP="00293CB5">
          <w:pPr>
            <w:pStyle w:val="7917126E563A4AB597CCCA6C6ABE4B70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B61B36DE5F004D9B962F8EF0A4160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E7C7A-5334-48AE-B4D4-236CD4B5FA0A}"/>
      </w:docPartPr>
      <w:docPartBody>
        <w:p w:rsidR="00000000" w:rsidRDefault="00293CB5" w:rsidP="00293CB5">
          <w:pPr>
            <w:pStyle w:val="B61B36DE5F004D9B962F8EF0A4160D5D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24C3D7F4D02449C1955D7B8EE79BF1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48FF7-582C-4D28-8653-8B2A7A1A4A8A}"/>
      </w:docPartPr>
      <w:docPartBody>
        <w:p w:rsidR="00000000" w:rsidRDefault="00293CB5" w:rsidP="00293CB5">
          <w:pPr>
            <w:pStyle w:val="24C3D7F4D02449C1955D7B8EE79BF15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B12FE2750F3948A08BD5D8D5DDEA0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EF042-3977-4419-B41E-7C848DE88BC3}"/>
      </w:docPartPr>
      <w:docPartBody>
        <w:p w:rsidR="00000000" w:rsidRDefault="00293CB5" w:rsidP="00293CB5">
          <w:pPr>
            <w:pStyle w:val="B12FE2750F3948A08BD5D8D5DDEA0596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B322C3B5DB8B4F1AB4A095305EDBF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E696-9721-4E5B-BB39-A05A501019FC}"/>
      </w:docPartPr>
      <w:docPartBody>
        <w:p w:rsidR="00000000" w:rsidRDefault="00293CB5" w:rsidP="00293CB5">
          <w:pPr>
            <w:pStyle w:val="B322C3B5DB8B4F1AB4A095305EDBF1E0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6C9028B932EA4725AF4C52CF7972FD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D710E-4C93-42F0-B743-7E8A99EFAE0F}"/>
      </w:docPartPr>
      <w:docPartBody>
        <w:p w:rsidR="00000000" w:rsidRDefault="00293CB5" w:rsidP="00293CB5">
          <w:pPr>
            <w:pStyle w:val="6C9028B932EA4725AF4C52CF7972FD6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596D1D0A1A784F74A175F85900AE9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9ADBF-82C4-41C7-A9CE-97205DEAF73A}"/>
      </w:docPartPr>
      <w:docPartBody>
        <w:p w:rsidR="00000000" w:rsidRDefault="00293CB5" w:rsidP="00293CB5">
          <w:pPr>
            <w:pStyle w:val="596D1D0A1A784F74A175F85900AE9879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0A20521885B9476A8461B3EACFEEE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41736-81D7-40D5-9E63-1464FBF7FCC7}"/>
      </w:docPartPr>
      <w:docPartBody>
        <w:p w:rsidR="00000000" w:rsidRDefault="00293CB5" w:rsidP="00293CB5">
          <w:pPr>
            <w:pStyle w:val="0A20521885B9476A8461B3EACFEEE66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700E3D7BBE5E4DC686915E4568C7E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DAF30-6894-4863-9781-EB8DA4ACB3CD}"/>
      </w:docPartPr>
      <w:docPartBody>
        <w:p w:rsidR="00000000" w:rsidRDefault="00293CB5" w:rsidP="00293CB5">
          <w:pPr>
            <w:pStyle w:val="700E3D7BBE5E4DC686915E4568C7E607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CF5697CE7F22495B8AE049C7106AD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CE364D-F3E8-4B53-AE2D-6A6848A5B4D5}"/>
      </w:docPartPr>
      <w:docPartBody>
        <w:p w:rsidR="00000000" w:rsidRDefault="00293CB5" w:rsidP="00293CB5">
          <w:pPr>
            <w:pStyle w:val="CF5697CE7F22495B8AE049C7106ADEFE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DD7BE4D9B78A4E1EB9279A1BE3CE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D20E4-A849-4507-8D6C-49EFA6811789}"/>
      </w:docPartPr>
      <w:docPartBody>
        <w:p w:rsidR="00000000" w:rsidRDefault="00293CB5" w:rsidP="00293CB5">
          <w:pPr>
            <w:pStyle w:val="DD7BE4D9B78A4E1EB9279A1BE3CEB1D8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CD828CBC762D47FA95C768DE25097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61597-6E61-45A2-A3CC-6328E3EFCEDA}"/>
      </w:docPartPr>
      <w:docPartBody>
        <w:p w:rsidR="00000000" w:rsidRDefault="00293CB5" w:rsidP="00293CB5">
          <w:pPr>
            <w:pStyle w:val="CD828CBC762D47FA95C768DE2509758B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BCD9121D107746929FC91E884FA92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E946B-0BF4-45E4-911B-70A994131952}"/>
      </w:docPartPr>
      <w:docPartBody>
        <w:p w:rsidR="00000000" w:rsidRDefault="00293CB5" w:rsidP="00293CB5">
          <w:pPr>
            <w:pStyle w:val="BCD9121D107746929FC91E884FA9255D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5D92376A37F04C81808D85CBFFBAD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72B50-948E-42F1-817D-D643F5C9391C}"/>
      </w:docPartPr>
      <w:docPartBody>
        <w:p w:rsidR="00000000" w:rsidRDefault="00293CB5" w:rsidP="00293CB5">
          <w:pPr>
            <w:pStyle w:val="5D92376A37F04C81808D85CBFFBAD19E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9CDC3185F904442781EADF5D572087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31304-E1A1-49F9-8892-4DEDA3DF9BDF}"/>
      </w:docPartPr>
      <w:docPartBody>
        <w:p w:rsidR="00000000" w:rsidRDefault="00293CB5" w:rsidP="00293CB5">
          <w:pPr>
            <w:pStyle w:val="9CDC3185F904442781EADF5D572087F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0CE2A9634A0A44F28CCA1895AA8E0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AE2B1-A8B0-4D1B-B9F1-850D38967804}"/>
      </w:docPartPr>
      <w:docPartBody>
        <w:p w:rsidR="00000000" w:rsidRDefault="00293CB5" w:rsidP="00293CB5">
          <w:pPr>
            <w:pStyle w:val="0CE2A9634A0A44F28CCA1895AA8E07DA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626C3015F41B4364BEA4AE441D641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BEA62-0EC3-493E-A8CC-692A6F79D45B}"/>
      </w:docPartPr>
      <w:docPartBody>
        <w:p w:rsidR="00000000" w:rsidRDefault="00293CB5" w:rsidP="00293CB5">
          <w:pPr>
            <w:pStyle w:val="626C3015F41B4364BEA4AE441D641DAC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F18B8B6A28C64ADAA5A23C07FDFFCC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FFC9E-31C0-4A1C-A214-E236D3716CB6}"/>
      </w:docPartPr>
      <w:docPartBody>
        <w:p w:rsidR="00000000" w:rsidRDefault="00293CB5" w:rsidP="00293CB5">
          <w:pPr>
            <w:pStyle w:val="F18B8B6A28C64ADAA5A23C07FDFFCCC4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76BF2D5F101B4D609482394CACFAC3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54896-4B8E-4657-9E0D-826792E747E5}"/>
      </w:docPartPr>
      <w:docPartBody>
        <w:p w:rsidR="00000000" w:rsidRDefault="00293CB5" w:rsidP="00293CB5">
          <w:pPr>
            <w:pStyle w:val="76BF2D5F101B4D609482394CACFAC359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F7A46AFFDF014D298673C9B58DBC67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70363-29D1-40E5-927D-7377B98A4EB0}"/>
      </w:docPartPr>
      <w:docPartBody>
        <w:p w:rsidR="00000000" w:rsidRDefault="00293CB5" w:rsidP="00293CB5">
          <w:pPr>
            <w:pStyle w:val="F7A46AFFDF014D298673C9B58DBC67E5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C8B845A047094E458647151263F2D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35397-4E15-410A-A88A-D3F9EAFFEFFA}"/>
      </w:docPartPr>
      <w:docPartBody>
        <w:p w:rsidR="00000000" w:rsidRDefault="00293CB5" w:rsidP="00293CB5">
          <w:pPr>
            <w:pStyle w:val="C8B845A047094E458647151263F2D722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0CE152ADC02F4B3898BA3C55D0EBF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399A6-60B8-4E6A-95E9-838F4CAEAFEC}"/>
      </w:docPartPr>
      <w:docPartBody>
        <w:p w:rsidR="00000000" w:rsidRDefault="00293CB5" w:rsidP="00293CB5">
          <w:pPr>
            <w:pStyle w:val="0CE152ADC02F4B3898BA3C55D0EBFEA1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11E837723086484DB7BA03617DDD7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2BE81-2925-4149-BB1F-2D0AB3E8CA9A}"/>
      </w:docPartPr>
      <w:docPartBody>
        <w:p w:rsidR="00000000" w:rsidRDefault="00293CB5" w:rsidP="00293CB5">
          <w:pPr>
            <w:pStyle w:val="11E837723086484DB7BA03617DDD74C8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6882AF737C2249F4A8BB26D3EF9F5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497FE-98E3-49AE-81C5-1D089F3B0AD0}"/>
      </w:docPartPr>
      <w:docPartBody>
        <w:p w:rsidR="00000000" w:rsidRDefault="00293CB5" w:rsidP="00293CB5">
          <w:pPr>
            <w:pStyle w:val="6882AF737C2249F4A8BB26D3EF9F57D7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47AC2AA958514EEA914C601E3CDA1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96CE2-A923-42FA-85E8-811B970A5E13}"/>
      </w:docPartPr>
      <w:docPartBody>
        <w:p w:rsidR="00000000" w:rsidRDefault="00293CB5" w:rsidP="00293CB5">
          <w:pPr>
            <w:pStyle w:val="47AC2AA958514EEA914C601E3CDA1207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A8D8CA4DD821472787E13D5237F73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70273-E956-4F2A-9DDE-59E9CA667BB3}"/>
      </w:docPartPr>
      <w:docPartBody>
        <w:p w:rsidR="00000000" w:rsidRDefault="00293CB5" w:rsidP="00293CB5">
          <w:pPr>
            <w:pStyle w:val="A8D8CA4DD821472787E13D5237F73FF8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B0016613B5CC431B9CB38C1C9E289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4B8716-B557-4589-A4B0-DC37C090A6DF}"/>
      </w:docPartPr>
      <w:docPartBody>
        <w:p w:rsidR="00000000" w:rsidRDefault="00293CB5" w:rsidP="00293CB5">
          <w:pPr>
            <w:pStyle w:val="B0016613B5CC431B9CB38C1C9E2894A4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0A628F6F091E40C19C19E6880D0C9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5ADB2-0335-43ED-BC4C-01A8FEB2CE0B}"/>
      </w:docPartPr>
      <w:docPartBody>
        <w:p w:rsidR="00000000" w:rsidRDefault="00293CB5" w:rsidP="00293CB5">
          <w:pPr>
            <w:pStyle w:val="0A628F6F091E40C19C19E6880D0C9029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BBCF2FD0A36B41AAA92FD7A4D62FB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4AA40-6407-46E4-B2A9-0105CC5D52B7}"/>
      </w:docPartPr>
      <w:docPartBody>
        <w:p w:rsidR="00000000" w:rsidRDefault="00293CB5" w:rsidP="00293CB5">
          <w:pPr>
            <w:pStyle w:val="BBCF2FD0A36B41AAA92FD7A4D62FB2B8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9C722E362BF2421D9C63AEFBCEA0C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C6058-F876-4CDF-AA26-48709CB4B9EC}"/>
      </w:docPartPr>
      <w:docPartBody>
        <w:p w:rsidR="00000000" w:rsidRDefault="00293CB5" w:rsidP="00293CB5">
          <w:pPr>
            <w:pStyle w:val="9C722E362BF2421D9C63AEFBCEA0CC06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633670D115B1408EAD482796405F3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E44F8-12E5-4F32-A2D9-93AD2F69486F}"/>
      </w:docPartPr>
      <w:docPartBody>
        <w:p w:rsidR="00000000" w:rsidRDefault="00293CB5" w:rsidP="00293CB5">
          <w:pPr>
            <w:pStyle w:val="633670D115B1408EAD482796405F302B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7F4DC1D636E44638B0A5357A3D50D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43D8C-1901-4B8C-B52A-FAB51D5DEDCD}"/>
      </w:docPartPr>
      <w:docPartBody>
        <w:p w:rsidR="00000000" w:rsidRDefault="00293CB5" w:rsidP="00293CB5">
          <w:pPr>
            <w:pStyle w:val="7F4DC1D636E44638B0A5357A3D50DD77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03C99860EB2D4788AC3871415047E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BF864-B1A6-4EF6-A70C-23C16A15A18E}"/>
      </w:docPartPr>
      <w:docPartBody>
        <w:p w:rsidR="00000000" w:rsidRDefault="00293CB5" w:rsidP="00293CB5">
          <w:pPr>
            <w:pStyle w:val="03C99860EB2D4788AC3871415047E574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13708C3212234F5A90CDBB16831CD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D8042-6235-41FA-8B21-093EB5D3BFEF}"/>
      </w:docPartPr>
      <w:docPartBody>
        <w:p w:rsidR="00000000" w:rsidRDefault="00293CB5" w:rsidP="00293CB5">
          <w:pPr>
            <w:pStyle w:val="13708C3212234F5A90CDBB16831CD1EA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CD2D9F4DAF6946F8843C404379F9D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4BB47-93C0-40ED-8A2C-A5F782D006A3}"/>
      </w:docPartPr>
      <w:docPartBody>
        <w:p w:rsidR="00000000" w:rsidRDefault="00293CB5" w:rsidP="00293CB5">
          <w:pPr>
            <w:pStyle w:val="CD2D9F4DAF6946F8843C404379F9D9DB"/>
          </w:pPr>
          <w:r>
            <w:rPr>
              <w:rStyle w:val="a3"/>
              <w:b/>
              <w:sz w:val="19"/>
              <w:szCs w:val="19"/>
            </w:rPr>
            <w:t>ДД.ММ.ГГГГ</w:t>
          </w:r>
        </w:p>
      </w:docPartBody>
    </w:docPart>
    <w:docPart>
      <w:docPartPr>
        <w:name w:val="7D51C9425EE547DE93206A95D532C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BC889-C6B9-46CA-BF21-A4CBAAF46B08}"/>
      </w:docPartPr>
      <w:docPartBody>
        <w:p w:rsidR="00000000" w:rsidRDefault="00293CB5" w:rsidP="00293CB5">
          <w:pPr>
            <w:pStyle w:val="7D51C9425EE547DE93206A95D532CFEA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6628CAA1A77C494B9A8E72DD4CB2A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4A7D0-29BB-491B-A019-2E420B6A7384}"/>
      </w:docPartPr>
      <w:docPartBody>
        <w:p w:rsidR="00000000" w:rsidRDefault="00293CB5" w:rsidP="00293CB5">
          <w:pPr>
            <w:pStyle w:val="6628CAA1A77C494B9A8E72DD4CB2A429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A42A006A00D1492DBB539261C1ADF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75092E-A23F-493D-A5E2-93DA9BC7F047}"/>
      </w:docPartPr>
      <w:docPartBody>
        <w:p w:rsidR="00000000" w:rsidRDefault="00293CB5" w:rsidP="00293CB5">
          <w:pPr>
            <w:pStyle w:val="A42A006A00D1492DBB539261C1ADF57B"/>
          </w:pPr>
          <w:r w:rsidRPr="008107C1">
            <w:rPr>
              <w:rStyle w:val="a3"/>
              <w:b/>
              <w:sz w:val="19"/>
              <w:szCs w:val="19"/>
            </w:rPr>
            <w:t>Место для ввода текста.</w:t>
          </w:r>
        </w:p>
      </w:docPartBody>
    </w:docPart>
    <w:docPart>
      <w:docPartPr>
        <w:name w:val="236121CDB1A44D6A9A9C2270CB2C63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76A1C3-A081-42C3-998A-8E9CDD3EB190}"/>
      </w:docPartPr>
      <w:docPartBody>
        <w:p w:rsidR="00000000" w:rsidRDefault="00293CB5" w:rsidP="00293CB5">
          <w:pPr>
            <w:pStyle w:val="236121CDB1A44D6A9A9C2270CB2C63E1"/>
          </w:pPr>
          <w:r>
            <w:rPr>
              <w:rStyle w:val="a3"/>
              <w:b/>
              <w:sz w:val="19"/>
              <w:szCs w:val="19"/>
            </w:rPr>
            <w:t>Название платформы</w:t>
          </w:r>
          <w:r w:rsidRPr="008107C1">
            <w:rPr>
              <w:rStyle w:val="a3"/>
              <w:b/>
              <w:sz w:val="19"/>
              <w:szCs w:val="19"/>
            </w:rPr>
            <w:t>.</w:t>
          </w:r>
        </w:p>
      </w:docPartBody>
    </w:docPart>
    <w:docPart>
      <w:docPartPr>
        <w:name w:val="5E1259014E744B4B9595886B00EFF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2856C-B5E4-4827-A4EE-06280E1AFBB2}"/>
      </w:docPartPr>
      <w:docPartBody>
        <w:p w:rsidR="00000000" w:rsidRDefault="00293CB5" w:rsidP="00293CB5">
          <w:pPr>
            <w:pStyle w:val="5E1259014E744B4B9595886B00EFF372"/>
          </w:pPr>
          <w:r>
            <w:rPr>
              <w:rStyle w:val="a3"/>
              <w:b/>
              <w:sz w:val="19"/>
              <w:szCs w:val="19"/>
            </w:rPr>
            <w:t xml:space="preserve">Ссылка на профиль или </w:t>
          </w:r>
          <w:r>
            <w:rPr>
              <w:rStyle w:val="a3"/>
              <w:b/>
              <w:sz w:val="19"/>
              <w:szCs w:val="19"/>
              <w:lang w:val="en-US"/>
            </w:rPr>
            <w:t>ID</w:t>
          </w:r>
          <w:r w:rsidRPr="008107C1">
            <w:rPr>
              <w:rStyle w:val="a3"/>
              <w:b/>
              <w:sz w:val="19"/>
              <w:szCs w:val="19"/>
            </w:rPr>
            <w:t>.</w:t>
          </w:r>
        </w:p>
      </w:docPartBody>
    </w:docPart>
    <w:docPart>
      <w:docPartPr>
        <w:name w:val="369E546C3CA8463E8F16B1831F1439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359E2-D144-4244-A16D-FCE9DFDA4DA2}"/>
      </w:docPartPr>
      <w:docPartBody>
        <w:p w:rsidR="00000000" w:rsidRDefault="00293CB5" w:rsidP="00293CB5">
          <w:pPr>
            <w:pStyle w:val="369E546C3CA8463E8F16B1831F1439BB"/>
          </w:pPr>
          <w:r>
            <w:rPr>
              <w:rStyle w:val="a3"/>
              <w:b/>
              <w:sz w:val="19"/>
              <w:szCs w:val="19"/>
            </w:rPr>
            <w:t>Название платформы</w:t>
          </w:r>
          <w:r w:rsidRPr="008107C1">
            <w:rPr>
              <w:rStyle w:val="a3"/>
              <w:b/>
              <w:sz w:val="19"/>
              <w:szCs w:val="19"/>
            </w:rPr>
            <w:t>.</w:t>
          </w:r>
        </w:p>
      </w:docPartBody>
    </w:docPart>
    <w:docPart>
      <w:docPartPr>
        <w:name w:val="EB457742FCB642EEACD350FD6039E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DCE2F-E863-48EE-B23B-87356B4F492C}"/>
      </w:docPartPr>
      <w:docPartBody>
        <w:p w:rsidR="00000000" w:rsidRDefault="00293CB5" w:rsidP="00293CB5">
          <w:pPr>
            <w:pStyle w:val="EB457742FCB642EEACD350FD6039E48C"/>
          </w:pPr>
          <w:r>
            <w:rPr>
              <w:rStyle w:val="a3"/>
              <w:b/>
              <w:sz w:val="19"/>
              <w:szCs w:val="19"/>
            </w:rPr>
            <w:t xml:space="preserve">Ссылка на профиль или </w:t>
          </w:r>
          <w:r>
            <w:rPr>
              <w:rStyle w:val="a3"/>
              <w:b/>
              <w:sz w:val="19"/>
              <w:szCs w:val="19"/>
              <w:lang w:val="en-US"/>
            </w:rPr>
            <w:t>ID</w:t>
          </w:r>
          <w:r w:rsidRPr="008107C1">
            <w:rPr>
              <w:rStyle w:val="a3"/>
              <w:b/>
              <w:sz w:val="19"/>
              <w:szCs w:val="19"/>
            </w:rPr>
            <w:t>.</w:t>
          </w:r>
        </w:p>
      </w:docPartBody>
    </w:docPart>
    <w:docPart>
      <w:docPartPr>
        <w:name w:val="547895324B9B438FB7CF1E33A2EBE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ED6329-F315-4FFC-8542-8032433AF298}"/>
      </w:docPartPr>
      <w:docPartBody>
        <w:p w:rsidR="00000000" w:rsidRDefault="00293CB5" w:rsidP="00293CB5">
          <w:pPr>
            <w:pStyle w:val="547895324B9B438FB7CF1E33A2EBE03A"/>
          </w:pPr>
          <w:r>
            <w:rPr>
              <w:rStyle w:val="a3"/>
              <w:b/>
              <w:sz w:val="19"/>
              <w:szCs w:val="19"/>
            </w:rPr>
            <w:t>Название платформы</w:t>
          </w:r>
          <w:r w:rsidRPr="008107C1">
            <w:rPr>
              <w:rStyle w:val="a3"/>
              <w:b/>
              <w:sz w:val="19"/>
              <w:szCs w:val="19"/>
            </w:rPr>
            <w:t>.</w:t>
          </w:r>
        </w:p>
      </w:docPartBody>
    </w:docPart>
    <w:docPart>
      <w:docPartPr>
        <w:name w:val="E0F78C736FED41BBBA0CDEB6AF5F1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D03C1-9A0A-4879-BCD4-04D7C0215694}"/>
      </w:docPartPr>
      <w:docPartBody>
        <w:p w:rsidR="00000000" w:rsidRDefault="00293CB5" w:rsidP="00293CB5">
          <w:pPr>
            <w:pStyle w:val="E0F78C736FED41BBBA0CDEB6AF5F1472"/>
          </w:pPr>
          <w:r>
            <w:rPr>
              <w:rStyle w:val="a3"/>
              <w:b/>
              <w:sz w:val="19"/>
              <w:szCs w:val="19"/>
            </w:rPr>
            <w:t xml:space="preserve">Ссылка на профиль или </w:t>
          </w:r>
          <w:r>
            <w:rPr>
              <w:rStyle w:val="a3"/>
              <w:b/>
              <w:sz w:val="19"/>
              <w:szCs w:val="19"/>
              <w:lang w:val="en-US"/>
            </w:rPr>
            <w:t>ID</w:t>
          </w:r>
          <w:r w:rsidRPr="008107C1">
            <w:rPr>
              <w:rStyle w:val="a3"/>
              <w:b/>
              <w:sz w:val="19"/>
              <w:szCs w:val="1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79"/>
    <w:rsid w:val="000F672E"/>
    <w:rsid w:val="00132903"/>
    <w:rsid w:val="0027396F"/>
    <w:rsid w:val="00293CB5"/>
    <w:rsid w:val="004775AE"/>
    <w:rsid w:val="005D1969"/>
    <w:rsid w:val="006445C6"/>
    <w:rsid w:val="006C200B"/>
    <w:rsid w:val="00717739"/>
    <w:rsid w:val="00752A37"/>
    <w:rsid w:val="007D1BA2"/>
    <w:rsid w:val="008A731A"/>
    <w:rsid w:val="00B51212"/>
    <w:rsid w:val="00B66F13"/>
    <w:rsid w:val="00BA2489"/>
    <w:rsid w:val="00E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CB5"/>
    <w:rPr>
      <w:color w:val="808080"/>
    </w:rPr>
  </w:style>
  <w:style w:type="paragraph" w:customStyle="1" w:styleId="E3235B8A1F6D4EE09ED911EA621F6B7A">
    <w:name w:val="E3235B8A1F6D4EE09ED911EA621F6B7A"/>
    <w:rsid w:val="00EB2279"/>
  </w:style>
  <w:style w:type="paragraph" w:customStyle="1" w:styleId="7AA8427D9AB04799A4B86BC66E2A8725">
    <w:name w:val="7AA8427D9AB04799A4B86BC66E2A8725"/>
    <w:rsid w:val="00EB2279"/>
  </w:style>
  <w:style w:type="paragraph" w:customStyle="1" w:styleId="43B14F318D0C4665BF1254CF4A8EE20B">
    <w:name w:val="43B14F318D0C4665BF1254CF4A8EE20B"/>
    <w:rsid w:val="00EB2279"/>
  </w:style>
  <w:style w:type="paragraph" w:customStyle="1" w:styleId="A603709C2FB540F4A57DBE8A9DF4DE25">
    <w:name w:val="A603709C2FB540F4A57DBE8A9DF4DE25"/>
    <w:rsid w:val="00EB2279"/>
  </w:style>
  <w:style w:type="paragraph" w:customStyle="1" w:styleId="376EB240A19E42308F686CC6F07CDD2A">
    <w:name w:val="376EB240A19E42308F686CC6F07CDD2A"/>
    <w:rsid w:val="00EB2279"/>
  </w:style>
  <w:style w:type="paragraph" w:customStyle="1" w:styleId="0AA2335751A94EA2814A17472DB1A6E9">
    <w:name w:val="0AA2335751A94EA2814A17472DB1A6E9"/>
    <w:rsid w:val="00EB2279"/>
  </w:style>
  <w:style w:type="paragraph" w:customStyle="1" w:styleId="9020D485654742CFABFC0FE6274A672E">
    <w:name w:val="9020D485654742CFABFC0FE6274A672E"/>
    <w:rsid w:val="00EB2279"/>
  </w:style>
  <w:style w:type="paragraph" w:customStyle="1" w:styleId="7F4C28C3115B4352A20BB7D554EA85F8">
    <w:name w:val="7F4C28C3115B4352A20BB7D554EA85F8"/>
    <w:rsid w:val="00EB2279"/>
  </w:style>
  <w:style w:type="paragraph" w:customStyle="1" w:styleId="87936A9CFE6B40D7961CD0631155E515">
    <w:name w:val="87936A9CFE6B40D7961CD0631155E515"/>
    <w:rsid w:val="00EB2279"/>
  </w:style>
  <w:style w:type="paragraph" w:customStyle="1" w:styleId="B52B64C2304E459B9D99FB6C300B9520">
    <w:name w:val="B52B64C2304E459B9D99FB6C300B9520"/>
    <w:rsid w:val="00EB2279"/>
  </w:style>
  <w:style w:type="paragraph" w:customStyle="1" w:styleId="248D87B8B98345988470C3146A7092FC">
    <w:name w:val="248D87B8B98345988470C3146A7092FC"/>
    <w:rsid w:val="00EB2279"/>
  </w:style>
  <w:style w:type="paragraph" w:customStyle="1" w:styleId="8BF418E6CBB4473D88805D4DE5F8BD0C">
    <w:name w:val="8BF418E6CBB4473D88805D4DE5F8BD0C"/>
    <w:rsid w:val="00EB2279"/>
  </w:style>
  <w:style w:type="paragraph" w:customStyle="1" w:styleId="5B5CB349821847DB8F54F1156AF5CC02">
    <w:name w:val="5B5CB349821847DB8F54F1156AF5CC02"/>
    <w:rsid w:val="00EB2279"/>
  </w:style>
  <w:style w:type="paragraph" w:customStyle="1" w:styleId="A3DA49C957FD4471986F528B5ABEB85B">
    <w:name w:val="A3DA49C957FD4471986F528B5ABEB85B"/>
    <w:rsid w:val="00EB2279"/>
  </w:style>
  <w:style w:type="paragraph" w:customStyle="1" w:styleId="B230F8A89C434EA29B23F287C9D970F4">
    <w:name w:val="B230F8A89C434EA29B23F287C9D970F4"/>
    <w:rsid w:val="00EB2279"/>
  </w:style>
  <w:style w:type="paragraph" w:customStyle="1" w:styleId="0D2CF7F562D24E9F8A8DDC0BCF94DC0A">
    <w:name w:val="0D2CF7F562D24E9F8A8DDC0BCF94DC0A"/>
    <w:rsid w:val="00EB2279"/>
  </w:style>
  <w:style w:type="paragraph" w:customStyle="1" w:styleId="DBB6F8C3DCAE412AB227CDC568CA318A">
    <w:name w:val="DBB6F8C3DCAE412AB227CDC568CA318A"/>
    <w:rsid w:val="00EB2279"/>
  </w:style>
  <w:style w:type="paragraph" w:customStyle="1" w:styleId="006BFC60CB4146E9ABF580DBEA8F4782">
    <w:name w:val="006BFC60CB4146E9ABF580DBEA8F4782"/>
    <w:rsid w:val="00EB2279"/>
  </w:style>
  <w:style w:type="paragraph" w:customStyle="1" w:styleId="7CD5879FD3A44662A3DC4992231D2082">
    <w:name w:val="7CD5879FD3A44662A3DC4992231D2082"/>
    <w:rsid w:val="00EB2279"/>
  </w:style>
  <w:style w:type="paragraph" w:customStyle="1" w:styleId="53316C35B56C4E9EAB4920A58ABC2D72">
    <w:name w:val="53316C35B56C4E9EAB4920A58ABC2D72"/>
    <w:rsid w:val="00EB2279"/>
  </w:style>
  <w:style w:type="paragraph" w:customStyle="1" w:styleId="3AAE36B9CF884EE3A0024B173D08EF6E">
    <w:name w:val="3AAE36B9CF884EE3A0024B173D08EF6E"/>
    <w:rsid w:val="00EB2279"/>
  </w:style>
  <w:style w:type="paragraph" w:customStyle="1" w:styleId="3DED33451F9441DF83496EF2EA9523FD">
    <w:name w:val="3DED33451F9441DF83496EF2EA9523FD"/>
    <w:rsid w:val="00EB2279"/>
  </w:style>
  <w:style w:type="paragraph" w:customStyle="1" w:styleId="B434CEC9DAF94C2487A0CEEE8A14B7B3">
    <w:name w:val="B434CEC9DAF94C2487A0CEEE8A14B7B3"/>
    <w:rsid w:val="00EB2279"/>
  </w:style>
  <w:style w:type="paragraph" w:customStyle="1" w:styleId="5B3AF8F0F27F456C8EDB467C836B60AF">
    <w:name w:val="5B3AF8F0F27F456C8EDB467C836B60AF"/>
    <w:rsid w:val="00EB2279"/>
  </w:style>
  <w:style w:type="paragraph" w:customStyle="1" w:styleId="525A8EBC4A254F248673E947BBFE3785">
    <w:name w:val="525A8EBC4A254F248673E947BBFE3785"/>
    <w:rsid w:val="00EB2279"/>
  </w:style>
  <w:style w:type="paragraph" w:customStyle="1" w:styleId="8E93FC944D874609BACA3B99FAA256BF">
    <w:name w:val="8E93FC944D874609BACA3B99FAA256BF"/>
    <w:rsid w:val="00EB2279"/>
  </w:style>
  <w:style w:type="paragraph" w:customStyle="1" w:styleId="A954ABF139204E548EF442A70A230263">
    <w:name w:val="A954ABF139204E548EF442A70A230263"/>
    <w:rsid w:val="00EB2279"/>
  </w:style>
  <w:style w:type="paragraph" w:customStyle="1" w:styleId="38F2D2F7972F4D50A6E3843165E31078">
    <w:name w:val="38F2D2F7972F4D50A6E3843165E31078"/>
    <w:rsid w:val="00EB2279"/>
  </w:style>
  <w:style w:type="paragraph" w:customStyle="1" w:styleId="8C4E423079E4432A9E67470AFF367DA3">
    <w:name w:val="8C4E423079E4432A9E67470AFF367DA3"/>
    <w:rsid w:val="00EB2279"/>
  </w:style>
  <w:style w:type="paragraph" w:customStyle="1" w:styleId="AE8610DD9772405A939E9179E76F4C39">
    <w:name w:val="AE8610DD9772405A939E9179E76F4C39"/>
    <w:rsid w:val="00EB2279"/>
  </w:style>
  <w:style w:type="paragraph" w:customStyle="1" w:styleId="F68CF5D2CC694B7E9F736C80C9BDDA2F">
    <w:name w:val="F68CF5D2CC694B7E9F736C80C9BDDA2F"/>
    <w:rsid w:val="00EB2279"/>
  </w:style>
  <w:style w:type="paragraph" w:customStyle="1" w:styleId="A994D20EDB8749AA8A859D4A92192C3A">
    <w:name w:val="A994D20EDB8749AA8A859D4A92192C3A"/>
    <w:rsid w:val="00EB2279"/>
  </w:style>
  <w:style w:type="paragraph" w:customStyle="1" w:styleId="9F0602C9B1F54065A1F75EA954189386">
    <w:name w:val="9F0602C9B1F54065A1F75EA954189386"/>
    <w:rsid w:val="00EB2279"/>
  </w:style>
  <w:style w:type="paragraph" w:customStyle="1" w:styleId="011022A2A1614970B0EF0313121CEC4A">
    <w:name w:val="011022A2A1614970B0EF0313121CEC4A"/>
    <w:rsid w:val="00EB2279"/>
  </w:style>
  <w:style w:type="paragraph" w:customStyle="1" w:styleId="BE359A560009468B80E7B7C95E73E620">
    <w:name w:val="BE359A560009468B80E7B7C95E73E620"/>
    <w:rsid w:val="00EB2279"/>
  </w:style>
  <w:style w:type="paragraph" w:customStyle="1" w:styleId="CF0EC8EDE95646BF93B95BC6A54AC950">
    <w:name w:val="CF0EC8EDE95646BF93B95BC6A54AC950"/>
    <w:rsid w:val="00EB2279"/>
  </w:style>
  <w:style w:type="paragraph" w:customStyle="1" w:styleId="E6D83BFA7B934720B4DB25B89891BB7F">
    <w:name w:val="E6D83BFA7B934720B4DB25B89891BB7F"/>
    <w:rsid w:val="00EB2279"/>
  </w:style>
  <w:style w:type="paragraph" w:customStyle="1" w:styleId="9A91DE4D1EA94E10ADAD7B1EE7B19A86">
    <w:name w:val="9A91DE4D1EA94E10ADAD7B1EE7B19A86"/>
    <w:rsid w:val="00EB2279"/>
  </w:style>
  <w:style w:type="paragraph" w:customStyle="1" w:styleId="F311935B38BE49E390006EB94A81E1E7">
    <w:name w:val="F311935B38BE49E390006EB94A81E1E7"/>
    <w:rsid w:val="00EB2279"/>
  </w:style>
  <w:style w:type="paragraph" w:customStyle="1" w:styleId="15E463C05F9345859103DAE0DC7C6E33">
    <w:name w:val="15E463C05F9345859103DAE0DC7C6E33"/>
    <w:rsid w:val="00EB2279"/>
  </w:style>
  <w:style w:type="paragraph" w:customStyle="1" w:styleId="0C61CE76C0A64E4BB70388862D0FF13B">
    <w:name w:val="0C61CE76C0A64E4BB70388862D0FF13B"/>
    <w:rsid w:val="00EB2279"/>
  </w:style>
  <w:style w:type="paragraph" w:customStyle="1" w:styleId="E8E18654093E41F28364F54E32703945">
    <w:name w:val="E8E18654093E41F28364F54E32703945"/>
    <w:rsid w:val="00EB2279"/>
  </w:style>
  <w:style w:type="paragraph" w:customStyle="1" w:styleId="FE11A90B28C04926BC9C45764CAE5948">
    <w:name w:val="FE11A90B28C04926BC9C45764CAE5948"/>
    <w:rsid w:val="00EB2279"/>
  </w:style>
  <w:style w:type="paragraph" w:customStyle="1" w:styleId="F6EF4FDDDE89487B8AEF016929F93906">
    <w:name w:val="F6EF4FDDDE89487B8AEF016929F93906"/>
    <w:rsid w:val="00EB2279"/>
  </w:style>
  <w:style w:type="paragraph" w:customStyle="1" w:styleId="5EB9DB40DACD4E8E8BBCDCA2B5FEDAE6">
    <w:name w:val="5EB9DB40DACD4E8E8BBCDCA2B5FEDAE6"/>
    <w:rsid w:val="00EB2279"/>
  </w:style>
  <w:style w:type="paragraph" w:customStyle="1" w:styleId="18A33BC81D044C3DABCC56475994D8D4">
    <w:name w:val="18A33BC81D044C3DABCC56475994D8D4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FD149A5144E7A8303933748FA418A">
    <w:name w:val="064FD149A5144E7A8303933748FA418A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D35354D0A49FE859211D60BB0A6AF">
    <w:name w:val="148D35354D0A49FE859211D60BB0A6AF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67EEE9C8F4690B776383EB73D6A88">
    <w:name w:val="9A267EEE9C8F4690B776383EB73D6A88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7FF56D51649D3B712F8CA0E180887">
    <w:name w:val="50B7FF56D51649D3B712F8CA0E180887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8427D9AB04799A4B86BC66E2A87251">
    <w:name w:val="7AA8427D9AB04799A4B86BC66E2A872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14F318D0C4665BF1254CF4A8EE20B1">
    <w:name w:val="43B14F318D0C4665BF1254CF4A8EE20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3709C2FB540F4A57DBE8A9DF4DE251">
    <w:name w:val="A603709C2FB540F4A57DBE8A9DF4DE2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335751A94EA2814A17472DB1A6E91">
    <w:name w:val="0AA2335751A94EA2814A17472DB1A6E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0D485654742CFABFC0FE6274A672E1">
    <w:name w:val="9020D485654742CFABFC0FE6274A672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C28C3115B4352A20BB7D554EA85F81">
    <w:name w:val="7F4C28C3115B4352A20BB7D554EA85F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B64C2304E459B9D99FB6C300B95201">
    <w:name w:val="B52B64C2304E459B9D99FB6C300B952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D87B8B98345988470C3146A7092FC1">
    <w:name w:val="248D87B8B98345988470C3146A7092F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418E6CBB4473D88805D4DE5F8BD0C1">
    <w:name w:val="8BF418E6CBB4473D88805D4DE5F8BD0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B349821847DB8F54F1156AF5CC021">
    <w:name w:val="5B5CB349821847DB8F54F1156AF5CC0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A49C957FD4471986F528B5ABEB85B1">
    <w:name w:val="A3DA49C957FD4471986F528B5ABEB85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CF7F562D24E9F8A8DDC0BCF94DC0A1">
    <w:name w:val="0D2CF7F562D24E9F8A8DDC0BCF94DC0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6F8C3DCAE412AB227CDC568CA318A1">
    <w:name w:val="DBB6F8C3DCAE412AB227CDC568CA318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BFC60CB4146E9ABF580DBEA8F47821">
    <w:name w:val="006BFC60CB4146E9ABF580DBEA8F478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879FD3A44662A3DC4992231D20821">
    <w:name w:val="7CD5879FD3A44662A3DC4992231D208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6C35B56C4E9EAB4920A58ABC2D721">
    <w:name w:val="53316C35B56C4E9EAB4920A58ABC2D7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E36B9CF884EE3A0024B173D08EF6E1">
    <w:name w:val="3AAE36B9CF884EE3A0024B173D08EF6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33451F9441DF83496EF2EA9523FD1">
    <w:name w:val="3DED33451F9441DF83496EF2EA9523F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4CEC9DAF94C2487A0CEEE8A14B7B31">
    <w:name w:val="B434CEC9DAF94C2487A0CEEE8A14B7B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AF8F0F27F456C8EDB467C836B60AF1">
    <w:name w:val="5B3AF8F0F27F456C8EDB467C836B60A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A8EBC4A254F248673E947BBFE37851">
    <w:name w:val="525A8EBC4A254F248673E947BBFE378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3FC944D874609BACA3B99FAA256BF1">
    <w:name w:val="8E93FC944D874609BACA3B99FAA256B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4ABF139204E548EF442A70A2302631">
    <w:name w:val="A954ABF139204E548EF442A70A23026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2D2F7972F4D50A6E3843165E310781">
    <w:name w:val="38F2D2F7972F4D50A6E3843165E3107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423079E4432A9E67470AFF367DA31">
    <w:name w:val="8C4E423079E4432A9E67470AFF367DA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610DD9772405A939E9179E76F4C391">
    <w:name w:val="AE8610DD9772405A939E9179E76F4C3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CF5D2CC694B7E9F736C80C9BDDA2F1">
    <w:name w:val="F68CF5D2CC694B7E9F736C80C9BDDA2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4D20EDB8749AA8A859D4A92192C3A1">
    <w:name w:val="A994D20EDB8749AA8A859D4A92192C3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2C9B1F54065A1F75EA9541893861">
    <w:name w:val="9F0602C9B1F54065A1F75EA95418938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022A2A1614970B0EF0313121CEC4A1">
    <w:name w:val="011022A2A1614970B0EF0313121CEC4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59A560009468B80E7B7C95E73E6201">
    <w:name w:val="BE359A560009468B80E7B7C95E73E62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EC8EDE95646BF93B95BC6A54AC9501">
    <w:name w:val="CF0EC8EDE95646BF93B95BC6A54AC95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83BFA7B934720B4DB25B89891BB7F1">
    <w:name w:val="E6D83BFA7B934720B4DB25B89891BB7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1DE4D1EA94E10ADAD7B1EE7B19A861">
    <w:name w:val="9A91DE4D1EA94E10ADAD7B1EE7B19A8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935B38BE49E390006EB94A81E1E71">
    <w:name w:val="F311935B38BE49E390006EB94A81E1E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463C05F9345859103DAE0DC7C6E331">
    <w:name w:val="15E463C05F9345859103DAE0DC7C6E3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1CE76C0A64E4BB70388862D0FF13B1">
    <w:name w:val="0C61CE76C0A64E4BB70388862D0FF13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18654093E41F28364F54E327039451">
    <w:name w:val="E8E18654093E41F28364F54E3270394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1A90B28C04926BC9C45764CAE59481">
    <w:name w:val="FE11A90B28C04926BC9C45764CAE594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4FDDDE89487B8AEF016929F939061">
    <w:name w:val="F6EF4FDDDE89487B8AEF016929F9390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DB40DACD4E8E8BBCDCA2B5FEDAE61">
    <w:name w:val="5EB9DB40DACD4E8E8BBCDCA2B5FEDAE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45CC88BC40158C038C1495A8281D">
    <w:name w:val="FE2145CC88BC40158C038C1495A8281D"/>
    <w:rsid w:val="00EB2279"/>
  </w:style>
  <w:style w:type="paragraph" w:customStyle="1" w:styleId="0169A76F27DB4FE1B03222482BA91400">
    <w:name w:val="0169A76F27DB4FE1B03222482BA91400"/>
    <w:rsid w:val="00EB2279"/>
  </w:style>
  <w:style w:type="paragraph" w:customStyle="1" w:styleId="27E4451939CC4ABABE8D5CDB775E8B59">
    <w:name w:val="27E4451939CC4ABABE8D5CDB775E8B59"/>
    <w:rsid w:val="00EB2279"/>
  </w:style>
  <w:style w:type="paragraph" w:customStyle="1" w:styleId="8B2FA01FFAA9482DBE7523EC818605DF">
    <w:name w:val="8B2FA01FFAA9482DBE7523EC818605DF"/>
    <w:rsid w:val="00EB2279"/>
  </w:style>
  <w:style w:type="paragraph" w:customStyle="1" w:styleId="61A0A7C1BE3B4CC6BFFF6B6A0B082DD4">
    <w:name w:val="61A0A7C1BE3B4CC6BFFF6B6A0B082DD4"/>
    <w:rsid w:val="00EB2279"/>
  </w:style>
  <w:style w:type="paragraph" w:customStyle="1" w:styleId="E0831E2FA79A4A5ABEAC8692F765ABDA">
    <w:name w:val="E0831E2FA79A4A5ABEAC8692F765ABDA"/>
    <w:rsid w:val="00EB2279"/>
  </w:style>
  <w:style w:type="paragraph" w:customStyle="1" w:styleId="AC69EE88F1E541B49E19CFA07390F57B">
    <w:name w:val="AC69EE88F1E541B49E19CFA07390F57B"/>
    <w:rsid w:val="00EB2279"/>
  </w:style>
  <w:style w:type="paragraph" w:customStyle="1" w:styleId="0E2877BE28864E3F8663FF6472930466">
    <w:name w:val="0E2877BE28864E3F8663FF6472930466"/>
    <w:rsid w:val="00EB2279"/>
  </w:style>
  <w:style w:type="paragraph" w:customStyle="1" w:styleId="BA4DE419A1314D7D83BF320D9E2C4681">
    <w:name w:val="BA4DE419A1314D7D83BF320D9E2C4681"/>
    <w:rsid w:val="00EB2279"/>
  </w:style>
  <w:style w:type="paragraph" w:customStyle="1" w:styleId="EB53AE0F957F42A9A67073A2DF6B476F">
    <w:name w:val="EB53AE0F957F42A9A67073A2DF6B476F"/>
    <w:rsid w:val="00EB2279"/>
  </w:style>
  <w:style w:type="paragraph" w:customStyle="1" w:styleId="8C1501E5B8594C6785F412FB1CBCF69A">
    <w:name w:val="8C1501E5B8594C6785F412FB1CBCF69A"/>
    <w:rsid w:val="00EB2279"/>
  </w:style>
  <w:style w:type="paragraph" w:customStyle="1" w:styleId="61533423C1D243E28DF21BF58FC6BB4F">
    <w:name w:val="61533423C1D243E28DF21BF58FC6BB4F"/>
    <w:rsid w:val="00EB2279"/>
  </w:style>
  <w:style w:type="paragraph" w:customStyle="1" w:styleId="0E75853BEFBB4BFE823DB9A74B90DEDC">
    <w:name w:val="0E75853BEFBB4BFE823DB9A74B90DEDC"/>
    <w:rsid w:val="00EB2279"/>
  </w:style>
  <w:style w:type="paragraph" w:customStyle="1" w:styleId="88B68470CFF2424C95097A8B2D07F2FD">
    <w:name w:val="88B68470CFF2424C95097A8B2D07F2FD"/>
    <w:rsid w:val="00EB2279"/>
  </w:style>
  <w:style w:type="paragraph" w:customStyle="1" w:styleId="0F910BA444E3405C86848B893F66B302">
    <w:name w:val="0F910BA444E3405C86848B893F66B302"/>
    <w:rsid w:val="00EB2279"/>
  </w:style>
  <w:style w:type="paragraph" w:customStyle="1" w:styleId="D544127A7EB24C34B8CE3AE19755BD46">
    <w:name w:val="D544127A7EB24C34B8CE3AE19755BD46"/>
    <w:rsid w:val="00EB2279"/>
  </w:style>
  <w:style w:type="paragraph" w:customStyle="1" w:styleId="2589C17933424AE889D0E07F6B9DAFC2">
    <w:name w:val="2589C17933424AE889D0E07F6B9DAFC2"/>
    <w:rsid w:val="00EB2279"/>
  </w:style>
  <w:style w:type="paragraph" w:customStyle="1" w:styleId="FBED4E7179BF4464B00906B0A79DA3A2">
    <w:name w:val="FBED4E7179BF4464B00906B0A79DA3A2"/>
    <w:rsid w:val="00EB2279"/>
  </w:style>
  <w:style w:type="paragraph" w:customStyle="1" w:styleId="BA78621526224A4C919E191A8BAC57A6">
    <w:name w:val="BA78621526224A4C919E191A8BAC57A6"/>
    <w:rsid w:val="00EB2279"/>
  </w:style>
  <w:style w:type="paragraph" w:customStyle="1" w:styleId="21A94F0EBC47427FAA16747D04A2B6BE">
    <w:name w:val="21A94F0EBC47427FAA16747D04A2B6BE"/>
    <w:rsid w:val="00EB2279"/>
  </w:style>
  <w:style w:type="paragraph" w:customStyle="1" w:styleId="F41F8CE90880473BBE06986D09C81B62">
    <w:name w:val="F41F8CE90880473BBE06986D09C81B62"/>
    <w:rsid w:val="00EB2279"/>
  </w:style>
  <w:style w:type="paragraph" w:customStyle="1" w:styleId="33FABEF1687745B684DE23D9AE3234AF">
    <w:name w:val="33FABEF1687745B684DE23D9AE3234AF"/>
    <w:rsid w:val="00EB2279"/>
  </w:style>
  <w:style w:type="paragraph" w:customStyle="1" w:styleId="13BF5518BDAE407DB8F39B345EEBDDD3">
    <w:name w:val="13BF5518BDAE407DB8F39B345EEBDDD3"/>
    <w:rsid w:val="00EB2279"/>
  </w:style>
  <w:style w:type="paragraph" w:customStyle="1" w:styleId="8F5A6DF8F3A047268B768D91FE73D844">
    <w:name w:val="8F5A6DF8F3A047268B768D91FE73D844"/>
    <w:rsid w:val="00EB2279"/>
  </w:style>
  <w:style w:type="paragraph" w:customStyle="1" w:styleId="7F10554F4B9D4ABFA61A78C973D73AE6">
    <w:name w:val="7F10554F4B9D4ABFA61A78C973D73AE6"/>
    <w:rsid w:val="00EB2279"/>
  </w:style>
  <w:style w:type="paragraph" w:customStyle="1" w:styleId="93BD6329CAB24B089A002B444EA1E0AE">
    <w:name w:val="93BD6329CAB24B089A002B444EA1E0AE"/>
    <w:rsid w:val="00EB2279"/>
  </w:style>
  <w:style w:type="paragraph" w:customStyle="1" w:styleId="E803C7CAFB314BDEB8E1D273704956AD">
    <w:name w:val="E803C7CAFB314BDEB8E1D273704956AD"/>
    <w:rsid w:val="00EB2279"/>
  </w:style>
  <w:style w:type="paragraph" w:customStyle="1" w:styleId="18A33BC81D044C3DABCC56475994D8D41">
    <w:name w:val="18A33BC81D044C3DABCC56475994D8D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FD149A5144E7A8303933748FA418A1">
    <w:name w:val="064FD149A5144E7A8303933748FA418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D35354D0A49FE859211D60BB0A6AF1">
    <w:name w:val="148D35354D0A49FE859211D60BB0A6A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67EEE9C8F4690B776383EB73D6A881">
    <w:name w:val="9A267EEE9C8F4690B776383EB73D6A8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7FF56D51649D3B712F8CA0E1808871">
    <w:name w:val="50B7FF56D51649D3B712F8CA0E18088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8427D9AB04799A4B86BC66E2A87252">
    <w:name w:val="7AA8427D9AB04799A4B86BC66E2A872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14F318D0C4665BF1254CF4A8EE20B2">
    <w:name w:val="43B14F318D0C4665BF1254CF4A8EE20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3709C2FB540F4A57DBE8A9DF4DE252">
    <w:name w:val="A603709C2FB540F4A57DBE8A9DF4DE2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335751A94EA2814A17472DB1A6E92">
    <w:name w:val="0AA2335751A94EA2814A17472DB1A6E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0D485654742CFABFC0FE6274A672E2">
    <w:name w:val="9020D485654742CFABFC0FE6274A672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C28C3115B4352A20BB7D554EA85F82">
    <w:name w:val="7F4C28C3115B4352A20BB7D554EA85F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B64C2304E459B9D99FB6C300B95202">
    <w:name w:val="B52B64C2304E459B9D99FB6C300B952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D87B8B98345988470C3146A7092FC2">
    <w:name w:val="248D87B8B98345988470C3146A7092F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418E6CBB4473D88805D4DE5F8BD0C2">
    <w:name w:val="8BF418E6CBB4473D88805D4DE5F8BD0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B349821847DB8F54F1156AF5CC022">
    <w:name w:val="5B5CB349821847DB8F54F1156AF5CC0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A49C957FD4471986F528B5ABEB85B2">
    <w:name w:val="A3DA49C957FD4471986F528B5ABEB85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CF7F562D24E9F8A8DDC0BCF94DC0A2">
    <w:name w:val="0D2CF7F562D24E9F8A8DDC0BCF94DC0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6F8C3DCAE412AB227CDC568CA318A2">
    <w:name w:val="DBB6F8C3DCAE412AB227CDC568CA318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BFC60CB4146E9ABF580DBEA8F47822">
    <w:name w:val="006BFC60CB4146E9ABF580DBEA8F478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879FD3A44662A3DC4992231D20822">
    <w:name w:val="7CD5879FD3A44662A3DC4992231D208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6C35B56C4E9EAB4920A58ABC2D722">
    <w:name w:val="53316C35B56C4E9EAB4920A58ABC2D7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E36B9CF884EE3A0024B173D08EF6E2">
    <w:name w:val="3AAE36B9CF884EE3A0024B173D08EF6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33451F9441DF83496EF2EA9523FD2">
    <w:name w:val="3DED33451F9441DF83496EF2EA9523F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4CEC9DAF94C2487A0CEEE8A14B7B32">
    <w:name w:val="B434CEC9DAF94C2487A0CEEE8A14B7B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AF8F0F27F456C8EDB467C836B60AF2">
    <w:name w:val="5B3AF8F0F27F456C8EDB467C836B60A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A8EBC4A254F248673E947BBFE37852">
    <w:name w:val="525A8EBC4A254F248673E947BBFE378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3FC944D874609BACA3B99FAA256BF2">
    <w:name w:val="8E93FC944D874609BACA3B99FAA256B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4ABF139204E548EF442A70A2302632">
    <w:name w:val="A954ABF139204E548EF442A70A23026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2D2F7972F4D50A6E3843165E310782">
    <w:name w:val="38F2D2F7972F4D50A6E3843165E3107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423079E4432A9E67470AFF367DA32">
    <w:name w:val="8C4E423079E4432A9E67470AFF367DA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610DD9772405A939E9179E76F4C392">
    <w:name w:val="AE8610DD9772405A939E9179E76F4C3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CF5D2CC694B7E9F736C80C9BDDA2F2">
    <w:name w:val="F68CF5D2CC694B7E9F736C80C9BDDA2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4D20EDB8749AA8A859D4A92192C3A2">
    <w:name w:val="A994D20EDB8749AA8A859D4A92192C3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2C9B1F54065A1F75EA9541893862">
    <w:name w:val="9F0602C9B1F54065A1F75EA95418938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022A2A1614970B0EF0313121CEC4A2">
    <w:name w:val="011022A2A1614970B0EF0313121CEC4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59A560009468B80E7B7C95E73E6202">
    <w:name w:val="BE359A560009468B80E7B7C95E73E62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EC8EDE95646BF93B95BC6A54AC9502">
    <w:name w:val="CF0EC8EDE95646BF93B95BC6A54AC95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83BFA7B934720B4DB25B89891BB7F2">
    <w:name w:val="E6D83BFA7B934720B4DB25B89891BB7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1DE4D1EA94E10ADAD7B1EE7B19A862">
    <w:name w:val="9A91DE4D1EA94E10ADAD7B1EE7B19A8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935B38BE49E390006EB94A81E1E72">
    <w:name w:val="F311935B38BE49E390006EB94A81E1E7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463C05F9345859103DAE0DC7C6E332">
    <w:name w:val="15E463C05F9345859103DAE0DC7C6E3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1CE76C0A64E4BB70388862D0FF13B2">
    <w:name w:val="0C61CE76C0A64E4BB70388862D0FF13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18654093E41F28364F54E327039452">
    <w:name w:val="E8E18654093E41F28364F54E3270394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1A90B28C04926BC9C45764CAE59482">
    <w:name w:val="FE11A90B28C04926BC9C45764CAE594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4FDDDE89487B8AEF016929F939062">
    <w:name w:val="F6EF4FDDDE89487B8AEF016929F9390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DB40DACD4E8E8BBCDCA2B5FEDAE62">
    <w:name w:val="5EB9DB40DACD4E8E8BBCDCA2B5FEDAE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45CC88BC40158C038C1495A8281D1">
    <w:name w:val="FE2145CC88BC40158C038C1495A8281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9A76F27DB4FE1B03222482BA914001">
    <w:name w:val="0169A76F27DB4FE1B03222482BA9140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4451939CC4ABABE8D5CDB775E8B591">
    <w:name w:val="27E4451939CC4ABABE8D5CDB775E8B5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FA01FFAA9482DBE7523EC818605DF1">
    <w:name w:val="8B2FA01FFAA9482DBE7523EC818605D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A7C1BE3B4CC6BFFF6B6A0B082DD41">
    <w:name w:val="61A0A7C1BE3B4CC6BFFF6B6A0B082DD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31E2FA79A4A5ABEAC8692F765ABDA1">
    <w:name w:val="E0831E2FA79A4A5ABEAC8692F765ABD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EE88F1E541B49E19CFA07390F57B1">
    <w:name w:val="AC69EE88F1E541B49E19CFA07390F57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877BE28864E3F8663FF64729304661">
    <w:name w:val="0E2877BE28864E3F8663FF647293046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DE419A1314D7D83BF320D9E2C46811">
    <w:name w:val="BA4DE419A1314D7D83BF320D9E2C468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3AE0F957F42A9A67073A2DF6B476F1">
    <w:name w:val="EB53AE0F957F42A9A67073A2DF6B476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501E5B8594C6785F412FB1CBCF69A1">
    <w:name w:val="8C1501E5B8594C6785F412FB1CBCF69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33423C1D243E28DF21BF58FC6BB4F1">
    <w:name w:val="61533423C1D243E28DF21BF58FC6BB4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68470CFF2424C95097A8B2D07F2FD1">
    <w:name w:val="88B68470CFF2424C95097A8B2D07F2F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10BA444E3405C86848B893F66B3021">
    <w:name w:val="0F910BA444E3405C86848B893F66B30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4127A7EB24C34B8CE3AE19755BD461">
    <w:name w:val="D544127A7EB24C34B8CE3AE19755BD4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9C17933424AE889D0E07F6B9DAFC21">
    <w:name w:val="2589C17933424AE889D0E07F6B9DAFC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D4E7179BF4464B00906B0A79DA3A21">
    <w:name w:val="FBED4E7179BF4464B00906B0A79DA3A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78621526224A4C919E191A8BAC57A61">
    <w:name w:val="BA78621526224A4C919E191A8BAC57A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0554F4B9D4ABFA61A78C973D73AE61">
    <w:name w:val="7F10554F4B9D4ABFA61A78C973D73AE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F8CE90880473BBE06986D09C81B621">
    <w:name w:val="F41F8CE90880473BBE06986D09C81B6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D6329CAB24B089A002B444EA1E0AE1">
    <w:name w:val="93BD6329CAB24B089A002B444EA1E0A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3C7CAFB314BDEB8E1D273704956AD1">
    <w:name w:val="E803C7CAFB314BDEB8E1D273704956A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">
    <w:name w:val="78EF6DE0910848C1B9EFF525B58A4FFE"/>
    <w:rsid w:val="00EB2279"/>
  </w:style>
  <w:style w:type="paragraph" w:customStyle="1" w:styleId="0D08B156ACFC4E09BF7D626B5E5A7CC6">
    <w:name w:val="0D08B156ACFC4E09BF7D626B5E5A7CC6"/>
    <w:rsid w:val="00EB2279"/>
  </w:style>
  <w:style w:type="paragraph" w:customStyle="1" w:styleId="CD388E64941E4E68B90581C482041D8B">
    <w:name w:val="CD388E64941E4E68B90581C482041D8B"/>
    <w:rsid w:val="00EB2279"/>
  </w:style>
  <w:style w:type="paragraph" w:customStyle="1" w:styleId="E7CE09C8878B4DA995068478A3A2C7E7">
    <w:name w:val="E7CE09C8878B4DA995068478A3A2C7E7"/>
    <w:rsid w:val="00EB2279"/>
  </w:style>
  <w:style w:type="paragraph" w:customStyle="1" w:styleId="5B4FCEC1B7B54FE88E3D0CA9191416F3">
    <w:name w:val="5B4FCEC1B7B54FE88E3D0CA9191416F3"/>
    <w:rsid w:val="00EB2279"/>
  </w:style>
  <w:style w:type="paragraph" w:customStyle="1" w:styleId="98A7B230D3ED49FFB8A74D37C09BBF8B">
    <w:name w:val="98A7B230D3ED49FFB8A74D37C09BBF8B"/>
    <w:rsid w:val="00EB2279"/>
  </w:style>
  <w:style w:type="paragraph" w:customStyle="1" w:styleId="70D35A80440547C4B40A1C69AB30A260">
    <w:name w:val="70D35A80440547C4B40A1C69AB30A260"/>
    <w:rsid w:val="00EB2279"/>
  </w:style>
  <w:style w:type="paragraph" w:customStyle="1" w:styleId="230686E7433A4873AE7CFCA6BB551994">
    <w:name w:val="230686E7433A4873AE7CFCA6BB551994"/>
    <w:rsid w:val="00EB2279"/>
  </w:style>
  <w:style w:type="paragraph" w:customStyle="1" w:styleId="829333ECB0BC492B819EBD0DBC07B4E2">
    <w:name w:val="829333ECB0BC492B819EBD0DBC07B4E2"/>
    <w:rsid w:val="00EB2279"/>
  </w:style>
  <w:style w:type="paragraph" w:customStyle="1" w:styleId="E7B4B87E06E3412E977D0CBC4B1F6E11">
    <w:name w:val="E7B4B87E06E3412E977D0CBC4B1F6E11"/>
    <w:rsid w:val="00EB2279"/>
  </w:style>
  <w:style w:type="paragraph" w:customStyle="1" w:styleId="E4BF6839B4A946B695C87B42B244D4BC">
    <w:name w:val="E4BF6839B4A946B695C87B42B244D4BC"/>
    <w:rsid w:val="00EB2279"/>
  </w:style>
  <w:style w:type="paragraph" w:customStyle="1" w:styleId="A45CA242F6A746A687B698BA3D4C66B9">
    <w:name w:val="A45CA242F6A746A687B698BA3D4C66B9"/>
    <w:rsid w:val="00EB2279"/>
  </w:style>
  <w:style w:type="paragraph" w:customStyle="1" w:styleId="142150C41D1348839806D316019C8B18">
    <w:name w:val="142150C41D1348839806D316019C8B18"/>
    <w:rsid w:val="00EB2279"/>
  </w:style>
  <w:style w:type="paragraph" w:customStyle="1" w:styleId="2CD58B2ADD2A45E6876E4679242565C5">
    <w:name w:val="2CD58B2ADD2A45E6876E4679242565C5"/>
    <w:rsid w:val="00EB2279"/>
  </w:style>
  <w:style w:type="paragraph" w:customStyle="1" w:styleId="1A90CAFAE10D4CC8933726008B1F8E2D">
    <w:name w:val="1A90CAFAE10D4CC8933726008B1F8E2D"/>
    <w:rsid w:val="00EB2279"/>
  </w:style>
  <w:style w:type="paragraph" w:customStyle="1" w:styleId="DBED9378B5CC4456970CA7541CA86998">
    <w:name w:val="DBED9378B5CC4456970CA7541CA86998"/>
    <w:rsid w:val="00EB2279"/>
  </w:style>
  <w:style w:type="paragraph" w:customStyle="1" w:styleId="8C27EC843E7447D3B91C1A3006B351FD">
    <w:name w:val="8C27EC843E7447D3B91C1A3006B351FD"/>
    <w:rsid w:val="00EB2279"/>
  </w:style>
  <w:style w:type="paragraph" w:customStyle="1" w:styleId="796DC2ABD1A144F69EFB327134400CAA">
    <w:name w:val="796DC2ABD1A144F69EFB327134400CAA"/>
    <w:rsid w:val="00EB2279"/>
  </w:style>
  <w:style w:type="paragraph" w:customStyle="1" w:styleId="3F42674AC45D4577B3ECDDDBC10E2138">
    <w:name w:val="3F42674AC45D4577B3ECDDDBC10E2138"/>
    <w:rsid w:val="00EB2279"/>
  </w:style>
  <w:style w:type="paragraph" w:customStyle="1" w:styleId="7367D6EE56934736BB3A77CF5493F5EE">
    <w:name w:val="7367D6EE56934736BB3A77CF5493F5EE"/>
    <w:rsid w:val="00EB2279"/>
  </w:style>
  <w:style w:type="paragraph" w:customStyle="1" w:styleId="5A53F6EB56B441A3B09CA01909C8713D">
    <w:name w:val="5A53F6EB56B441A3B09CA01909C8713D"/>
    <w:rsid w:val="00EB2279"/>
  </w:style>
  <w:style w:type="paragraph" w:customStyle="1" w:styleId="91FDA4E2CA094DC9BA4DB18AC561F133">
    <w:name w:val="91FDA4E2CA094DC9BA4DB18AC561F133"/>
    <w:rsid w:val="00EB2279"/>
  </w:style>
  <w:style w:type="paragraph" w:customStyle="1" w:styleId="43DCE564AB1448EEBBAA0F14923AC842">
    <w:name w:val="43DCE564AB1448EEBBAA0F14923AC842"/>
    <w:rsid w:val="00EB2279"/>
  </w:style>
  <w:style w:type="paragraph" w:customStyle="1" w:styleId="A48FA8430AAF4E27B9968B9764381BE9">
    <w:name w:val="A48FA8430AAF4E27B9968B9764381BE9"/>
    <w:rsid w:val="00EB2279"/>
  </w:style>
  <w:style w:type="paragraph" w:customStyle="1" w:styleId="36A63EB75988459CA3DE1674A89AFFDC">
    <w:name w:val="36A63EB75988459CA3DE1674A89AFFDC"/>
    <w:rsid w:val="00EB2279"/>
  </w:style>
  <w:style w:type="paragraph" w:customStyle="1" w:styleId="67128E303AB14820B6E8AE46D40B081B">
    <w:name w:val="67128E303AB14820B6E8AE46D40B081B"/>
    <w:rsid w:val="00EB2279"/>
  </w:style>
  <w:style w:type="paragraph" w:customStyle="1" w:styleId="BCD7DC4C8CB949058F59D7188FC231B6">
    <w:name w:val="BCD7DC4C8CB949058F59D7188FC231B6"/>
    <w:rsid w:val="00EB2279"/>
  </w:style>
  <w:style w:type="paragraph" w:customStyle="1" w:styleId="740C2166A2AA4C32882855F9F68A6D9C">
    <w:name w:val="740C2166A2AA4C32882855F9F68A6D9C"/>
    <w:rsid w:val="00EB2279"/>
  </w:style>
  <w:style w:type="paragraph" w:customStyle="1" w:styleId="39A125DEE11C4FC88A470C48FD281F26">
    <w:name w:val="39A125DEE11C4FC88A470C48FD281F26"/>
    <w:rsid w:val="00EB2279"/>
  </w:style>
  <w:style w:type="paragraph" w:customStyle="1" w:styleId="A62CEEC143F24E5E9C98EFCD5D743265">
    <w:name w:val="A62CEEC143F24E5E9C98EFCD5D743265"/>
    <w:rsid w:val="00EB2279"/>
  </w:style>
  <w:style w:type="paragraph" w:customStyle="1" w:styleId="6832A30C45AF4FD9A2FFED61A13EE140">
    <w:name w:val="6832A30C45AF4FD9A2FFED61A13EE140"/>
    <w:rsid w:val="00EB2279"/>
  </w:style>
  <w:style w:type="paragraph" w:customStyle="1" w:styleId="AC5C668BBA0A4C78BDA34994DC16174C">
    <w:name w:val="AC5C668BBA0A4C78BDA34994DC16174C"/>
    <w:rsid w:val="00EB2279"/>
  </w:style>
  <w:style w:type="paragraph" w:customStyle="1" w:styleId="7B4C18079CA2418586A7A5D464C12C9C">
    <w:name w:val="7B4C18079CA2418586A7A5D464C12C9C"/>
    <w:rsid w:val="00EB2279"/>
  </w:style>
  <w:style w:type="paragraph" w:customStyle="1" w:styleId="D7E60E4F79D94F7A90E253663C6F1CE7">
    <w:name w:val="D7E60E4F79D94F7A90E253663C6F1CE7"/>
    <w:rsid w:val="00EB2279"/>
  </w:style>
  <w:style w:type="paragraph" w:customStyle="1" w:styleId="B10941DA10484D9CB8C4EDF629752FB1">
    <w:name w:val="B10941DA10484D9CB8C4EDF629752FB1"/>
    <w:rsid w:val="00EB2279"/>
  </w:style>
  <w:style w:type="paragraph" w:customStyle="1" w:styleId="6B106543EB3248588AF39014CEF6E186">
    <w:name w:val="6B106543EB3248588AF39014CEF6E186"/>
    <w:rsid w:val="00EB2279"/>
  </w:style>
  <w:style w:type="paragraph" w:customStyle="1" w:styleId="49C238EE85ED47C99A7DF8F8BCB98FC9">
    <w:name w:val="49C238EE85ED47C99A7DF8F8BCB98FC9"/>
    <w:rsid w:val="00EB2279"/>
  </w:style>
  <w:style w:type="paragraph" w:customStyle="1" w:styleId="9FCC4B00974F4CA5BFF2CC0DDA5DF858">
    <w:name w:val="9FCC4B00974F4CA5BFF2CC0DDA5DF858"/>
    <w:rsid w:val="00EB2279"/>
  </w:style>
  <w:style w:type="paragraph" w:customStyle="1" w:styleId="8CF1778C812D4B96A805113257EB392E">
    <w:name w:val="8CF1778C812D4B96A805113257EB392E"/>
    <w:rsid w:val="00EB2279"/>
  </w:style>
  <w:style w:type="paragraph" w:customStyle="1" w:styleId="C0D28843FCE1459EA26827C5D34A6859">
    <w:name w:val="C0D28843FCE1459EA26827C5D34A6859"/>
    <w:rsid w:val="00EB2279"/>
  </w:style>
  <w:style w:type="paragraph" w:customStyle="1" w:styleId="8BE22401242843708950D60649927AF1">
    <w:name w:val="8BE22401242843708950D60649927AF1"/>
    <w:rsid w:val="00EB2279"/>
  </w:style>
  <w:style w:type="paragraph" w:customStyle="1" w:styleId="E1EBF6E03F6048F0ABF372450A459A0C">
    <w:name w:val="E1EBF6E03F6048F0ABF372450A459A0C"/>
    <w:rsid w:val="00EB2279"/>
  </w:style>
  <w:style w:type="paragraph" w:customStyle="1" w:styleId="3E76E71A86364569BC0E61B771E4DC6E">
    <w:name w:val="3E76E71A86364569BC0E61B771E4DC6E"/>
    <w:rsid w:val="00EB2279"/>
  </w:style>
  <w:style w:type="paragraph" w:customStyle="1" w:styleId="3D9E228C00A04CB190D1875321CBA8D4">
    <w:name w:val="3D9E228C00A04CB190D1875321CBA8D4"/>
    <w:rsid w:val="00EB2279"/>
  </w:style>
  <w:style w:type="paragraph" w:customStyle="1" w:styleId="2268757D8A594826BF5B4D631AEB9278">
    <w:name w:val="2268757D8A594826BF5B4D631AEB9278"/>
    <w:rsid w:val="00EB2279"/>
  </w:style>
  <w:style w:type="paragraph" w:customStyle="1" w:styleId="CDBD962F79804D649FC054734DB4FB7F">
    <w:name w:val="CDBD962F79804D649FC054734DB4FB7F"/>
    <w:rsid w:val="00EB2279"/>
  </w:style>
  <w:style w:type="paragraph" w:customStyle="1" w:styleId="1576B09323FB49FE9DB87601848F0ED6">
    <w:name w:val="1576B09323FB49FE9DB87601848F0ED6"/>
    <w:rsid w:val="00EB2279"/>
  </w:style>
  <w:style w:type="paragraph" w:customStyle="1" w:styleId="2BB1E3EB196042CDA5E5A3F6D0CB1535">
    <w:name w:val="2BB1E3EB196042CDA5E5A3F6D0CB1535"/>
    <w:rsid w:val="00EB2279"/>
  </w:style>
  <w:style w:type="paragraph" w:customStyle="1" w:styleId="53A11B2DA7684EF4896FE3FB53EABC01">
    <w:name w:val="53A11B2DA7684EF4896FE3FB53EABC01"/>
    <w:rsid w:val="00EB2279"/>
  </w:style>
  <w:style w:type="paragraph" w:customStyle="1" w:styleId="88481CABAAB44A59BC8DF4AB3147A7A4">
    <w:name w:val="88481CABAAB44A59BC8DF4AB3147A7A4"/>
    <w:rsid w:val="00EB2279"/>
  </w:style>
  <w:style w:type="paragraph" w:customStyle="1" w:styleId="F06E230FA310413EB7B62362964B474C">
    <w:name w:val="F06E230FA310413EB7B62362964B474C"/>
    <w:rsid w:val="00EB2279"/>
  </w:style>
  <w:style w:type="paragraph" w:customStyle="1" w:styleId="FA64999F620E4733BCDB1643DBF68DBC">
    <w:name w:val="FA64999F620E4733BCDB1643DBF68DBC"/>
    <w:rsid w:val="00EB2279"/>
  </w:style>
  <w:style w:type="paragraph" w:customStyle="1" w:styleId="BECD43C12549414F84AC7EFB653FC465">
    <w:name w:val="BECD43C12549414F84AC7EFB653FC465"/>
    <w:rsid w:val="00EB2279"/>
  </w:style>
  <w:style w:type="paragraph" w:customStyle="1" w:styleId="8BD91124F5CE42059B9838E05655AD1C">
    <w:name w:val="8BD91124F5CE42059B9838E05655AD1C"/>
    <w:rsid w:val="00EB2279"/>
  </w:style>
  <w:style w:type="paragraph" w:customStyle="1" w:styleId="FA67CFB87EF5404985F2E7BF2B2B7F8F">
    <w:name w:val="FA67CFB87EF5404985F2E7BF2B2B7F8F"/>
    <w:rsid w:val="00EB2279"/>
  </w:style>
  <w:style w:type="paragraph" w:customStyle="1" w:styleId="6B92DB100B534EAEACD4DBF3CA82222E">
    <w:name w:val="6B92DB100B534EAEACD4DBF3CA82222E"/>
    <w:rsid w:val="00EB2279"/>
  </w:style>
  <w:style w:type="paragraph" w:customStyle="1" w:styleId="466BC6763CBE40EBB2F65010CE335DDE">
    <w:name w:val="466BC6763CBE40EBB2F65010CE335DDE"/>
    <w:rsid w:val="00EB2279"/>
  </w:style>
  <w:style w:type="paragraph" w:customStyle="1" w:styleId="12EC4825214046419847302CD163050B">
    <w:name w:val="12EC4825214046419847302CD163050B"/>
    <w:rsid w:val="00EB2279"/>
  </w:style>
  <w:style w:type="paragraph" w:customStyle="1" w:styleId="8A25C8BF21C84CDF996F17FEA3B7B303">
    <w:name w:val="8A25C8BF21C84CDF996F17FEA3B7B303"/>
    <w:rsid w:val="00EB2279"/>
  </w:style>
  <w:style w:type="paragraph" w:customStyle="1" w:styleId="B354E9097F6A45EE8AF1E1965B94427A">
    <w:name w:val="B354E9097F6A45EE8AF1E1965B94427A"/>
    <w:rsid w:val="00EB2279"/>
  </w:style>
  <w:style w:type="paragraph" w:customStyle="1" w:styleId="61168F0FC5D4471C88B097D624426DB8">
    <w:name w:val="61168F0FC5D4471C88B097D624426DB8"/>
    <w:rsid w:val="00EB2279"/>
  </w:style>
  <w:style w:type="paragraph" w:customStyle="1" w:styleId="19F7861A4AAA427D858DA2D1F3D54473">
    <w:name w:val="19F7861A4AAA427D858DA2D1F3D54473"/>
    <w:rsid w:val="00EB2279"/>
  </w:style>
  <w:style w:type="paragraph" w:customStyle="1" w:styleId="F51D917A222641EEBEC0F1C963227FCD">
    <w:name w:val="F51D917A222641EEBEC0F1C963227FCD"/>
    <w:rsid w:val="00EB2279"/>
  </w:style>
  <w:style w:type="paragraph" w:customStyle="1" w:styleId="331ECC8A8A47459995E6F1A3DDC6B46E">
    <w:name w:val="331ECC8A8A47459995E6F1A3DDC6B46E"/>
    <w:rsid w:val="00EB2279"/>
  </w:style>
  <w:style w:type="paragraph" w:customStyle="1" w:styleId="BE640988EBE540538DF1B324FD662121">
    <w:name w:val="BE640988EBE540538DF1B324FD662121"/>
    <w:rsid w:val="00EB2279"/>
  </w:style>
  <w:style w:type="paragraph" w:customStyle="1" w:styleId="0597385E33254B028F69BF6271839AAB">
    <w:name w:val="0597385E33254B028F69BF6271839AAB"/>
    <w:rsid w:val="00EB2279"/>
  </w:style>
  <w:style w:type="paragraph" w:customStyle="1" w:styleId="81BDC255E8B44A2CA09182567F3C6831">
    <w:name w:val="81BDC255E8B44A2CA09182567F3C6831"/>
    <w:rsid w:val="00EB2279"/>
  </w:style>
  <w:style w:type="paragraph" w:customStyle="1" w:styleId="18A33BC81D044C3DABCC56475994D8D42">
    <w:name w:val="18A33BC81D044C3DABCC56475994D8D4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">
    <w:name w:val="78EF6DE0910848C1B9EFF525B58A4FF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1">
    <w:name w:val="0D08B156ACFC4E09BF7D626B5E5A7CC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">
    <w:name w:val="CD388E64941E4E68B90581C482041D8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">
    <w:name w:val="E7CE09C8878B4DA995068478A3A2C7E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">
    <w:name w:val="5B4FCEC1B7B54FE88E3D0CA9191416F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">
    <w:name w:val="98A7B230D3ED49FFB8A74D37C09BBF8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">
    <w:name w:val="70D35A80440547C4B40A1C69AB30A26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1">
    <w:name w:val="230686E7433A4873AE7CFCA6BB55199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1">
    <w:name w:val="829333ECB0BC492B819EBD0DBC07B4E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1">
    <w:name w:val="E4BF6839B4A946B695C87B42B244D4B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1">
    <w:name w:val="A45CA242F6A746A687B698BA3D4C66B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1">
    <w:name w:val="142150C41D1348839806D316019C8B1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58B2ADD2A45E6876E4679242565C51">
    <w:name w:val="2CD58B2ADD2A45E6876E4679242565C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0CAFAE10D4CC8933726008B1F8E2D1">
    <w:name w:val="1A90CAFAE10D4CC8933726008B1F8E2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D9378B5CC4456970CA7541CA869981">
    <w:name w:val="DBED9378B5CC4456970CA7541CA8699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7EC843E7447D3B91C1A3006B351FD1">
    <w:name w:val="8C27EC843E7447D3B91C1A3006B351F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1">
    <w:name w:val="796DC2ABD1A144F69EFB327134400CA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879FD3A44662A3DC4992231D20823">
    <w:name w:val="7CD5879FD3A44662A3DC4992231D20823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1">
    <w:name w:val="3F42674AC45D4577B3ECDDDBC10E213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1">
    <w:name w:val="7367D6EE56934736BB3A77CF5493F5E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1">
    <w:name w:val="5A53F6EB56B441A3B09CA01909C8713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1">
    <w:name w:val="91FDA4E2CA094DC9BA4DB18AC561F13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1">
    <w:name w:val="43DCE564AB1448EEBBAA0F14923AC84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1">
    <w:name w:val="A48FA8430AAF4E27B9968B9764381BE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1">
    <w:name w:val="36A63EB75988459CA3DE1674A89AFFD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1">
    <w:name w:val="67128E303AB14820B6E8AE46D40B081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1">
    <w:name w:val="BCD7DC4C8CB949058F59D7188FC231B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1">
    <w:name w:val="740C2166A2AA4C32882855F9F68A6D9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1">
    <w:name w:val="39A125DEE11C4FC88A470C48FD281F2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1">
    <w:name w:val="A62CEEC143F24E5E9C98EFCD5D74326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1">
    <w:name w:val="6832A30C45AF4FD9A2FFED61A13EE14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1">
    <w:name w:val="AC5C668BBA0A4C78BDA34994DC16174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1">
    <w:name w:val="7B4C18079CA2418586A7A5D464C12C9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1">
    <w:name w:val="D7E60E4F79D94F7A90E253663C6F1CE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1">
    <w:name w:val="B10941DA10484D9CB8C4EDF629752FB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1">
    <w:name w:val="6B106543EB3248588AF39014CEF6E18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1">
    <w:name w:val="49C238EE85ED47C99A7DF8F8BCB98FC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1">
    <w:name w:val="9FCC4B00974F4CA5BFF2CC0DDA5DF85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1">
    <w:name w:val="8CF1778C812D4B96A805113257EB392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1">
    <w:name w:val="C0D28843FCE1459EA26827C5D34A685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1">
    <w:name w:val="8BE22401242843708950D60649927AF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1">
    <w:name w:val="E1EBF6E03F6048F0ABF372450A459A0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1">
    <w:name w:val="3E76E71A86364569BC0E61B771E4DC6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1">
    <w:name w:val="3D9E228C00A04CB190D1875321CBA8D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1">
    <w:name w:val="2268757D8A594826BF5B4D631AEB927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1">
    <w:name w:val="CDBD962F79804D649FC054734DB4FB7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1">
    <w:name w:val="1576B09323FB49FE9DB87601848F0ED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1">
    <w:name w:val="2BB1E3EB196042CDA5E5A3F6D0CB153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81CABAAB44A59BC8DF4AB3147A7A41">
    <w:name w:val="88481CABAAB44A59BC8DF4AB3147A7A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1">
    <w:name w:val="F06E230FA310413EB7B62362964B474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1">
    <w:name w:val="FA64999F620E4733BCDB1643DBF68DB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1">
    <w:name w:val="BECD43C12549414F84AC7EFB653FC46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1">
    <w:name w:val="8BD91124F5CE42059B9838E05655AD1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1">
    <w:name w:val="FA67CFB87EF5404985F2E7BF2B2B7F8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1">
    <w:name w:val="6B92DB100B534EAEACD4DBF3CA82222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1">
    <w:name w:val="466BC6763CBE40EBB2F65010CE335DD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1">
    <w:name w:val="12EC4825214046419847302CD163050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1">
    <w:name w:val="8A25C8BF21C84CDF996F17FEA3B7B30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1">
    <w:name w:val="B354E9097F6A45EE8AF1E1965B94427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1">
    <w:name w:val="61168F0FC5D4471C88B097D624426DB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1">
    <w:name w:val="19F7861A4AAA427D858DA2D1F3D5447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1">
    <w:name w:val="F51D917A222641EEBEC0F1C963227FC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1">
    <w:name w:val="331ECC8A8A47459995E6F1A3DDC6B46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1">
    <w:name w:val="BE640988EBE540538DF1B324FD66212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1">
    <w:name w:val="0597385E33254B028F69BF6271839AA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1">
    <w:name w:val="81BDC255E8B44A2CA09182567F3C683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">
    <w:name w:val="0DF3DFF8528349AFBE8A61FFB8ED2664"/>
    <w:rsid w:val="00EB2279"/>
  </w:style>
  <w:style w:type="paragraph" w:customStyle="1" w:styleId="C938C9D281BD44B4A5A51AEE655BDFBF">
    <w:name w:val="C938C9D281BD44B4A5A51AEE655BDFBF"/>
    <w:rsid w:val="00EB2279"/>
  </w:style>
  <w:style w:type="paragraph" w:customStyle="1" w:styleId="478BE89F24244DC6AD9A7EF17ED6E8E2">
    <w:name w:val="478BE89F24244DC6AD9A7EF17ED6E8E2"/>
    <w:rsid w:val="00EB2279"/>
  </w:style>
  <w:style w:type="paragraph" w:customStyle="1" w:styleId="DC4D3629A07645D0BC6E97F9BF718BC3">
    <w:name w:val="DC4D3629A07645D0BC6E97F9BF718BC3"/>
    <w:rsid w:val="00EB2279"/>
  </w:style>
  <w:style w:type="paragraph" w:customStyle="1" w:styleId="9BB7B1B05ADF4F86AE005460820D6150">
    <w:name w:val="9BB7B1B05ADF4F86AE005460820D6150"/>
    <w:rsid w:val="00EB2279"/>
  </w:style>
  <w:style w:type="paragraph" w:customStyle="1" w:styleId="3913B4F10374408BA4FD974BFEC8284B">
    <w:name w:val="3913B4F10374408BA4FD974BFEC8284B"/>
    <w:rsid w:val="00EB2279"/>
  </w:style>
  <w:style w:type="paragraph" w:customStyle="1" w:styleId="617904F49B1F401B8ABF42FBDF89217B">
    <w:name w:val="617904F49B1F401B8ABF42FBDF89217B"/>
    <w:rsid w:val="00EB2279"/>
  </w:style>
  <w:style w:type="paragraph" w:customStyle="1" w:styleId="300C0317FA0B4EDC9CC505B25ECC3D8E">
    <w:name w:val="300C0317FA0B4EDC9CC505B25ECC3D8E"/>
    <w:rsid w:val="00EB2279"/>
  </w:style>
  <w:style w:type="paragraph" w:customStyle="1" w:styleId="489E8DB32F614F39B3CF515E66E79467">
    <w:name w:val="489E8DB32F614F39B3CF515E66E79467"/>
    <w:rsid w:val="00EB2279"/>
  </w:style>
  <w:style w:type="paragraph" w:customStyle="1" w:styleId="8A42CC8E82124DA4A6740769DE12D915">
    <w:name w:val="8A42CC8E82124DA4A6740769DE12D915"/>
    <w:rsid w:val="00EB2279"/>
  </w:style>
  <w:style w:type="paragraph" w:customStyle="1" w:styleId="F754F996ED5145A88C8AD24937953780">
    <w:name w:val="F754F996ED5145A88C8AD24937953780"/>
    <w:rsid w:val="00EB2279"/>
  </w:style>
  <w:style w:type="paragraph" w:customStyle="1" w:styleId="074B2CE40BF3466D98428807161D2F0A">
    <w:name w:val="074B2CE40BF3466D98428807161D2F0A"/>
    <w:rsid w:val="00EB2279"/>
  </w:style>
  <w:style w:type="paragraph" w:customStyle="1" w:styleId="53F8CC3373F048E49E11ED96392D2F97">
    <w:name w:val="53F8CC3373F048E49E11ED96392D2F97"/>
    <w:rsid w:val="00EB2279"/>
  </w:style>
  <w:style w:type="paragraph" w:customStyle="1" w:styleId="BDD0F75C5F86476EA682F85EFE86A338">
    <w:name w:val="BDD0F75C5F86476EA682F85EFE86A338"/>
    <w:rsid w:val="00EB2279"/>
  </w:style>
  <w:style w:type="paragraph" w:customStyle="1" w:styleId="A8C059A20D024C628ED6120C8537FCF2">
    <w:name w:val="A8C059A20D024C628ED6120C8537FCF2"/>
    <w:rsid w:val="00EB2279"/>
  </w:style>
  <w:style w:type="paragraph" w:customStyle="1" w:styleId="0B026DE42286478FA46401023F57DCE5">
    <w:name w:val="0B026DE42286478FA46401023F57DCE5"/>
    <w:rsid w:val="00EB2279"/>
  </w:style>
  <w:style w:type="paragraph" w:customStyle="1" w:styleId="ACEFDB9828BA4E98819C2FBA4E025B2F">
    <w:name w:val="ACEFDB9828BA4E98819C2FBA4E025B2F"/>
    <w:rsid w:val="00EB2279"/>
  </w:style>
  <w:style w:type="paragraph" w:customStyle="1" w:styleId="30A93A5725AA4256AD8934C23B4EF711">
    <w:name w:val="30A93A5725AA4256AD8934C23B4EF711"/>
    <w:rsid w:val="00EB2279"/>
  </w:style>
  <w:style w:type="paragraph" w:customStyle="1" w:styleId="6E7DC23BE7FB4F6881F4A4480D842FB0">
    <w:name w:val="6E7DC23BE7FB4F6881F4A4480D842FB0"/>
    <w:rsid w:val="00EB2279"/>
  </w:style>
  <w:style w:type="paragraph" w:customStyle="1" w:styleId="FD436857B37C47F28E0478B2E13B85B7">
    <w:name w:val="FD436857B37C47F28E0478B2E13B85B7"/>
    <w:rsid w:val="00EB2279"/>
  </w:style>
  <w:style w:type="paragraph" w:customStyle="1" w:styleId="532F39C905834CC9B9A759FBA97DD343">
    <w:name w:val="532F39C905834CC9B9A759FBA97DD343"/>
    <w:rsid w:val="00EB2279"/>
  </w:style>
  <w:style w:type="paragraph" w:customStyle="1" w:styleId="302482A051B341619DDCEF0BA9DA531B">
    <w:name w:val="302482A051B341619DDCEF0BA9DA531B"/>
    <w:rsid w:val="00EB2279"/>
  </w:style>
  <w:style w:type="paragraph" w:customStyle="1" w:styleId="F008E49E52BF4057BE833FCD0D7972C5">
    <w:name w:val="F008E49E52BF4057BE833FCD0D7972C5"/>
    <w:rsid w:val="00EB2279"/>
  </w:style>
  <w:style w:type="paragraph" w:customStyle="1" w:styleId="33A860D854FE49E7AC9221B0ECB5C4DB">
    <w:name w:val="33A860D854FE49E7AC9221B0ECB5C4DB"/>
    <w:rsid w:val="00EB2279"/>
  </w:style>
  <w:style w:type="paragraph" w:customStyle="1" w:styleId="AD564505188D4C2E9DE9CD1616F1EE67">
    <w:name w:val="AD564505188D4C2E9DE9CD1616F1EE67"/>
    <w:rsid w:val="00EB2279"/>
  </w:style>
  <w:style w:type="paragraph" w:customStyle="1" w:styleId="3EA1A43D84F24051BD54D0E644D28951">
    <w:name w:val="3EA1A43D84F24051BD54D0E644D28951"/>
    <w:rsid w:val="00EB2279"/>
  </w:style>
  <w:style w:type="paragraph" w:customStyle="1" w:styleId="525837F7AABC458BBBCB789139CEFB1C">
    <w:name w:val="525837F7AABC458BBBCB789139CEFB1C"/>
    <w:rsid w:val="00EB2279"/>
  </w:style>
  <w:style w:type="paragraph" w:customStyle="1" w:styleId="44B1FF4961CC4AFFA0CF6C433FDE0561">
    <w:name w:val="44B1FF4961CC4AFFA0CF6C433FDE0561"/>
    <w:rsid w:val="00EB2279"/>
  </w:style>
  <w:style w:type="paragraph" w:customStyle="1" w:styleId="24494A47702C440395799CA6F392C34E">
    <w:name w:val="24494A47702C440395799CA6F392C34E"/>
    <w:rsid w:val="00EB2279"/>
  </w:style>
  <w:style w:type="paragraph" w:customStyle="1" w:styleId="C0EF7C750B924A878C767B2604701134">
    <w:name w:val="C0EF7C750B924A878C767B2604701134"/>
    <w:rsid w:val="00EB2279"/>
  </w:style>
  <w:style w:type="paragraph" w:customStyle="1" w:styleId="38FBF196D32C4AEF92C942E6DF600E15">
    <w:name w:val="38FBF196D32C4AEF92C942E6DF600E15"/>
    <w:rsid w:val="00EB2279"/>
  </w:style>
  <w:style w:type="paragraph" w:customStyle="1" w:styleId="8BF5E44BC2334808ADB3298F2CE89151">
    <w:name w:val="8BF5E44BC2334808ADB3298F2CE89151"/>
    <w:rsid w:val="00EB2279"/>
  </w:style>
  <w:style w:type="paragraph" w:customStyle="1" w:styleId="BB00129E84114C0898FD7FB7F813158E">
    <w:name w:val="BB00129E84114C0898FD7FB7F813158E"/>
    <w:rsid w:val="00EB2279"/>
  </w:style>
  <w:style w:type="paragraph" w:customStyle="1" w:styleId="4BA2A6A44F854F839B4CA5BEE2FC7656">
    <w:name w:val="4BA2A6A44F854F839B4CA5BEE2FC7656"/>
    <w:rsid w:val="00EB2279"/>
  </w:style>
  <w:style w:type="paragraph" w:customStyle="1" w:styleId="9ACD86E234D848D29A7B425D05807330">
    <w:name w:val="9ACD86E234D848D29A7B425D05807330"/>
    <w:rsid w:val="00EB2279"/>
  </w:style>
  <w:style w:type="paragraph" w:customStyle="1" w:styleId="D35ACE50FB524EFF9CC61F75B485DC85">
    <w:name w:val="D35ACE50FB524EFF9CC61F75B485DC85"/>
    <w:rsid w:val="00EB2279"/>
  </w:style>
  <w:style w:type="paragraph" w:customStyle="1" w:styleId="4C072EA0372D4B5989A437FCFC083066">
    <w:name w:val="4C072EA0372D4B5989A437FCFC083066"/>
    <w:rsid w:val="00EB2279"/>
  </w:style>
  <w:style w:type="paragraph" w:customStyle="1" w:styleId="B28D986808484E89B7D8455D8031396F">
    <w:name w:val="B28D986808484E89B7D8455D8031396F"/>
    <w:rsid w:val="00EB2279"/>
  </w:style>
  <w:style w:type="paragraph" w:customStyle="1" w:styleId="D5B4578BD0C0467480C873D813131DD7">
    <w:name w:val="D5B4578BD0C0467480C873D813131DD7"/>
    <w:rsid w:val="00EB2279"/>
  </w:style>
  <w:style w:type="paragraph" w:customStyle="1" w:styleId="CEB2FE86F5C74F428E342396865042E0">
    <w:name w:val="CEB2FE86F5C74F428E342396865042E0"/>
    <w:rsid w:val="00EB2279"/>
  </w:style>
  <w:style w:type="paragraph" w:customStyle="1" w:styleId="D88F3D08A8F5433F8000097E0B847016">
    <w:name w:val="D88F3D08A8F5433F8000097E0B847016"/>
    <w:rsid w:val="00EB2279"/>
  </w:style>
  <w:style w:type="paragraph" w:customStyle="1" w:styleId="6509CA18C2C24E8FA0FDC6703CF474A2">
    <w:name w:val="6509CA18C2C24E8FA0FDC6703CF474A2"/>
    <w:rsid w:val="00EB2279"/>
  </w:style>
  <w:style w:type="paragraph" w:customStyle="1" w:styleId="DCA0A21ABAC4409884A13DC8D1536F6E">
    <w:name w:val="DCA0A21ABAC4409884A13DC8D1536F6E"/>
    <w:rsid w:val="00EB2279"/>
  </w:style>
  <w:style w:type="paragraph" w:customStyle="1" w:styleId="6B7D59789CB04F88A2BBF9E4C4F9B5D7">
    <w:name w:val="6B7D59789CB04F88A2BBF9E4C4F9B5D7"/>
    <w:rsid w:val="00EB2279"/>
  </w:style>
  <w:style w:type="paragraph" w:customStyle="1" w:styleId="414E42AEAE7748A38D7D423B54177477">
    <w:name w:val="414E42AEAE7748A38D7D423B54177477"/>
    <w:rsid w:val="00EB2279"/>
  </w:style>
  <w:style w:type="paragraph" w:customStyle="1" w:styleId="65A5A71C2CC84B52B1862CCB65DFB0B1">
    <w:name w:val="65A5A71C2CC84B52B1862CCB65DFB0B1"/>
    <w:rsid w:val="00EB2279"/>
  </w:style>
  <w:style w:type="paragraph" w:customStyle="1" w:styleId="EBDE6C72252D4366B096611C0826B074">
    <w:name w:val="EBDE6C72252D4366B096611C0826B074"/>
    <w:rsid w:val="00EB2279"/>
  </w:style>
  <w:style w:type="paragraph" w:customStyle="1" w:styleId="A575EEC5B42748BDB55A84D4A83CB661">
    <w:name w:val="A575EEC5B42748BDB55A84D4A83CB661"/>
    <w:rsid w:val="00EB2279"/>
  </w:style>
  <w:style w:type="paragraph" w:customStyle="1" w:styleId="F2091B7DC64A4489AA731E8551F504F8">
    <w:name w:val="F2091B7DC64A4489AA731E8551F504F8"/>
    <w:rsid w:val="00EB2279"/>
  </w:style>
  <w:style w:type="paragraph" w:customStyle="1" w:styleId="CAC27A451FFC4459AEBFB1E918E6C0CA">
    <w:name w:val="CAC27A451FFC4459AEBFB1E918E6C0CA"/>
    <w:rsid w:val="00EB2279"/>
  </w:style>
  <w:style w:type="paragraph" w:customStyle="1" w:styleId="C37A3DB7A1054A8CB978EA239286C5AC">
    <w:name w:val="C37A3DB7A1054A8CB978EA239286C5AC"/>
    <w:rsid w:val="00EB2279"/>
  </w:style>
  <w:style w:type="paragraph" w:customStyle="1" w:styleId="F9D4559A99194C9CAD020DCC717033F0">
    <w:name w:val="F9D4559A99194C9CAD020DCC717033F0"/>
    <w:rsid w:val="00EB2279"/>
  </w:style>
  <w:style w:type="paragraph" w:customStyle="1" w:styleId="CA9C65FDD51840D19B5D6A4F743696F2">
    <w:name w:val="CA9C65FDD51840D19B5D6A4F743696F2"/>
    <w:rsid w:val="00EB2279"/>
  </w:style>
  <w:style w:type="paragraph" w:customStyle="1" w:styleId="563312F82119438A8896668FD62E01CA">
    <w:name w:val="563312F82119438A8896668FD62E01CA"/>
    <w:rsid w:val="00EB2279"/>
  </w:style>
  <w:style w:type="paragraph" w:customStyle="1" w:styleId="CE9F29E6CBA945EBA78F0DE2B29F921C">
    <w:name w:val="CE9F29E6CBA945EBA78F0DE2B29F921C"/>
    <w:rsid w:val="00EB2279"/>
  </w:style>
  <w:style w:type="paragraph" w:customStyle="1" w:styleId="DA9E47BCFDE24CBFB9F2D280013E5874">
    <w:name w:val="DA9E47BCFDE24CBFB9F2D280013E5874"/>
    <w:rsid w:val="00EB2279"/>
  </w:style>
  <w:style w:type="paragraph" w:customStyle="1" w:styleId="A1B47FA773A24395A5045AA48FFD485F">
    <w:name w:val="A1B47FA773A24395A5045AA48FFD485F"/>
    <w:rsid w:val="00EB2279"/>
  </w:style>
  <w:style w:type="paragraph" w:customStyle="1" w:styleId="E7163F20FC7F49B59D6840C5E01DA5EB">
    <w:name w:val="E7163F20FC7F49B59D6840C5E01DA5EB"/>
    <w:rsid w:val="00EB2279"/>
  </w:style>
  <w:style w:type="paragraph" w:customStyle="1" w:styleId="0B3AE501836B4C0B8AAAC8B83873EEB1">
    <w:name w:val="0B3AE501836B4C0B8AAAC8B83873EEB1"/>
    <w:rsid w:val="00EB2279"/>
  </w:style>
  <w:style w:type="paragraph" w:customStyle="1" w:styleId="E89C567515C94E5BAE09DFA364B505CB">
    <w:name w:val="E89C567515C94E5BAE09DFA364B505CB"/>
    <w:rsid w:val="00EB2279"/>
  </w:style>
  <w:style w:type="paragraph" w:customStyle="1" w:styleId="E5663C3EC7E844FEB9D6780A7206C43E">
    <w:name w:val="E5663C3EC7E844FEB9D6780A7206C43E"/>
    <w:rsid w:val="00EB2279"/>
  </w:style>
  <w:style w:type="paragraph" w:customStyle="1" w:styleId="631E32B75FCB47BBA97C025F52B2F2A4">
    <w:name w:val="631E32B75FCB47BBA97C025F52B2F2A4"/>
    <w:rsid w:val="00EB2279"/>
  </w:style>
  <w:style w:type="paragraph" w:customStyle="1" w:styleId="92D8216166E74E538724026E571F2DEE">
    <w:name w:val="92D8216166E74E538724026E571F2DEE"/>
    <w:rsid w:val="00EB2279"/>
  </w:style>
  <w:style w:type="paragraph" w:customStyle="1" w:styleId="288FFB385A5D4E4A965EC7CD89019E7C">
    <w:name w:val="288FFB385A5D4E4A965EC7CD89019E7C"/>
    <w:rsid w:val="00EB2279"/>
  </w:style>
  <w:style w:type="paragraph" w:customStyle="1" w:styleId="D5D9439789CD46A3BA56E18268F4639D">
    <w:name w:val="D5D9439789CD46A3BA56E18268F4639D"/>
    <w:rsid w:val="00EB2279"/>
  </w:style>
  <w:style w:type="paragraph" w:customStyle="1" w:styleId="95A81A1E3A42452B98CC5480BBEED368">
    <w:name w:val="95A81A1E3A42452B98CC5480BBEED368"/>
    <w:rsid w:val="00EB2279"/>
  </w:style>
  <w:style w:type="paragraph" w:customStyle="1" w:styleId="FBAAD70EA1E84B2A9ABAEE246BE439F6">
    <w:name w:val="FBAAD70EA1E84B2A9ABAEE246BE439F6"/>
    <w:rsid w:val="00EB2279"/>
  </w:style>
  <w:style w:type="paragraph" w:customStyle="1" w:styleId="61047F793EBE4DFBA0D6513B6DCCA470">
    <w:name w:val="61047F793EBE4DFBA0D6513B6DCCA470"/>
    <w:rsid w:val="00EB2279"/>
  </w:style>
  <w:style w:type="paragraph" w:customStyle="1" w:styleId="53EC8F45BB564B06A107981DEEFE6B3F">
    <w:name w:val="53EC8F45BB564B06A107981DEEFE6B3F"/>
    <w:rsid w:val="00EB2279"/>
  </w:style>
  <w:style w:type="paragraph" w:customStyle="1" w:styleId="1657749FB699472B8126B050B5AA89D8">
    <w:name w:val="1657749FB699472B8126B050B5AA89D8"/>
    <w:rsid w:val="00EB2279"/>
  </w:style>
  <w:style w:type="paragraph" w:customStyle="1" w:styleId="1F8DA9EC0A4C4F1EAE3DFCBE889A35EC">
    <w:name w:val="1F8DA9EC0A4C4F1EAE3DFCBE889A35EC"/>
    <w:rsid w:val="00EB2279"/>
  </w:style>
  <w:style w:type="paragraph" w:customStyle="1" w:styleId="18A33BC81D044C3DABCC56475994D8D43">
    <w:name w:val="18A33BC81D044C3DABCC56475994D8D43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2">
    <w:name w:val="78EF6DE0910848C1B9EFF525B58A4FF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2">
    <w:name w:val="0D08B156ACFC4E09BF7D626B5E5A7CC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2">
    <w:name w:val="CD388E64941E4E68B90581C482041D8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2">
    <w:name w:val="E7CE09C8878B4DA995068478A3A2C7E7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2">
    <w:name w:val="5B4FCEC1B7B54FE88E3D0CA9191416F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2">
    <w:name w:val="98A7B230D3ED49FFB8A74D37C09BBF8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2">
    <w:name w:val="70D35A80440547C4B40A1C69AB30A26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2">
    <w:name w:val="230686E7433A4873AE7CFCA6BB551994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2">
    <w:name w:val="829333ECB0BC492B819EBD0DBC07B4E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2">
    <w:name w:val="E4BF6839B4A946B695C87B42B244D4B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2">
    <w:name w:val="A45CA242F6A746A687B698BA3D4C66B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2">
    <w:name w:val="142150C41D1348839806D316019C8B1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58B2ADD2A45E6876E4679242565C52">
    <w:name w:val="2CD58B2ADD2A45E6876E4679242565C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0CAFAE10D4CC8933726008B1F8E2D2">
    <w:name w:val="1A90CAFAE10D4CC8933726008B1F8E2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D9378B5CC4456970CA7541CA869982">
    <w:name w:val="DBED9378B5CC4456970CA7541CA8699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7EC843E7447D3B91C1A3006B351FD2">
    <w:name w:val="8C27EC843E7447D3B91C1A3006B351F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2">
    <w:name w:val="796DC2ABD1A144F69EFB327134400CA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879FD3A44662A3DC4992231D20824">
    <w:name w:val="7CD5879FD3A44662A3DC4992231D20824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2">
    <w:name w:val="3F42674AC45D4577B3ECDDDBC10E213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2">
    <w:name w:val="7367D6EE56934736BB3A77CF5493F5E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2">
    <w:name w:val="5A53F6EB56B441A3B09CA01909C8713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2">
    <w:name w:val="91FDA4E2CA094DC9BA4DB18AC561F13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2">
    <w:name w:val="43DCE564AB1448EEBBAA0F14923AC84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2">
    <w:name w:val="A48FA8430AAF4E27B9968B9764381BE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2">
    <w:name w:val="36A63EB75988459CA3DE1674A89AFFD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2">
    <w:name w:val="67128E303AB14820B6E8AE46D40B081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2">
    <w:name w:val="BCD7DC4C8CB949058F59D7188FC231B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2">
    <w:name w:val="740C2166A2AA4C32882855F9F68A6D9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2">
    <w:name w:val="39A125DEE11C4FC88A470C48FD281F2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2">
    <w:name w:val="A62CEEC143F24E5E9C98EFCD5D74326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2">
    <w:name w:val="6832A30C45AF4FD9A2FFED61A13EE14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2">
    <w:name w:val="AC5C668BBA0A4C78BDA34994DC16174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2">
    <w:name w:val="7B4C18079CA2418586A7A5D464C12C9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2">
    <w:name w:val="D7E60E4F79D94F7A90E253663C6F1CE7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2">
    <w:name w:val="B10941DA10484D9CB8C4EDF629752FB1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2">
    <w:name w:val="6B106543EB3248588AF39014CEF6E18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2">
    <w:name w:val="49C238EE85ED47C99A7DF8F8BCB98FC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2">
    <w:name w:val="9FCC4B00974F4CA5BFF2CC0DDA5DF85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2">
    <w:name w:val="8CF1778C812D4B96A805113257EB392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2">
    <w:name w:val="C0D28843FCE1459EA26827C5D34A685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2">
    <w:name w:val="8BE22401242843708950D60649927AF1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2">
    <w:name w:val="E1EBF6E03F6048F0ABF372450A459A0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2">
    <w:name w:val="3E76E71A86364569BC0E61B771E4DC6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2">
    <w:name w:val="3D9E228C00A04CB190D1875321CBA8D4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2">
    <w:name w:val="2268757D8A594826BF5B4D631AEB927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2">
    <w:name w:val="CDBD962F79804D649FC054734DB4FB7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2">
    <w:name w:val="1576B09323FB49FE9DB87601848F0ED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2">
    <w:name w:val="2BB1E3EB196042CDA5E5A3F6D0CB153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81CABAAB44A59BC8DF4AB3147A7A42">
    <w:name w:val="88481CABAAB44A59BC8DF4AB3147A7A4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2">
    <w:name w:val="F06E230FA310413EB7B62362964B474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1">
    <w:name w:val="1F8DA9EC0A4C4F1EAE3DFCBE889A35E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2">
    <w:name w:val="FA64999F620E4733BCDB1643DBF68DB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2">
    <w:name w:val="BECD43C12549414F84AC7EFB653FC46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2">
    <w:name w:val="8BD91124F5CE42059B9838E05655AD1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2">
    <w:name w:val="FA67CFB87EF5404985F2E7BF2B2B7F8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2">
    <w:name w:val="6B92DB100B534EAEACD4DBF3CA82222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2">
    <w:name w:val="466BC6763CBE40EBB2F65010CE335DD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2">
    <w:name w:val="12EC4825214046419847302CD163050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2">
    <w:name w:val="8A25C8BF21C84CDF996F17FEA3B7B30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2">
    <w:name w:val="B354E9097F6A45EE8AF1E1965B94427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2">
    <w:name w:val="61168F0FC5D4471C88B097D624426DB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2">
    <w:name w:val="19F7861A4AAA427D858DA2D1F3D5447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2">
    <w:name w:val="F51D917A222641EEBEC0F1C963227FC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2">
    <w:name w:val="331ECC8A8A47459995E6F1A3DDC6B46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2">
    <w:name w:val="BE640988EBE540538DF1B324FD662121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2">
    <w:name w:val="0597385E33254B028F69BF6271839AA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2">
    <w:name w:val="81BDC255E8B44A2CA09182567F3C6831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1">
    <w:name w:val="0DF3DFF8528349AFBE8A61FFB8ED266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1">
    <w:name w:val="C938C9D281BD44B4A5A51AEE655BDFB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1">
    <w:name w:val="478BE89F24244DC6AD9A7EF17ED6E8E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D3629A07645D0BC6E97F9BF718BC31">
    <w:name w:val="DC4D3629A07645D0BC6E97F9BF718BC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1">
    <w:name w:val="9BB7B1B05ADF4F86AE005460820D615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1">
    <w:name w:val="3913B4F10374408BA4FD974BFEC8284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059A20D024C628ED6120C8537FCF21">
    <w:name w:val="A8C059A20D024C628ED6120C8537FCF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93A5725AA4256AD8934C23B4EF7111">
    <w:name w:val="30A93A5725AA4256AD8934C23B4EF71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1">
    <w:name w:val="6E7DC23BE7FB4F6881F4A4480D842FB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1">
    <w:name w:val="FD436857B37C47F28E0478B2E13B85B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1">
    <w:name w:val="532F39C905834CC9B9A759FBA97DD34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82A051B341619DDCEF0BA9DA531B1">
    <w:name w:val="302482A051B341619DDCEF0BA9DA531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1">
    <w:name w:val="F008E49E52BF4057BE833FCD0D7972C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1">
    <w:name w:val="33A860D854FE49E7AC9221B0ECB5C4D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1">
    <w:name w:val="525837F7AABC458BBBCB789139CEFB1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1">
    <w:name w:val="AD564505188D4C2E9DE9CD1616F1EE6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1">
    <w:name w:val="3EA1A43D84F24051BD54D0E644D2895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1">
    <w:name w:val="44B1FF4961CC4AFFA0CF6C433FDE056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4A47702C440395799CA6F392C34E1">
    <w:name w:val="24494A47702C440395799CA6F392C34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1">
    <w:name w:val="C0EF7C750B924A878C767B260470113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1">
    <w:name w:val="38FBF196D32C4AEF92C942E6DF600E1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1">
    <w:name w:val="8BF5E44BC2334808ADB3298F2CE8915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1">
    <w:name w:val="BB00129E84114C0898FD7FB7F813158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1">
    <w:name w:val="4BA2A6A44F854F839B4CA5BEE2FC765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1">
    <w:name w:val="9ACD86E234D848D29A7B425D0580733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1">
    <w:name w:val="D35ACE50FB524EFF9CC61F75B485DC8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72EA0372D4B5989A437FCFC0830661">
    <w:name w:val="4C072EA0372D4B5989A437FCFC08306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D986808484E89B7D8455D8031396F1">
    <w:name w:val="B28D986808484E89B7D8455D8031396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1">
    <w:name w:val="D5B4578BD0C0467480C873D813131DD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1">
    <w:name w:val="CEB2FE86F5C74F428E342396865042E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1">
    <w:name w:val="D88F3D08A8F5433F8000097E0B84701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1">
    <w:name w:val="6509CA18C2C24E8FA0FDC6703CF474A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1">
    <w:name w:val="DCA0A21ABAC4409884A13DC8D1536F6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D59789CB04F88A2BBF9E4C4F9B5D71">
    <w:name w:val="6B7D59789CB04F88A2BBF9E4C4F9B5D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2AEAE7748A38D7D423B541774771">
    <w:name w:val="414E42AEAE7748A38D7D423B5417747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1">
    <w:name w:val="65A5A71C2CC84B52B1862CCB65DFB0B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1">
    <w:name w:val="EBDE6C72252D4366B096611C0826B07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1">
    <w:name w:val="A575EEC5B42748BDB55A84D4A83CB66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1">
    <w:name w:val="F2091B7DC64A4489AA731E8551F504F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7A451FFC4459AEBFB1E918E6C0CA1">
    <w:name w:val="CAC27A451FFC4459AEBFB1E918E6C0C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3DB7A1054A8CB978EA239286C5AC1">
    <w:name w:val="C37A3DB7A1054A8CB978EA239286C5A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1">
    <w:name w:val="F9D4559A99194C9CAD020DCC717033F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1">
    <w:name w:val="CA9C65FDD51840D19B5D6A4F743696F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1">
    <w:name w:val="563312F82119438A8896668FD62E01C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F29E6CBA945EBA78F0DE2B29F921C1">
    <w:name w:val="CE9F29E6CBA945EBA78F0DE2B29F921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E47BCFDE24CBFB9F2D280013E58741">
    <w:name w:val="DA9E47BCFDE24CBFB9F2D280013E587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47FA773A24395A5045AA48FFD485F1">
    <w:name w:val="A1B47FA773A24395A5045AA48FFD485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63F20FC7F49B59D6840C5E01DA5EB1">
    <w:name w:val="E7163F20FC7F49B59D6840C5E01DA5E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AE501836B4C0B8AAAC8B83873EEB11">
    <w:name w:val="0B3AE501836B4C0B8AAAC8B83873EEB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E32B75FCB47BBA97C025F52B2F2A41">
    <w:name w:val="631E32B75FCB47BBA97C025F52B2F2A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9439789CD46A3BA56E18268F4639D1">
    <w:name w:val="D5D9439789CD46A3BA56E18268F4639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81A1E3A42452B98CC5480BBEED3681">
    <w:name w:val="95A81A1E3A42452B98CC5480BBEED36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AD70EA1E84B2A9ABAEE246BE439F61">
    <w:name w:val="FBAAD70EA1E84B2A9ABAEE246BE439F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47F793EBE4DFBA0D6513B6DCCA4701">
    <w:name w:val="61047F793EBE4DFBA0D6513B6DCCA47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8F45BB564B06A107981DEEFE6B3F1">
    <w:name w:val="53EC8F45BB564B06A107981DEEFE6B3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6CE0D915C4A45880744EF9B384B52">
    <w:name w:val="DAC6CE0D915C4A45880744EF9B384B52"/>
    <w:rsid w:val="00EB2279"/>
  </w:style>
  <w:style w:type="paragraph" w:customStyle="1" w:styleId="04E35F5543494F3FAF309D61217ABA94">
    <w:name w:val="04E35F5543494F3FAF309D61217ABA94"/>
    <w:rsid w:val="00EB2279"/>
  </w:style>
  <w:style w:type="paragraph" w:customStyle="1" w:styleId="6B6D2E752FB24F4BAFDDA4C9935C24A9">
    <w:name w:val="6B6D2E752FB24F4BAFDDA4C9935C24A9"/>
    <w:rsid w:val="00EB2279"/>
  </w:style>
  <w:style w:type="paragraph" w:customStyle="1" w:styleId="B224BB4469244832BC4F5FA78D179A4F">
    <w:name w:val="B224BB4469244832BC4F5FA78D179A4F"/>
    <w:rsid w:val="00EB2279"/>
  </w:style>
  <w:style w:type="paragraph" w:customStyle="1" w:styleId="17E13B8D05BD4D6C87029A37A4330182">
    <w:name w:val="17E13B8D05BD4D6C87029A37A4330182"/>
    <w:rsid w:val="00EB2279"/>
  </w:style>
  <w:style w:type="paragraph" w:customStyle="1" w:styleId="A90723CC796D49C5B121F9C81D63699F">
    <w:name w:val="A90723CC796D49C5B121F9C81D63699F"/>
    <w:rsid w:val="00EB2279"/>
  </w:style>
  <w:style w:type="paragraph" w:customStyle="1" w:styleId="9F1159038DA0445C909724687EF7C206">
    <w:name w:val="9F1159038DA0445C909724687EF7C206"/>
    <w:rsid w:val="00EB2279"/>
  </w:style>
  <w:style w:type="paragraph" w:customStyle="1" w:styleId="069B318436864780BBBBC8284E3C0C41">
    <w:name w:val="069B318436864780BBBBC8284E3C0C41"/>
    <w:rsid w:val="00132903"/>
  </w:style>
  <w:style w:type="paragraph" w:customStyle="1" w:styleId="B093935964A04235A0A5EA38BB17735B">
    <w:name w:val="B093935964A04235A0A5EA38BB17735B"/>
    <w:rsid w:val="00132903"/>
  </w:style>
  <w:style w:type="paragraph" w:customStyle="1" w:styleId="E963EB215F3940C7BA1F10AEDCBEF418">
    <w:name w:val="E963EB215F3940C7BA1F10AEDCBEF418"/>
    <w:rsid w:val="00132903"/>
  </w:style>
  <w:style w:type="paragraph" w:customStyle="1" w:styleId="85274B3BA2BA44EBB381EA1E3A152F43">
    <w:name w:val="85274B3BA2BA44EBB381EA1E3A152F43"/>
    <w:rsid w:val="00132903"/>
  </w:style>
  <w:style w:type="paragraph" w:customStyle="1" w:styleId="18A33BC81D044C3DABCC56475994D8D44">
    <w:name w:val="18A33BC81D044C3DABCC56475994D8D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3">
    <w:name w:val="78EF6DE0910848C1B9EFF525B58A4FF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3">
    <w:name w:val="0D08B156ACFC4E09BF7D626B5E5A7CC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3">
    <w:name w:val="CD388E64941E4E68B90581C482041D8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3">
    <w:name w:val="E7CE09C8878B4DA995068478A3A2C7E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3">
    <w:name w:val="5B4FCEC1B7B54FE88E3D0CA9191416F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3">
    <w:name w:val="98A7B230D3ED49FFB8A74D37C09BBF8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3">
    <w:name w:val="70D35A80440547C4B40A1C69AB30A26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5">
    <w:name w:val="18A33BC81D044C3DABCC56475994D8D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4">
    <w:name w:val="78EF6DE0910848C1B9EFF525B58A4FF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4">
    <w:name w:val="0D08B156ACFC4E09BF7D626B5E5A7CC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4">
    <w:name w:val="CD388E64941E4E68B90581C482041D8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4">
    <w:name w:val="E7CE09C8878B4DA995068478A3A2C7E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4">
    <w:name w:val="5B4FCEC1B7B54FE88E3D0CA9191416F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4">
    <w:name w:val="98A7B230D3ED49FFB8A74D37C09BBF8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4">
    <w:name w:val="70D35A80440547C4B40A1C69AB30A26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3">
    <w:name w:val="230686E7433A4873AE7CFCA6BB55199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3">
    <w:name w:val="829333ECB0BC492B819EBD0DBC07B4E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3">
    <w:name w:val="E4BF6839B4A946B695C87B42B244D4B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3">
    <w:name w:val="A45CA242F6A746A687B698BA3D4C66B9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3">
    <w:name w:val="142150C41D1348839806D316019C8B1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2E752FB24F4BAFDDA4C9935C24A91">
    <w:name w:val="6B6D2E752FB24F4BAFDDA4C9935C24A9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4BB4469244832BC4F5FA78D179A4F1">
    <w:name w:val="B224BB4469244832BC4F5FA78D179A4F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3B8D05BD4D6C87029A37A43301821">
    <w:name w:val="17E13B8D05BD4D6C87029A37A433018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3">
    <w:name w:val="796DC2ABD1A144F69EFB327134400CAA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6CE0D915C4A45880744EF9B384B521">
    <w:name w:val="DAC6CE0D915C4A45880744EF9B384B5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3">
    <w:name w:val="3F42674AC45D4577B3ECDDDBC10E213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3">
    <w:name w:val="7367D6EE56934736BB3A77CF5493F5E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3">
    <w:name w:val="5A53F6EB56B441A3B09CA01909C8713D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3">
    <w:name w:val="91FDA4E2CA094DC9BA4DB18AC561F13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3">
    <w:name w:val="43DCE564AB1448EEBBAA0F14923AC84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3">
    <w:name w:val="A48FA8430AAF4E27B9968B9764381BE9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3">
    <w:name w:val="36A63EB75988459CA3DE1674A89AFFD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3">
    <w:name w:val="67128E303AB14820B6E8AE46D40B081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3">
    <w:name w:val="BCD7DC4C8CB949058F59D7188FC231B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3">
    <w:name w:val="740C2166A2AA4C32882855F9F68A6D9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3">
    <w:name w:val="39A125DEE11C4FC88A470C48FD281F2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3">
    <w:name w:val="A62CEEC143F24E5E9C98EFCD5D74326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3">
    <w:name w:val="6832A30C45AF4FD9A2FFED61A13EE14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3">
    <w:name w:val="AC5C668BBA0A4C78BDA34994DC16174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3">
    <w:name w:val="7B4C18079CA2418586A7A5D464C12C9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3">
    <w:name w:val="D7E60E4F79D94F7A90E253663C6F1CE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3">
    <w:name w:val="B10941DA10484D9CB8C4EDF629752FB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3">
    <w:name w:val="6B106543EB3248588AF39014CEF6E18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3">
    <w:name w:val="49C238EE85ED47C99A7DF8F8BCB98FC9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3">
    <w:name w:val="9FCC4B00974F4CA5BFF2CC0DDA5DF85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3">
    <w:name w:val="8CF1778C812D4B96A805113257EB392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3">
    <w:name w:val="C0D28843FCE1459EA26827C5D34A6859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3">
    <w:name w:val="8BE22401242843708950D60649927AF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3">
    <w:name w:val="E1EBF6E03F6048F0ABF372450A459A0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3">
    <w:name w:val="3E76E71A86364569BC0E61B771E4DC6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3">
    <w:name w:val="3D9E228C00A04CB190D1875321CBA8D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3">
    <w:name w:val="2268757D8A594826BF5B4D631AEB927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3">
    <w:name w:val="CDBD962F79804D649FC054734DB4FB7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3">
    <w:name w:val="1576B09323FB49FE9DB87601848F0ED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3">
    <w:name w:val="2BB1E3EB196042CDA5E5A3F6D0CB153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1">
    <w:name w:val="9F1159038DA0445C909724687EF7C206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3">
    <w:name w:val="F06E230FA310413EB7B62362964B474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2">
    <w:name w:val="1F8DA9EC0A4C4F1EAE3DFCBE889A35EC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3">
    <w:name w:val="FA64999F620E4733BCDB1643DBF68DB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3">
    <w:name w:val="BECD43C12549414F84AC7EFB653FC46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3">
    <w:name w:val="8BD91124F5CE42059B9838E05655AD1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3">
    <w:name w:val="FA67CFB87EF5404985F2E7BF2B2B7F8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3">
    <w:name w:val="6B92DB100B534EAEACD4DBF3CA82222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3">
    <w:name w:val="466BC6763CBE40EBB2F65010CE335DD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3">
    <w:name w:val="12EC4825214046419847302CD163050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3">
    <w:name w:val="8A25C8BF21C84CDF996F17FEA3B7B30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3">
    <w:name w:val="B354E9097F6A45EE8AF1E1965B94427A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3">
    <w:name w:val="61168F0FC5D4471C88B097D624426DB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3">
    <w:name w:val="19F7861A4AAA427D858DA2D1F3D5447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3">
    <w:name w:val="F51D917A222641EEBEC0F1C963227FCD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3">
    <w:name w:val="331ECC8A8A47459995E6F1A3DDC6B46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3">
    <w:name w:val="BE640988EBE540538DF1B324FD66212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3">
    <w:name w:val="0597385E33254B028F69BF6271839AA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3">
    <w:name w:val="81BDC255E8B44A2CA09182567F3C683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2">
    <w:name w:val="0DF3DFF8528349AFBE8A61FFB8ED266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2">
    <w:name w:val="C938C9D281BD44B4A5A51AEE655BDFBF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2">
    <w:name w:val="478BE89F24244DC6AD9A7EF17ED6E8E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D3629A07645D0BC6E97F9BF718BC32">
    <w:name w:val="DC4D3629A07645D0BC6E97F9BF718BC3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2">
    <w:name w:val="9BB7B1B05ADF4F86AE005460820D615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2">
    <w:name w:val="3913B4F10374408BA4FD974BFEC8284B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059A20D024C628ED6120C8537FCF22">
    <w:name w:val="A8C059A20D024C628ED6120C8537FCF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93A5725AA4256AD8934C23B4EF7112">
    <w:name w:val="30A93A5725AA4256AD8934C23B4EF71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2">
    <w:name w:val="6E7DC23BE7FB4F6881F4A4480D842FB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2">
    <w:name w:val="FD436857B37C47F28E0478B2E13B85B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2">
    <w:name w:val="532F39C905834CC9B9A759FBA97DD343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82A051B341619DDCEF0BA9DA531B2">
    <w:name w:val="302482A051B341619DDCEF0BA9DA531B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2">
    <w:name w:val="F008E49E52BF4057BE833FCD0D7972C5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2">
    <w:name w:val="33A860D854FE49E7AC9221B0ECB5C4DB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2">
    <w:name w:val="525837F7AABC458BBBCB789139CEFB1C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2">
    <w:name w:val="AD564505188D4C2E9DE9CD1616F1EE6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2">
    <w:name w:val="3EA1A43D84F24051BD54D0E644D2895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2">
    <w:name w:val="44B1FF4961CC4AFFA0CF6C433FDE056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4A47702C440395799CA6F392C34E2">
    <w:name w:val="24494A47702C440395799CA6F392C34E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2">
    <w:name w:val="C0EF7C750B924A878C767B260470113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2">
    <w:name w:val="38FBF196D32C4AEF92C942E6DF600E15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2">
    <w:name w:val="8BF5E44BC2334808ADB3298F2CE8915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2">
    <w:name w:val="BB00129E84114C0898FD7FB7F813158E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2">
    <w:name w:val="4BA2A6A44F854F839B4CA5BEE2FC7656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2">
    <w:name w:val="9ACD86E234D848D29A7B425D0580733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2">
    <w:name w:val="D35ACE50FB524EFF9CC61F75B485DC85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72EA0372D4B5989A437FCFC0830662">
    <w:name w:val="4C072EA0372D4B5989A437FCFC083066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D986808484E89B7D8455D8031396F2">
    <w:name w:val="B28D986808484E89B7D8455D8031396F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2">
    <w:name w:val="D5B4578BD0C0467480C873D813131DD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2">
    <w:name w:val="CEB2FE86F5C74F428E342396865042E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2">
    <w:name w:val="D88F3D08A8F5433F8000097E0B847016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2">
    <w:name w:val="6509CA18C2C24E8FA0FDC6703CF474A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2">
    <w:name w:val="DCA0A21ABAC4409884A13DC8D1536F6E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D59789CB04F88A2BBF9E4C4F9B5D72">
    <w:name w:val="6B7D59789CB04F88A2BBF9E4C4F9B5D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2AEAE7748A38D7D423B541774772">
    <w:name w:val="414E42AEAE7748A38D7D423B5417747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2">
    <w:name w:val="65A5A71C2CC84B52B1862CCB65DFB0B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2">
    <w:name w:val="EBDE6C72252D4366B096611C0826B07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2">
    <w:name w:val="A575EEC5B42748BDB55A84D4A83CB66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2">
    <w:name w:val="F2091B7DC64A4489AA731E8551F504F8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7A451FFC4459AEBFB1E918E6C0CA2">
    <w:name w:val="CAC27A451FFC4459AEBFB1E918E6C0CA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3DB7A1054A8CB978EA239286C5AC2">
    <w:name w:val="C37A3DB7A1054A8CB978EA239286C5AC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2">
    <w:name w:val="F9D4559A99194C9CAD020DCC717033F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2">
    <w:name w:val="CA9C65FDD51840D19B5D6A4F743696F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2">
    <w:name w:val="563312F82119438A8896668FD62E01CA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F29E6CBA945EBA78F0DE2B29F921C2">
    <w:name w:val="CE9F29E6CBA945EBA78F0DE2B29F921C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E47BCFDE24CBFB9F2D280013E58742">
    <w:name w:val="DA9E47BCFDE24CBFB9F2D280013E587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5238E2AEC4B2FA50FED24F7E5070B">
    <w:name w:val="3FA5238E2AEC4B2FA50FED24F7E5070B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EF18E51A40BC9ECCED63EC618021">
    <w:name w:val="9707EF18E51A40BC9ECCED63EC6180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9D9006A254EE385EF37268BB63EFD">
    <w:name w:val="9499D9006A254EE385EF37268BB63EFD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58A34D6B7458CB9C482BA24957B7A">
    <w:name w:val="AAC58A34D6B7458CB9C482BA24957B7A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8FD65F9E64CD184B01F58072256C9">
    <w:name w:val="CB38FD65F9E64CD184B01F58072256C9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E5F1ECECC438A8DC3638FA772FF24">
    <w:name w:val="AEBE5F1ECECC438A8DC3638FA772FF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10AC56BFC43DCA43DD4D9EF8F179F">
    <w:name w:val="25810AC56BFC43DCA43DD4D9EF8F179F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049D400C04CAFAB9D15AB3529C871">
    <w:name w:val="AF4049D400C04CAFAB9D15AB3529C8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957449F394EF3BE2A45E70D81C6F0">
    <w:name w:val="773957449F394EF3BE2A45E70D81C6F0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6">
    <w:name w:val="18A33BC81D044C3DABCC56475994D8D4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5">
    <w:name w:val="78EF6DE0910848C1B9EFF525B58A4FF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5">
    <w:name w:val="0D08B156ACFC4E09BF7D626B5E5A7CC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5">
    <w:name w:val="CD388E64941E4E68B90581C482041D8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5">
    <w:name w:val="E7CE09C8878B4DA995068478A3A2C7E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5">
    <w:name w:val="5B4FCEC1B7B54FE88E3D0CA9191416F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5">
    <w:name w:val="98A7B230D3ED49FFB8A74D37C09BBF8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5">
    <w:name w:val="70D35A80440547C4B40A1C69AB30A26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4">
    <w:name w:val="230686E7433A4873AE7CFCA6BB55199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4">
    <w:name w:val="829333ECB0BC492B819EBD0DBC07B4E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4">
    <w:name w:val="E4BF6839B4A946B695C87B42B244D4B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4">
    <w:name w:val="A45CA242F6A746A687B698BA3D4C66B9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4">
    <w:name w:val="142150C41D1348839806D316019C8B1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2E752FB24F4BAFDDA4C9935C24A92">
    <w:name w:val="6B6D2E752FB24F4BAFDDA4C9935C24A9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4BB4469244832BC4F5FA78D179A4F2">
    <w:name w:val="B224BB4469244832BC4F5FA78D179A4F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3B8D05BD4D6C87029A37A43301822">
    <w:name w:val="17E13B8D05BD4D6C87029A37A433018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4">
    <w:name w:val="796DC2ABD1A144F69EFB327134400CAA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6CE0D915C4A45880744EF9B384B522">
    <w:name w:val="DAC6CE0D915C4A45880744EF9B384B5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4">
    <w:name w:val="3F42674AC45D4577B3ECDDDBC10E213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4">
    <w:name w:val="7367D6EE56934736BB3A77CF5493F5E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4">
    <w:name w:val="5A53F6EB56B441A3B09CA01909C8713D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4">
    <w:name w:val="91FDA4E2CA094DC9BA4DB18AC561F13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4">
    <w:name w:val="43DCE564AB1448EEBBAA0F14923AC84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4">
    <w:name w:val="A48FA8430AAF4E27B9968B9764381BE9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4">
    <w:name w:val="36A63EB75988459CA3DE1674A89AFFD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4">
    <w:name w:val="67128E303AB14820B6E8AE46D40B081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4">
    <w:name w:val="BCD7DC4C8CB949058F59D7188FC231B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4">
    <w:name w:val="740C2166A2AA4C32882855F9F68A6D9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4">
    <w:name w:val="39A125DEE11C4FC88A470C48FD281F2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4">
    <w:name w:val="A62CEEC143F24E5E9C98EFCD5D74326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4">
    <w:name w:val="6832A30C45AF4FD9A2FFED61A13EE14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4">
    <w:name w:val="AC5C668BBA0A4C78BDA34994DC16174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4">
    <w:name w:val="7B4C18079CA2418586A7A5D464C12C9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4">
    <w:name w:val="D7E60E4F79D94F7A90E253663C6F1CE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4">
    <w:name w:val="B10941DA10484D9CB8C4EDF629752FB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4">
    <w:name w:val="6B106543EB3248588AF39014CEF6E18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4">
    <w:name w:val="49C238EE85ED47C99A7DF8F8BCB98FC9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4">
    <w:name w:val="9FCC4B00974F4CA5BFF2CC0DDA5DF85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4">
    <w:name w:val="8CF1778C812D4B96A805113257EB392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4">
    <w:name w:val="C0D28843FCE1459EA26827C5D34A6859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4">
    <w:name w:val="8BE22401242843708950D60649927AF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4">
    <w:name w:val="E1EBF6E03F6048F0ABF372450A459A0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4">
    <w:name w:val="3E76E71A86364569BC0E61B771E4DC6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4">
    <w:name w:val="3D9E228C00A04CB190D1875321CBA8D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4">
    <w:name w:val="2268757D8A594826BF5B4D631AEB927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4">
    <w:name w:val="CDBD962F79804D649FC054734DB4FB7F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4">
    <w:name w:val="1576B09323FB49FE9DB87601848F0ED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4">
    <w:name w:val="2BB1E3EB196042CDA5E5A3F6D0CB153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2">
    <w:name w:val="9F1159038DA0445C909724687EF7C206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4">
    <w:name w:val="F06E230FA310413EB7B62362964B474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3">
    <w:name w:val="1F8DA9EC0A4C4F1EAE3DFCBE889A35E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4">
    <w:name w:val="FA64999F620E4733BCDB1643DBF68DB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4">
    <w:name w:val="BECD43C12549414F84AC7EFB653FC46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4">
    <w:name w:val="8BD91124F5CE42059B9838E05655AD1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4">
    <w:name w:val="FA67CFB87EF5404985F2E7BF2B2B7F8F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4">
    <w:name w:val="6B92DB100B534EAEACD4DBF3CA82222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4">
    <w:name w:val="466BC6763CBE40EBB2F65010CE335DD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4">
    <w:name w:val="12EC4825214046419847302CD163050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4">
    <w:name w:val="8A25C8BF21C84CDF996F17FEA3B7B30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4">
    <w:name w:val="B354E9097F6A45EE8AF1E1965B94427A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4">
    <w:name w:val="61168F0FC5D4471C88B097D624426DB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4">
    <w:name w:val="19F7861A4AAA427D858DA2D1F3D5447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4">
    <w:name w:val="F51D917A222641EEBEC0F1C963227FCD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4">
    <w:name w:val="331ECC8A8A47459995E6F1A3DDC6B46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4">
    <w:name w:val="BE640988EBE540538DF1B324FD66212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4">
    <w:name w:val="0597385E33254B028F69BF6271839AA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4">
    <w:name w:val="81BDC255E8B44A2CA09182567F3C683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3">
    <w:name w:val="0DF3DFF8528349AFBE8A61FFB8ED266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3">
    <w:name w:val="C938C9D281BD44B4A5A51AEE655BDFB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3">
    <w:name w:val="478BE89F24244DC6AD9A7EF17ED6E8E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D3629A07645D0BC6E97F9BF718BC33">
    <w:name w:val="DC4D3629A07645D0BC6E97F9BF718BC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3">
    <w:name w:val="9BB7B1B05ADF4F86AE005460820D615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3">
    <w:name w:val="3913B4F10374408BA4FD974BFEC8284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059A20D024C628ED6120C8537FCF23">
    <w:name w:val="A8C059A20D024C628ED6120C8537FCF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93A5725AA4256AD8934C23B4EF7113">
    <w:name w:val="30A93A5725AA4256AD8934C23B4EF71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3">
    <w:name w:val="6E7DC23BE7FB4F6881F4A4480D842FB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3">
    <w:name w:val="FD436857B37C47F28E0478B2E13B85B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3">
    <w:name w:val="532F39C905834CC9B9A759FBA97DD34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82A051B341619DDCEF0BA9DA531B3">
    <w:name w:val="302482A051B341619DDCEF0BA9DA531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3">
    <w:name w:val="F008E49E52BF4057BE833FCD0D7972C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3">
    <w:name w:val="33A860D854FE49E7AC9221B0ECB5C4D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3">
    <w:name w:val="525837F7AABC458BBBCB789139CEFB1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3">
    <w:name w:val="AD564505188D4C2E9DE9CD1616F1EE6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3">
    <w:name w:val="3EA1A43D84F24051BD54D0E644D2895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3">
    <w:name w:val="44B1FF4961CC4AFFA0CF6C433FDE056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4A47702C440395799CA6F392C34E3">
    <w:name w:val="24494A47702C440395799CA6F392C34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3">
    <w:name w:val="C0EF7C750B924A878C767B260470113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3">
    <w:name w:val="38FBF196D32C4AEF92C942E6DF600E1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3">
    <w:name w:val="8BF5E44BC2334808ADB3298F2CE8915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3">
    <w:name w:val="BB00129E84114C0898FD7FB7F813158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3">
    <w:name w:val="4BA2A6A44F854F839B4CA5BEE2FC765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3">
    <w:name w:val="9ACD86E234D848D29A7B425D0580733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3">
    <w:name w:val="D35ACE50FB524EFF9CC61F75B485DC8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72EA0372D4B5989A437FCFC0830663">
    <w:name w:val="4C072EA0372D4B5989A437FCFC08306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D986808484E89B7D8455D8031396F3">
    <w:name w:val="B28D986808484E89B7D8455D8031396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3">
    <w:name w:val="D5B4578BD0C0467480C873D813131DD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3">
    <w:name w:val="CEB2FE86F5C74F428E342396865042E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3">
    <w:name w:val="D88F3D08A8F5433F8000097E0B84701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3">
    <w:name w:val="6509CA18C2C24E8FA0FDC6703CF474A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3">
    <w:name w:val="DCA0A21ABAC4409884A13DC8D1536F6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D59789CB04F88A2BBF9E4C4F9B5D73">
    <w:name w:val="6B7D59789CB04F88A2BBF9E4C4F9B5D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2AEAE7748A38D7D423B541774773">
    <w:name w:val="414E42AEAE7748A38D7D423B5417747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3">
    <w:name w:val="65A5A71C2CC84B52B1862CCB65DFB0B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3">
    <w:name w:val="EBDE6C72252D4366B096611C0826B07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3">
    <w:name w:val="A575EEC5B42748BDB55A84D4A83CB66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3">
    <w:name w:val="F2091B7DC64A4489AA731E8551F504F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7A451FFC4459AEBFB1E918E6C0CA3">
    <w:name w:val="CAC27A451FFC4459AEBFB1E918E6C0CA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3DB7A1054A8CB978EA239286C5AC3">
    <w:name w:val="C37A3DB7A1054A8CB978EA239286C5A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3">
    <w:name w:val="F9D4559A99194C9CAD020DCC717033F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3">
    <w:name w:val="CA9C65FDD51840D19B5D6A4F743696F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3">
    <w:name w:val="563312F82119438A8896668FD62E01CA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F29E6CBA945EBA78F0DE2B29F921C3">
    <w:name w:val="CE9F29E6CBA945EBA78F0DE2B29F921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E47BCFDE24CBFB9F2D280013E58743">
    <w:name w:val="DA9E47BCFDE24CBFB9F2D280013E587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5238E2AEC4B2FA50FED24F7E5070B1">
    <w:name w:val="3FA5238E2AEC4B2FA50FED24F7E5070B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EF18E51A40BC9ECCED63EC6180211">
    <w:name w:val="9707EF18E51A40BC9ECCED63EC618021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9D9006A254EE385EF37268BB63EFD1">
    <w:name w:val="9499D9006A254EE385EF37268BB63EFD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58A34D6B7458CB9C482BA24957B7A1">
    <w:name w:val="AAC58A34D6B7458CB9C482BA24957B7A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8FD65F9E64CD184B01F58072256C91">
    <w:name w:val="CB38FD65F9E64CD184B01F58072256C9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E5F1ECECC438A8DC3638FA772FF241">
    <w:name w:val="AEBE5F1ECECC438A8DC3638FA772FF24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10AC56BFC43DCA43DD4D9EF8F179F1">
    <w:name w:val="25810AC56BFC43DCA43DD4D9EF8F179F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049D400C04CAFAB9D15AB3529C8711">
    <w:name w:val="AF4049D400C04CAFAB9D15AB3529C871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957449F394EF3BE2A45E70D81C6F01">
    <w:name w:val="773957449F394EF3BE2A45E70D81C6F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">
    <w:name w:val="3388AFA554FC4468BB82FB267F70557E"/>
    <w:rsid w:val="00132903"/>
  </w:style>
  <w:style w:type="paragraph" w:customStyle="1" w:styleId="E0BBBE65D57C40F9B3F9AED69DC5E552">
    <w:name w:val="E0BBBE65D57C40F9B3F9AED69DC5E552"/>
    <w:rsid w:val="00132903"/>
  </w:style>
  <w:style w:type="paragraph" w:customStyle="1" w:styleId="DD4520F6C898417997BDBD6BF7C1F6F3">
    <w:name w:val="DD4520F6C898417997BDBD6BF7C1F6F3"/>
    <w:rsid w:val="00132903"/>
  </w:style>
  <w:style w:type="paragraph" w:customStyle="1" w:styleId="3072A8D3A9E84CFDAB4553E778456555">
    <w:name w:val="3072A8D3A9E84CFDAB4553E778456555"/>
    <w:rsid w:val="00132903"/>
  </w:style>
  <w:style w:type="paragraph" w:customStyle="1" w:styleId="D2F2C9EB1B374B6EAB3E14FBA72572FF">
    <w:name w:val="D2F2C9EB1B374B6EAB3E14FBA72572FF"/>
    <w:rsid w:val="00132903"/>
  </w:style>
  <w:style w:type="paragraph" w:customStyle="1" w:styleId="5D85467818A64CF390B8A4DFBE9FEB3A">
    <w:name w:val="5D85467818A64CF390B8A4DFBE9FEB3A"/>
    <w:rsid w:val="00132903"/>
  </w:style>
  <w:style w:type="paragraph" w:customStyle="1" w:styleId="65D3C12885824BB8BA2A8A77187D595E">
    <w:name w:val="65D3C12885824BB8BA2A8A77187D595E"/>
    <w:rsid w:val="00132903"/>
  </w:style>
  <w:style w:type="paragraph" w:customStyle="1" w:styleId="71E795F661B6412E9952C9C420DC4710">
    <w:name w:val="71E795F661B6412E9952C9C420DC4710"/>
    <w:rsid w:val="00132903"/>
  </w:style>
  <w:style w:type="paragraph" w:customStyle="1" w:styleId="9D5E01FB0E7C43ABB4A304127F77E254">
    <w:name w:val="9D5E01FB0E7C43ABB4A304127F77E254"/>
    <w:rsid w:val="00132903"/>
  </w:style>
  <w:style w:type="paragraph" w:customStyle="1" w:styleId="6F8531456ECA4EBAABB044AD08FBD942">
    <w:name w:val="6F8531456ECA4EBAABB044AD08FBD942"/>
    <w:rsid w:val="00132903"/>
  </w:style>
  <w:style w:type="paragraph" w:customStyle="1" w:styleId="9F735FF74671499E962EDFCB7EA9129A">
    <w:name w:val="9F735FF74671499E962EDFCB7EA9129A"/>
    <w:rsid w:val="00132903"/>
  </w:style>
  <w:style w:type="paragraph" w:customStyle="1" w:styleId="D3B10552C74945D0BAE6260345802B6C">
    <w:name w:val="D3B10552C74945D0BAE6260345802B6C"/>
    <w:rsid w:val="00132903"/>
  </w:style>
  <w:style w:type="paragraph" w:customStyle="1" w:styleId="590DEA65AB724A04977CCA834B25CCA1">
    <w:name w:val="590DEA65AB724A04977CCA834B25CCA1"/>
    <w:rsid w:val="00132903"/>
  </w:style>
  <w:style w:type="paragraph" w:customStyle="1" w:styleId="E4219169C3D34C2097219EE1CC833A6D">
    <w:name w:val="E4219169C3D34C2097219EE1CC833A6D"/>
    <w:rsid w:val="00132903"/>
  </w:style>
  <w:style w:type="paragraph" w:customStyle="1" w:styleId="18A33BC81D044C3DABCC56475994D8D47">
    <w:name w:val="18A33BC81D044C3DABCC56475994D8D4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6">
    <w:name w:val="78EF6DE0910848C1B9EFF525B58A4FF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6">
    <w:name w:val="0D08B156ACFC4E09BF7D626B5E5A7CC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6">
    <w:name w:val="CD388E64941E4E68B90581C482041D8B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6">
    <w:name w:val="E7CE09C8878B4DA995068478A3A2C7E7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6">
    <w:name w:val="5B4FCEC1B7B54FE88E3D0CA9191416F3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6">
    <w:name w:val="98A7B230D3ED49FFB8A74D37C09BBF8B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6">
    <w:name w:val="70D35A80440547C4B40A1C69AB30A260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5">
    <w:name w:val="230686E7433A4873AE7CFCA6BB55199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5">
    <w:name w:val="829333ECB0BC492B819EBD0DBC07B4E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5">
    <w:name w:val="E4BF6839B4A946B695C87B42B244D4B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5">
    <w:name w:val="A45CA242F6A746A687B698BA3D4C66B9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5">
    <w:name w:val="142150C41D1348839806D316019C8B1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1">
    <w:name w:val="3388AFA554FC4468BB82FB267F70557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1">
    <w:name w:val="E0BBBE65D57C40F9B3F9AED69DC5E55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20F6C898417997BDBD6BF7C1F6F31">
    <w:name w:val="DD4520F6C898417997BDBD6BF7C1F6F3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2A8D3A9E84CFDAB4553E7784565551">
    <w:name w:val="3072A8D3A9E84CFDAB4553E778456555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2C9EB1B374B6EAB3E14FBA72572FF1">
    <w:name w:val="D2F2C9EB1B374B6EAB3E14FBA72572FF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85467818A64CF390B8A4DFBE9FEB3A1">
    <w:name w:val="5D85467818A64CF390B8A4DFBE9FEB3A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3C12885824BB8BA2A8A77187D595E1">
    <w:name w:val="65D3C12885824BB8BA2A8A77187D595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795F661B6412E9952C9C420DC47101">
    <w:name w:val="71E795F661B6412E9952C9C420DC471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E01FB0E7C43ABB4A304127F77E2541">
    <w:name w:val="9D5E01FB0E7C43ABB4A304127F77E254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531456ECA4EBAABB044AD08FBD9421">
    <w:name w:val="6F8531456ECA4EBAABB044AD08FBD94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35FF74671499E962EDFCB7EA9129A1">
    <w:name w:val="9F735FF74671499E962EDFCB7EA9129A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0552C74945D0BAE6260345802B6C1">
    <w:name w:val="D3B10552C74945D0BAE6260345802B6C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DEA65AB724A04977CCA834B25CCA11">
    <w:name w:val="590DEA65AB724A04977CCA834B25CCA1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19169C3D34C2097219EE1CC833A6D1">
    <w:name w:val="E4219169C3D34C2097219EE1CC833A6D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3B8D05BD4D6C87029A37A43301823">
    <w:name w:val="17E13B8D05BD4D6C87029A37A433018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5">
    <w:name w:val="796DC2ABD1A144F69EFB327134400CAA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6CE0D915C4A45880744EF9B384B523">
    <w:name w:val="DAC6CE0D915C4A45880744EF9B384B5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5">
    <w:name w:val="3F42674AC45D4577B3ECDDDBC10E213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5">
    <w:name w:val="7367D6EE56934736BB3A77CF5493F5E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5">
    <w:name w:val="5A53F6EB56B441A3B09CA01909C8713D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5">
    <w:name w:val="91FDA4E2CA094DC9BA4DB18AC561F13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5">
    <w:name w:val="43DCE564AB1448EEBBAA0F14923AC84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5">
    <w:name w:val="A48FA8430AAF4E27B9968B9764381BE9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5">
    <w:name w:val="36A63EB75988459CA3DE1674A89AFFD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5">
    <w:name w:val="67128E303AB14820B6E8AE46D40B081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5">
    <w:name w:val="BCD7DC4C8CB949058F59D7188FC231B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5">
    <w:name w:val="740C2166A2AA4C32882855F9F68A6D9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5">
    <w:name w:val="39A125DEE11C4FC88A470C48FD281F2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5">
    <w:name w:val="A62CEEC143F24E5E9C98EFCD5D74326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5">
    <w:name w:val="6832A30C45AF4FD9A2FFED61A13EE14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5">
    <w:name w:val="AC5C668BBA0A4C78BDA34994DC16174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5">
    <w:name w:val="7B4C18079CA2418586A7A5D464C12C9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5">
    <w:name w:val="D7E60E4F79D94F7A90E253663C6F1CE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5">
    <w:name w:val="B10941DA10484D9CB8C4EDF629752FB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5">
    <w:name w:val="6B106543EB3248588AF39014CEF6E18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5">
    <w:name w:val="49C238EE85ED47C99A7DF8F8BCB98FC9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5">
    <w:name w:val="9FCC4B00974F4CA5BFF2CC0DDA5DF85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5">
    <w:name w:val="8CF1778C812D4B96A805113257EB392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5">
    <w:name w:val="C0D28843FCE1459EA26827C5D34A6859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5">
    <w:name w:val="8BE22401242843708950D60649927AF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5">
    <w:name w:val="E1EBF6E03F6048F0ABF372450A459A0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5">
    <w:name w:val="3E76E71A86364569BC0E61B771E4DC6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5">
    <w:name w:val="3D9E228C00A04CB190D1875321CBA8D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5">
    <w:name w:val="2268757D8A594826BF5B4D631AEB927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5">
    <w:name w:val="CDBD962F79804D649FC054734DB4FB7F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5">
    <w:name w:val="1576B09323FB49FE9DB87601848F0ED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5">
    <w:name w:val="2BB1E3EB196042CDA5E5A3F6D0CB153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3">
    <w:name w:val="9F1159038DA0445C909724687EF7C20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5">
    <w:name w:val="F06E230FA310413EB7B62362964B474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4">
    <w:name w:val="1F8DA9EC0A4C4F1EAE3DFCBE889A35E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5">
    <w:name w:val="FA64999F620E4733BCDB1643DBF68DB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5">
    <w:name w:val="BECD43C12549414F84AC7EFB653FC46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5">
    <w:name w:val="8BD91124F5CE42059B9838E05655AD1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5">
    <w:name w:val="FA67CFB87EF5404985F2E7BF2B2B7F8F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5">
    <w:name w:val="6B92DB100B534EAEACD4DBF3CA82222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5">
    <w:name w:val="466BC6763CBE40EBB2F65010CE335DD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5">
    <w:name w:val="12EC4825214046419847302CD163050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5">
    <w:name w:val="8A25C8BF21C84CDF996F17FEA3B7B30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5">
    <w:name w:val="B354E9097F6A45EE8AF1E1965B94427A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5">
    <w:name w:val="61168F0FC5D4471C88B097D624426DB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5">
    <w:name w:val="19F7861A4AAA427D858DA2D1F3D5447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5">
    <w:name w:val="F51D917A222641EEBEC0F1C963227FCD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5">
    <w:name w:val="331ECC8A8A47459995E6F1A3DDC6B46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5">
    <w:name w:val="BE640988EBE540538DF1B324FD66212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5">
    <w:name w:val="0597385E33254B028F69BF6271839AA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5">
    <w:name w:val="81BDC255E8B44A2CA09182567F3C683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4">
    <w:name w:val="0DF3DFF8528349AFBE8A61FFB8ED266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4">
    <w:name w:val="C938C9D281BD44B4A5A51AEE655BDFBF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4">
    <w:name w:val="478BE89F24244DC6AD9A7EF17ED6E8E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D3629A07645D0BC6E97F9BF718BC34">
    <w:name w:val="DC4D3629A07645D0BC6E97F9BF718BC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4">
    <w:name w:val="9BB7B1B05ADF4F86AE005460820D615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4">
    <w:name w:val="3913B4F10374408BA4FD974BFEC8284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059A20D024C628ED6120C8537FCF24">
    <w:name w:val="A8C059A20D024C628ED6120C8537FCF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93A5725AA4256AD8934C23B4EF7114">
    <w:name w:val="30A93A5725AA4256AD8934C23B4EF71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4">
    <w:name w:val="6E7DC23BE7FB4F6881F4A4480D842FB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4">
    <w:name w:val="FD436857B37C47F28E0478B2E13B85B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4">
    <w:name w:val="532F39C905834CC9B9A759FBA97DD34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82A051B341619DDCEF0BA9DA531B4">
    <w:name w:val="302482A051B341619DDCEF0BA9DA531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4">
    <w:name w:val="F008E49E52BF4057BE833FCD0D7972C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4">
    <w:name w:val="33A860D854FE49E7AC9221B0ECB5C4D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4">
    <w:name w:val="525837F7AABC458BBBCB789139CEFB1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4">
    <w:name w:val="AD564505188D4C2E9DE9CD1616F1EE6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4">
    <w:name w:val="3EA1A43D84F24051BD54D0E644D2895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4">
    <w:name w:val="44B1FF4961CC4AFFA0CF6C433FDE056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4A47702C440395799CA6F392C34E4">
    <w:name w:val="24494A47702C440395799CA6F392C34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4">
    <w:name w:val="C0EF7C750B924A878C767B260470113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4">
    <w:name w:val="38FBF196D32C4AEF92C942E6DF600E1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4">
    <w:name w:val="8BF5E44BC2334808ADB3298F2CE8915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4">
    <w:name w:val="BB00129E84114C0898FD7FB7F813158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4">
    <w:name w:val="4BA2A6A44F854F839B4CA5BEE2FC765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4">
    <w:name w:val="9ACD86E234D848D29A7B425D0580733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4">
    <w:name w:val="D35ACE50FB524EFF9CC61F75B485DC8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72EA0372D4B5989A437FCFC0830664">
    <w:name w:val="4C072EA0372D4B5989A437FCFC08306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D986808484E89B7D8455D8031396F4">
    <w:name w:val="B28D986808484E89B7D8455D8031396F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4">
    <w:name w:val="D5B4578BD0C0467480C873D813131DD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4">
    <w:name w:val="CEB2FE86F5C74F428E342396865042E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4">
    <w:name w:val="D88F3D08A8F5433F8000097E0B84701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4">
    <w:name w:val="6509CA18C2C24E8FA0FDC6703CF474A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4">
    <w:name w:val="DCA0A21ABAC4409884A13DC8D1536F6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D59789CB04F88A2BBF9E4C4F9B5D74">
    <w:name w:val="6B7D59789CB04F88A2BBF9E4C4F9B5D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2AEAE7748A38D7D423B541774774">
    <w:name w:val="414E42AEAE7748A38D7D423B5417747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4">
    <w:name w:val="65A5A71C2CC84B52B1862CCB65DFB0B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4">
    <w:name w:val="EBDE6C72252D4366B096611C0826B07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4">
    <w:name w:val="A575EEC5B42748BDB55A84D4A83CB66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4">
    <w:name w:val="F2091B7DC64A4489AA731E8551F504F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7A451FFC4459AEBFB1E918E6C0CA4">
    <w:name w:val="CAC27A451FFC4459AEBFB1E918E6C0CA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3DB7A1054A8CB978EA239286C5AC4">
    <w:name w:val="C37A3DB7A1054A8CB978EA239286C5A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4">
    <w:name w:val="F9D4559A99194C9CAD020DCC717033F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4">
    <w:name w:val="CA9C65FDD51840D19B5D6A4F743696F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4">
    <w:name w:val="563312F82119438A8896668FD62E01CA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F29E6CBA945EBA78F0DE2B29F921C4">
    <w:name w:val="CE9F29E6CBA945EBA78F0DE2B29F921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E47BCFDE24CBFB9F2D280013E58744">
    <w:name w:val="DA9E47BCFDE24CBFB9F2D280013E587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5238E2AEC4B2FA50FED24F7E5070B2">
    <w:name w:val="3FA5238E2AEC4B2FA50FED24F7E5070B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EF18E51A40BC9ECCED63EC6180212">
    <w:name w:val="9707EF18E51A40BC9ECCED63EC61802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9D9006A254EE385EF37268BB63EFD2">
    <w:name w:val="9499D9006A254EE385EF37268BB63EFD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58A34D6B7458CB9C482BA24957B7A2">
    <w:name w:val="AAC58A34D6B7458CB9C482BA24957B7A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8FD65F9E64CD184B01F58072256C92">
    <w:name w:val="CB38FD65F9E64CD184B01F58072256C9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E5F1ECECC438A8DC3638FA772FF242">
    <w:name w:val="AEBE5F1ECECC438A8DC3638FA772FF2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10AC56BFC43DCA43DD4D9EF8F179F2">
    <w:name w:val="25810AC56BFC43DCA43DD4D9EF8F179F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049D400C04CAFAB9D15AB3529C8712">
    <w:name w:val="AF4049D400C04CAFAB9D15AB3529C87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957449F394EF3BE2A45E70D81C6F02">
    <w:name w:val="773957449F394EF3BE2A45E70D81C6F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86EB5D05A41D5A54699286FC4806E">
    <w:name w:val="42086EB5D05A41D5A54699286FC4806E"/>
    <w:rsid w:val="00132903"/>
  </w:style>
  <w:style w:type="paragraph" w:customStyle="1" w:styleId="1487C8699E974D12BA0F6BDC2CF30979">
    <w:name w:val="1487C8699E974D12BA0F6BDC2CF30979"/>
    <w:rsid w:val="00132903"/>
  </w:style>
  <w:style w:type="paragraph" w:customStyle="1" w:styleId="11B4256F19B0420F878D09917625EF17">
    <w:name w:val="11B4256F19B0420F878D09917625EF17"/>
    <w:rsid w:val="00132903"/>
  </w:style>
  <w:style w:type="paragraph" w:customStyle="1" w:styleId="46F49FFE16AB4A20B9020B1E7294E6F8">
    <w:name w:val="46F49FFE16AB4A20B9020B1E7294E6F8"/>
    <w:rsid w:val="00132903"/>
  </w:style>
  <w:style w:type="paragraph" w:customStyle="1" w:styleId="2D77C336E01B42F1AEBDD344AB1388E1">
    <w:name w:val="2D77C336E01B42F1AEBDD344AB1388E1"/>
    <w:rsid w:val="00132903"/>
  </w:style>
  <w:style w:type="paragraph" w:customStyle="1" w:styleId="D93E2B334F2846BAA7CF62E6891822D0">
    <w:name w:val="D93E2B334F2846BAA7CF62E6891822D0"/>
    <w:rsid w:val="00132903"/>
  </w:style>
  <w:style w:type="paragraph" w:customStyle="1" w:styleId="6DB6C31C7EE04440A9EC77E5391D53EB">
    <w:name w:val="6DB6C31C7EE04440A9EC77E5391D53EB"/>
    <w:rsid w:val="00132903"/>
  </w:style>
  <w:style w:type="paragraph" w:customStyle="1" w:styleId="F2B0DF6DE2064D4EAE39075F46975C48">
    <w:name w:val="F2B0DF6DE2064D4EAE39075F46975C48"/>
    <w:rsid w:val="00132903"/>
  </w:style>
  <w:style w:type="paragraph" w:customStyle="1" w:styleId="6BDDA03C55C445F99150AEE48BAB574C">
    <w:name w:val="6BDDA03C55C445F99150AEE48BAB574C"/>
    <w:rsid w:val="00132903"/>
  </w:style>
  <w:style w:type="paragraph" w:customStyle="1" w:styleId="ACE79C69C4BD4B51A2FDEB5E267E05E8">
    <w:name w:val="ACE79C69C4BD4B51A2FDEB5E267E05E8"/>
    <w:rsid w:val="00132903"/>
  </w:style>
  <w:style w:type="paragraph" w:customStyle="1" w:styleId="A39B9CDFA56445C498788D3B303337EF">
    <w:name w:val="A39B9CDFA56445C498788D3B303337EF"/>
    <w:rsid w:val="00132903"/>
  </w:style>
  <w:style w:type="paragraph" w:customStyle="1" w:styleId="DD56827B6C744B94A4B8A7513EEF0D2C">
    <w:name w:val="DD56827B6C744B94A4B8A7513EEF0D2C"/>
    <w:rsid w:val="00132903"/>
  </w:style>
  <w:style w:type="paragraph" w:customStyle="1" w:styleId="22F28619556B4A6EA73F2619FE854726">
    <w:name w:val="22F28619556B4A6EA73F2619FE854726"/>
    <w:rsid w:val="00132903"/>
  </w:style>
  <w:style w:type="paragraph" w:customStyle="1" w:styleId="8F94593095104E14B98509E6D5024B27">
    <w:name w:val="8F94593095104E14B98509E6D5024B27"/>
    <w:rsid w:val="00132903"/>
  </w:style>
  <w:style w:type="paragraph" w:customStyle="1" w:styleId="EBEF121D0D7D4D7AA35CE94053F08DCA">
    <w:name w:val="EBEF121D0D7D4D7AA35CE94053F08DCA"/>
    <w:rsid w:val="00132903"/>
  </w:style>
  <w:style w:type="paragraph" w:customStyle="1" w:styleId="18AEC11CDBE94A6891D33F7BFBBD0C9F">
    <w:name w:val="18AEC11CDBE94A6891D33F7BFBBD0C9F"/>
    <w:rsid w:val="00132903"/>
  </w:style>
  <w:style w:type="paragraph" w:customStyle="1" w:styleId="13A74EB77C9142D8AD33FFDE0FD87252">
    <w:name w:val="13A74EB77C9142D8AD33FFDE0FD87252"/>
    <w:rsid w:val="00132903"/>
  </w:style>
  <w:style w:type="paragraph" w:customStyle="1" w:styleId="8E384E9DC8684A3B80321F02C6A31D0A">
    <w:name w:val="8E384E9DC8684A3B80321F02C6A31D0A"/>
    <w:rsid w:val="00132903"/>
  </w:style>
  <w:style w:type="paragraph" w:customStyle="1" w:styleId="B39413971A564132BACC283A7FF981F0">
    <w:name w:val="B39413971A564132BACC283A7FF981F0"/>
    <w:rsid w:val="00132903"/>
  </w:style>
  <w:style w:type="paragraph" w:customStyle="1" w:styleId="69BAA06DD7684D37B78D91AF6CA2ACEB">
    <w:name w:val="69BAA06DD7684D37B78D91AF6CA2ACEB"/>
    <w:rsid w:val="00132903"/>
  </w:style>
  <w:style w:type="paragraph" w:customStyle="1" w:styleId="104676EC22144D379638AC6873681C33">
    <w:name w:val="104676EC22144D379638AC6873681C33"/>
    <w:rsid w:val="00132903"/>
  </w:style>
  <w:style w:type="paragraph" w:customStyle="1" w:styleId="329132F22E6A445F9470F8E2D19B0CF0">
    <w:name w:val="329132F22E6A445F9470F8E2D19B0CF0"/>
    <w:rsid w:val="00132903"/>
  </w:style>
  <w:style w:type="paragraph" w:customStyle="1" w:styleId="124A57D3C092451EAEBCB7D7B17F2DB3">
    <w:name w:val="124A57D3C092451EAEBCB7D7B17F2DB3"/>
    <w:rsid w:val="00132903"/>
  </w:style>
  <w:style w:type="paragraph" w:customStyle="1" w:styleId="26B118EEE6D24FD588FC3E5F4B5E01B6">
    <w:name w:val="26B118EEE6D24FD588FC3E5F4B5E01B6"/>
    <w:rsid w:val="00132903"/>
  </w:style>
  <w:style w:type="paragraph" w:customStyle="1" w:styleId="C5E0BEC914414FE1BCC1B688D3735DE4">
    <w:name w:val="C5E0BEC914414FE1BCC1B688D3735DE4"/>
    <w:rsid w:val="00132903"/>
  </w:style>
  <w:style w:type="paragraph" w:customStyle="1" w:styleId="782551979FA348578EDB1AD4E575C0AE">
    <w:name w:val="782551979FA348578EDB1AD4E575C0AE"/>
    <w:rsid w:val="00132903"/>
  </w:style>
  <w:style w:type="paragraph" w:customStyle="1" w:styleId="AEEB10BB37E347B9B36181001DA2AD3C">
    <w:name w:val="AEEB10BB37E347B9B36181001DA2AD3C"/>
    <w:rsid w:val="00132903"/>
  </w:style>
  <w:style w:type="paragraph" w:customStyle="1" w:styleId="FFA27E44E9F94AAFB351186E15853B58">
    <w:name w:val="FFA27E44E9F94AAFB351186E15853B58"/>
    <w:rsid w:val="00132903"/>
  </w:style>
  <w:style w:type="paragraph" w:customStyle="1" w:styleId="C3A30F46DDFA40638C089C3314D1EAAF">
    <w:name w:val="C3A30F46DDFA40638C089C3314D1EAAF"/>
    <w:rsid w:val="00132903"/>
  </w:style>
  <w:style w:type="paragraph" w:customStyle="1" w:styleId="36A1904168DA47F29E39A15E928CA457">
    <w:name w:val="36A1904168DA47F29E39A15E928CA457"/>
    <w:rsid w:val="00132903"/>
  </w:style>
  <w:style w:type="paragraph" w:customStyle="1" w:styleId="67E102CA502641C29E2890D944A689AA">
    <w:name w:val="67E102CA502641C29E2890D944A689AA"/>
    <w:rsid w:val="00132903"/>
  </w:style>
  <w:style w:type="paragraph" w:customStyle="1" w:styleId="77C8EF4004EE40FBB9791F41DE5B3BBA">
    <w:name w:val="77C8EF4004EE40FBB9791F41DE5B3BBA"/>
    <w:rsid w:val="00132903"/>
  </w:style>
  <w:style w:type="paragraph" w:customStyle="1" w:styleId="4A249197D20A4ED6A2DE5B635CA93A6B">
    <w:name w:val="4A249197D20A4ED6A2DE5B635CA93A6B"/>
    <w:rsid w:val="00132903"/>
  </w:style>
  <w:style w:type="paragraph" w:customStyle="1" w:styleId="0FA2FCC30FC94B9B80E32EEA1432A241">
    <w:name w:val="0FA2FCC30FC94B9B80E32EEA1432A241"/>
    <w:rsid w:val="00132903"/>
  </w:style>
  <w:style w:type="paragraph" w:customStyle="1" w:styleId="C851C8F5030B4C5BB94CA5CFFAFF7718">
    <w:name w:val="C851C8F5030B4C5BB94CA5CFFAFF7718"/>
    <w:rsid w:val="00132903"/>
  </w:style>
  <w:style w:type="paragraph" w:customStyle="1" w:styleId="ECAF98206EB742C5B56ABBB7D2C75E84">
    <w:name w:val="ECAF98206EB742C5B56ABBB7D2C75E84"/>
    <w:rsid w:val="00132903"/>
  </w:style>
  <w:style w:type="paragraph" w:customStyle="1" w:styleId="8FE8BC5C73114BE1A8DB4DD460EBEBE6">
    <w:name w:val="8FE8BC5C73114BE1A8DB4DD460EBEBE6"/>
    <w:rsid w:val="00132903"/>
  </w:style>
  <w:style w:type="paragraph" w:customStyle="1" w:styleId="CE461BB04ABA478A88198BC7C925FCC0">
    <w:name w:val="CE461BB04ABA478A88198BC7C925FCC0"/>
    <w:rsid w:val="00132903"/>
  </w:style>
  <w:style w:type="paragraph" w:customStyle="1" w:styleId="55709887BEDF40D68F1CA56714FD9C17">
    <w:name w:val="55709887BEDF40D68F1CA56714FD9C17"/>
    <w:rsid w:val="00132903"/>
  </w:style>
  <w:style w:type="paragraph" w:customStyle="1" w:styleId="B1E9930AC3AE46B7994051F3843BD5CF">
    <w:name w:val="B1E9930AC3AE46B7994051F3843BD5CF"/>
    <w:rsid w:val="00132903"/>
  </w:style>
  <w:style w:type="paragraph" w:customStyle="1" w:styleId="92D2BD4046B64FC788223B9C1C172AF5">
    <w:name w:val="92D2BD4046B64FC788223B9C1C172AF5"/>
    <w:rsid w:val="00132903"/>
  </w:style>
  <w:style w:type="paragraph" w:customStyle="1" w:styleId="90CEC63182A947159B080A0DC4CC2B4C">
    <w:name w:val="90CEC63182A947159B080A0DC4CC2B4C"/>
    <w:rsid w:val="00132903"/>
  </w:style>
  <w:style w:type="paragraph" w:customStyle="1" w:styleId="2F1533CEDA6A4386B5638F12A2D318DD">
    <w:name w:val="2F1533CEDA6A4386B5638F12A2D318DD"/>
    <w:rsid w:val="00132903"/>
  </w:style>
  <w:style w:type="paragraph" w:customStyle="1" w:styleId="1D68803702FE48B28F495745D5B54683">
    <w:name w:val="1D68803702FE48B28F495745D5B54683"/>
    <w:rsid w:val="00132903"/>
  </w:style>
  <w:style w:type="paragraph" w:customStyle="1" w:styleId="C93E72A1E344478D960D51B7DE8569B3">
    <w:name w:val="C93E72A1E344478D960D51B7DE8569B3"/>
    <w:rsid w:val="00132903"/>
  </w:style>
  <w:style w:type="paragraph" w:customStyle="1" w:styleId="12EF7C1ED01B45AAAEADF4F60CF16D74">
    <w:name w:val="12EF7C1ED01B45AAAEADF4F60CF16D74"/>
    <w:rsid w:val="00132903"/>
  </w:style>
  <w:style w:type="paragraph" w:customStyle="1" w:styleId="0D38E08BFDD141588BDF4F76BF65B8B8">
    <w:name w:val="0D38E08BFDD141588BDF4F76BF65B8B8"/>
    <w:rsid w:val="00132903"/>
  </w:style>
  <w:style w:type="paragraph" w:customStyle="1" w:styleId="B157EA4705164467B8AE035A288FD6ED">
    <w:name w:val="B157EA4705164467B8AE035A288FD6ED"/>
    <w:rsid w:val="00132903"/>
  </w:style>
  <w:style w:type="paragraph" w:customStyle="1" w:styleId="8F9C284F5B66429EAE22DE9E9CF6A443">
    <w:name w:val="8F9C284F5B66429EAE22DE9E9CF6A443"/>
    <w:rsid w:val="00132903"/>
  </w:style>
  <w:style w:type="paragraph" w:customStyle="1" w:styleId="1B18E687848E42F78EF48B6D0122D7C9">
    <w:name w:val="1B18E687848E42F78EF48B6D0122D7C9"/>
    <w:rsid w:val="00132903"/>
  </w:style>
  <w:style w:type="paragraph" w:customStyle="1" w:styleId="C4FEFBD231474FF1A16F07B28CEB7983">
    <w:name w:val="C4FEFBD231474FF1A16F07B28CEB7983"/>
    <w:rsid w:val="00132903"/>
  </w:style>
  <w:style w:type="paragraph" w:customStyle="1" w:styleId="1B59C6D4D5574191ACF1916D77E6A430">
    <w:name w:val="1B59C6D4D5574191ACF1916D77E6A430"/>
    <w:rsid w:val="00132903"/>
  </w:style>
  <w:style w:type="paragraph" w:customStyle="1" w:styleId="1FE3EDFB9545484BB5408A09781119F5">
    <w:name w:val="1FE3EDFB9545484BB5408A09781119F5"/>
    <w:rsid w:val="00132903"/>
  </w:style>
  <w:style w:type="paragraph" w:customStyle="1" w:styleId="7A661B85C22A4AF286679A5F1690F49D">
    <w:name w:val="7A661B85C22A4AF286679A5F1690F49D"/>
    <w:rsid w:val="00132903"/>
  </w:style>
  <w:style w:type="paragraph" w:customStyle="1" w:styleId="513CEB3584024364878321CE8C162B3C">
    <w:name w:val="513CEB3584024364878321CE8C162B3C"/>
    <w:rsid w:val="00132903"/>
  </w:style>
  <w:style w:type="paragraph" w:customStyle="1" w:styleId="DE9B54F6C3624CB2B30B049F871494F1">
    <w:name w:val="DE9B54F6C3624CB2B30B049F871494F1"/>
    <w:rsid w:val="00132903"/>
  </w:style>
  <w:style w:type="paragraph" w:customStyle="1" w:styleId="0A9F97EEEE40491ABE7AE5F29C649B18">
    <w:name w:val="0A9F97EEEE40491ABE7AE5F29C649B18"/>
    <w:rsid w:val="00132903"/>
  </w:style>
  <w:style w:type="paragraph" w:customStyle="1" w:styleId="62BFECD23AEE4F78AEA2D1559A6270F7">
    <w:name w:val="62BFECD23AEE4F78AEA2D1559A6270F7"/>
    <w:rsid w:val="00132903"/>
  </w:style>
  <w:style w:type="paragraph" w:customStyle="1" w:styleId="BAD2003E040445B6AE037FA7378B904B">
    <w:name w:val="BAD2003E040445B6AE037FA7378B904B"/>
    <w:rsid w:val="00132903"/>
  </w:style>
  <w:style w:type="paragraph" w:customStyle="1" w:styleId="124DC725D79D4B008A5130FCAC2E9D05">
    <w:name w:val="124DC725D79D4B008A5130FCAC2E9D05"/>
    <w:rsid w:val="00132903"/>
  </w:style>
  <w:style w:type="paragraph" w:customStyle="1" w:styleId="E76370A84BB847CBB48566DD17659A34">
    <w:name w:val="E76370A84BB847CBB48566DD17659A34"/>
    <w:rsid w:val="00132903"/>
  </w:style>
  <w:style w:type="paragraph" w:customStyle="1" w:styleId="FDCB857BB3A144CA8ADAFD9F296D6E58">
    <w:name w:val="FDCB857BB3A144CA8ADAFD9F296D6E58"/>
    <w:rsid w:val="00132903"/>
  </w:style>
  <w:style w:type="paragraph" w:customStyle="1" w:styleId="C9E011F450F445869777443A06BD0B7D">
    <w:name w:val="C9E011F450F445869777443A06BD0B7D"/>
    <w:rsid w:val="00132903"/>
  </w:style>
  <w:style w:type="paragraph" w:customStyle="1" w:styleId="11CB277DC2474C0DBE813EAD6A439F27">
    <w:name w:val="11CB277DC2474C0DBE813EAD6A439F27"/>
    <w:rsid w:val="00132903"/>
  </w:style>
  <w:style w:type="paragraph" w:customStyle="1" w:styleId="B828A4D39A43453386DD9FA8271812FD">
    <w:name w:val="B828A4D39A43453386DD9FA8271812FD"/>
    <w:rsid w:val="00132903"/>
  </w:style>
  <w:style w:type="paragraph" w:customStyle="1" w:styleId="12D001241D044183A34F893753BC61D8">
    <w:name w:val="12D001241D044183A34F893753BC61D8"/>
    <w:rsid w:val="00132903"/>
  </w:style>
  <w:style w:type="paragraph" w:customStyle="1" w:styleId="7D122F500585451A9024BE16F3B928CE">
    <w:name w:val="7D122F500585451A9024BE16F3B928CE"/>
    <w:rsid w:val="00132903"/>
  </w:style>
  <w:style w:type="paragraph" w:customStyle="1" w:styleId="C1C95AC7519D4EACB2AA66A9B85EB52C">
    <w:name w:val="C1C95AC7519D4EACB2AA66A9B85EB52C"/>
    <w:rsid w:val="00132903"/>
  </w:style>
  <w:style w:type="paragraph" w:customStyle="1" w:styleId="4A57524F3A9C4937BC5B586DB9DDA8DF">
    <w:name w:val="4A57524F3A9C4937BC5B586DB9DDA8DF"/>
    <w:rsid w:val="00132903"/>
  </w:style>
  <w:style w:type="paragraph" w:customStyle="1" w:styleId="5CBC0A904B5B4079BE14E0DACD5BD995">
    <w:name w:val="5CBC0A904B5B4079BE14E0DACD5BD995"/>
    <w:rsid w:val="00132903"/>
  </w:style>
  <w:style w:type="paragraph" w:customStyle="1" w:styleId="9CCA7AA2987143299E34B5A73FD3B5EB">
    <w:name w:val="9CCA7AA2987143299E34B5A73FD3B5EB"/>
    <w:rsid w:val="00132903"/>
  </w:style>
  <w:style w:type="paragraph" w:customStyle="1" w:styleId="BF034673E4984842BE033B76253CEC9E">
    <w:name w:val="BF034673E4984842BE033B76253CEC9E"/>
    <w:rsid w:val="00132903"/>
  </w:style>
  <w:style w:type="paragraph" w:customStyle="1" w:styleId="9EAEDF9D735444A1AD5A08B8E1A1B91C">
    <w:name w:val="9EAEDF9D735444A1AD5A08B8E1A1B91C"/>
    <w:rsid w:val="00132903"/>
  </w:style>
  <w:style w:type="paragraph" w:customStyle="1" w:styleId="6ED1DB31516047F38A8AC2D3B616CF42">
    <w:name w:val="6ED1DB31516047F38A8AC2D3B616CF42"/>
    <w:rsid w:val="00132903"/>
  </w:style>
  <w:style w:type="paragraph" w:customStyle="1" w:styleId="25CFF9EA6BB04A45A01BE524B6DC45A9">
    <w:name w:val="25CFF9EA6BB04A45A01BE524B6DC45A9"/>
    <w:rsid w:val="00132903"/>
  </w:style>
  <w:style w:type="paragraph" w:customStyle="1" w:styleId="FF92A77E288B45BE8767A2907ED4051E">
    <w:name w:val="FF92A77E288B45BE8767A2907ED4051E"/>
    <w:rsid w:val="00132903"/>
  </w:style>
  <w:style w:type="paragraph" w:customStyle="1" w:styleId="EE6CFA804C734746A6A0BC7D9F71A294">
    <w:name w:val="EE6CFA804C734746A6A0BC7D9F71A294"/>
    <w:rsid w:val="00132903"/>
  </w:style>
  <w:style w:type="paragraph" w:customStyle="1" w:styleId="9F582525E9274CADB871FAC24743F867">
    <w:name w:val="9F582525E9274CADB871FAC24743F867"/>
    <w:rsid w:val="00132903"/>
  </w:style>
  <w:style w:type="paragraph" w:customStyle="1" w:styleId="522DA7F781624B7EB650B42B99D43D83">
    <w:name w:val="522DA7F781624B7EB650B42B99D43D83"/>
    <w:rsid w:val="00132903"/>
  </w:style>
  <w:style w:type="paragraph" w:customStyle="1" w:styleId="5C9917B4102C4C45BA0A94367879460E">
    <w:name w:val="5C9917B4102C4C45BA0A94367879460E"/>
    <w:rsid w:val="00132903"/>
  </w:style>
  <w:style w:type="paragraph" w:customStyle="1" w:styleId="4172D0F5021B4E2DB254BE9B55803F14">
    <w:name w:val="4172D0F5021B4E2DB254BE9B55803F14"/>
    <w:rsid w:val="00132903"/>
  </w:style>
  <w:style w:type="paragraph" w:customStyle="1" w:styleId="8F94974E085D4782A62F32D916D430C7">
    <w:name w:val="8F94974E085D4782A62F32D916D430C7"/>
    <w:rsid w:val="00132903"/>
  </w:style>
  <w:style w:type="paragraph" w:customStyle="1" w:styleId="6F3C8BAEED9347C8847A7DCE77304D16">
    <w:name w:val="6F3C8BAEED9347C8847A7DCE77304D16"/>
    <w:rsid w:val="00132903"/>
  </w:style>
  <w:style w:type="paragraph" w:customStyle="1" w:styleId="1FE8057F50864207B94CF07732836A7D">
    <w:name w:val="1FE8057F50864207B94CF07732836A7D"/>
    <w:rsid w:val="00132903"/>
  </w:style>
  <w:style w:type="paragraph" w:customStyle="1" w:styleId="D9DB43125F3449928E5F8AEF30BD81D7">
    <w:name w:val="D9DB43125F3449928E5F8AEF30BD81D7"/>
    <w:rsid w:val="00132903"/>
  </w:style>
  <w:style w:type="paragraph" w:customStyle="1" w:styleId="7E8CEA1344E14CB18BEDAFFF1875E0A7">
    <w:name w:val="7E8CEA1344E14CB18BEDAFFF1875E0A7"/>
    <w:rsid w:val="00132903"/>
  </w:style>
  <w:style w:type="paragraph" w:customStyle="1" w:styleId="59C20270135C40CC9E7A8B405D7DA787">
    <w:name w:val="59C20270135C40CC9E7A8B405D7DA787"/>
    <w:rsid w:val="00132903"/>
  </w:style>
  <w:style w:type="paragraph" w:customStyle="1" w:styleId="122C0F7830DE405B8F96E069062A843E">
    <w:name w:val="122C0F7830DE405B8F96E069062A843E"/>
    <w:rsid w:val="00132903"/>
  </w:style>
  <w:style w:type="paragraph" w:customStyle="1" w:styleId="62E9AFF4ABDC442BAC8021F21B8E00CD">
    <w:name w:val="62E9AFF4ABDC442BAC8021F21B8E00CD"/>
    <w:rsid w:val="00132903"/>
  </w:style>
  <w:style w:type="paragraph" w:customStyle="1" w:styleId="358CD262EA014D868D232D70F8C09A2F">
    <w:name w:val="358CD262EA014D868D232D70F8C09A2F"/>
    <w:rsid w:val="00132903"/>
  </w:style>
  <w:style w:type="paragraph" w:customStyle="1" w:styleId="BFE747E311CD4580B7067104D50BFAD9">
    <w:name w:val="BFE747E311CD4580B7067104D50BFAD9"/>
    <w:rsid w:val="00132903"/>
  </w:style>
  <w:style w:type="paragraph" w:customStyle="1" w:styleId="5E4294F1EB834F78B49F3650396FC672">
    <w:name w:val="5E4294F1EB834F78B49F3650396FC672"/>
    <w:rsid w:val="00132903"/>
  </w:style>
  <w:style w:type="paragraph" w:customStyle="1" w:styleId="EBD07B6904C84B1FB4131FC95B98CD01">
    <w:name w:val="EBD07B6904C84B1FB4131FC95B98CD01"/>
    <w:rsid w:val="00132903"/>
  </w:style>
  <w:style w:type="paragraph" w:customStyle="1" w:styleId="2BFE9F14F492409A9EC09FD58905D5EE">
    <w:name w:val="2BFE9F14F492409A9EC09FD58905D5EE"/>
    <w:rsid w:val="00132903"/>
  </w:style>
  <w:style w:type="paragraph" w:customStyle="1" w:styleId="9231C2F008CA41118C5BAAD59815E2C9">
    <w:name w:val="9231C2F008CA41118C5BAAD59815E2C9"/>
    <w:rsid w:val="00132903"/>
  </w:style>
  <w:style w:type="paragraph" w:customStyle="1" w:styleId="8B72EE4836FD4B039ABC117B8D6D622C">
    <w:name w:val="8B72EE4836FD4B039ABC117B8D6D622C"/>
    <w:rsid w:val="00132903"/>
  </w:style>
  <w:style w:type="paragraph" w:customStyle="1" w:styleId="4EEFE07A73724A3CBF12AAED04CA8EDC">
    <w:name w:val="4EEFE07A73724A3CBF12AAED04CA8EDC"/>
    <w:rsid w:val="00132903"/>
  </w:style>
  <w:style w:type="paragraph" w:customStyle="1" w:styleId="B4CE464387BD468CBC4233791326E585">
    <w:name w:val="B4CE464387BD468CBC4233791326E585"/>
    <w:rsid w:val="00132903"/>
  </w:style>
  <w:style w:type="paragraph" w:customStyle="1" w:styleId="1F0FC1C8D91C463DA2F3DB92F88DCAAE">
    <w:name w:val="1F0FC1C8D91C463DA2F3DB92F88DCAAE"/>
    <w:rsid w:val="00132903"/>
  </w:style>
  <w:style w:type="paragraph" w:customStyle="1" w:styleId="8CBDB6D7D9114B02B494D243821170B5">
    <w:name w:val="8CBDB6D7D9114B02B494D243821170B5"/>
    <w:rsid w:val="00132903"/>
  </w:style>
  <w:style w:type="paragraph" w:customStyle="1" w:styleId="EC8F2659CAE846A3860562BF4E8E2D47">
    <w:name w:val="EC8F2659CAE846A3860562BF4E8E2D47"/>
    <w:rsid w:val="00132903"/>
  </w:style>
  <w:style w:type="paragraph" w:customStyle="1" w:styleId="18A33BC81D044C3DABCC56475994D8D48">
    <w:name w:val="18A33BC81D044C3DABCC56475994D8D48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7">
    <w:name w:val="78EF6DE0910848C1B9EFF525B58A4FFE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7">
    <w:name w:val="0D08B156ACFC4E09BF7D626B5E5A7CC6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7">
    <w:name w:val="CD388E64941E4E68B90581C482041D8B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7">
    <w:name w:val="E7CE09C8878B4DA995068478A3A2C7E7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7">
    <w:name w:val="5B4FCEC1B7B54FE88E3D0CA9191416F3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7">
    <w:name w:val="98A7B230D3ED49FFB8A74D37C09BBF8B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7">
    <w:name w:val="70D35A80440547C4B40A1C69AB30A260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6">
    <w:name w:val="230686E7433A4873AE7CFCA6BB551994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6">
    <w:name w:val="829333ECB0BC492B819EBD0DBC07B4E2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6">
    <w:name w:val="E4BF6839B4A946B695C87B42B244D4B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6">
    <w:name w:val="A45CA242F6A746A687B698BA3D4C66B9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6">
    <w:name w:val="142150C41D1348839806D316019C8B1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2">
    <w:name w:val="3388AFA554FC4468BB82FB267F70557E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2">
    <w:name w:val="E0BBBE65D57C40F9B3F9AED69DC5E55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1">
    <w:name w:val="11B4256F19B0420F878D09917625EF1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1">
    <w:name w:val="46F49FFE16AB4A20B9020B1E7294E6F8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1">
    <w:name w:val="104676EC22144D379638AC6873681C33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1">
    <w:name w:val="329132F22E6A445F9470F8E2D19B0CF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1">
    <w:name w:val="8FE8BC5C73114BE1A8DB4DD460EBEBE6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1">
    <w:name w:val="CE461BB04ABA478A88198BC7C925FCC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1">
    <w:name w:val="C4FEFBD231474FF1A16F07B28CEB7983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1">
    <w:name w:val="1B59C6D4D5574191ACF1916D77E6A43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1">
    <w:name w:val="FF92A77E288B45BE8767A2907ED4051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1">
    <w:name w:val="9F582525E9274CADB871FAC24743F86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1">
    <w:name w:val="5C9917B4102C4C45BA0A94367879460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6">
    <w:name w:val="3F42674AC45D4577B3ECDDDBC10E213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6">
    <w:name w:val="7367D6EE56934736BB3A77CF5493F5E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6">
    <w:name w:val="5A53F6EB56B441A3B09CA01909C8713D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6">
    <w:name w:val="91FDA4E2CA094DC9BA4DB18AC561F133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6">
    <w:name w:val="43DCE564AB1448EEBBAA0F14923AC842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6">
    <w:name w:val="A48FA8430AAF4E27B9968B9764381BE9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6">
    <w:name w:val="36A63EB75988459CA3DE1674A89AFFD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6">
    <w:name w:val="67128E303AB14820B6E8AE46D40B081B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6">
    <w:name w:val="BCD7DC4C8CB949058F59D7188FC231B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6">
    <w:name w:val="740C2166A2AA4C32882855F9F68A6D9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6">
    <w:name w:val="39A125DEE11C4FC88A470C48FD281F2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6">
    <w:name w:val="A62CEEC143F24E5E9C98EFCD5D743265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6">
    <w:name w:val="6832A30C45AF4FD9A2FFED61A13EE140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6">
    <w:name w:val="AC5C668BBA0A4C78BDA34994DC16174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6">
    <w:name w:val="7B4C18079CA2418586A7A5D464C12C9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6">
    <w:name w:val="D7E60E4F79D94F7A90E253663C6F1CE7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6">
    <w:name w:val="B10941DA10484D9CB8C4EDF629752FB1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6">
    <w:name w:val="6B106543EB3248588AF39014CEF6E18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6">
    <w:name w:val="49C238EE85ED47C99A7DF8F8BCB98FC9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6">
    <w:name w:val="9FCC4B00974F4CA5BFF2CC0DDA5DF85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6">
    <w:name w:val="8CF1778C812D4B96A805113257EB392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6">
    <w:name w:val="C0D28843FCE1459EA26827C5D34A6859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6">
    <w:name w:val="8BE22401242843708950D60649927AF1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6">
    <w:name w:val="E1EBF6E03F6048F0ABF372450A459A0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6">
    <w:name w:val="3E76E71A86364569BC0E61B771E4DC6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6">
    <w:name w:val="3D9E228C00A04CB190D1875321CBA8D4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6">
    <w:name w:val="2268757D8A594826BF5B4D631AEB927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6">
    <w:name w:val="CDBD962F79804D649FC054734DB4FB7F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6">
    <w:name w:val="1576B09323FB49FE9DB87601848F0ED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6">
    <w:name w:val="2BB1E3EB196042CDA5E5A3F6D0CB1535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4">
    <w:name w:val="9F1159038DA0445C909724687EF7C20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6">
    <w:name w:val="F06E230FA310413EB7B62362964B474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5">
    <w:name w:val="1F8DA9EC0A4C4F1EAE3DFCBE889A35E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6">
    <w:name w:val="FA64999F620E4733BCDB1643DBF68DB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6">
    <w:name w:val="BECD43C12549414F84AC7EFB653FC465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6">
    <w:name w:val="8BD91124F5CE42059B9838E05655AD1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6">
    <w:name w:val="FA67CFB87EF5404985F2E7BF2B2B7F8F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6">
    <w:name w:val="6B92DB100B534EAEACD4DBF3CA82222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6">
    <w:name w:val="466BC6763CBE40EBB2F65010CE335DD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B43125F3449928E5F8AEF30BD81D71">
    <w:name w:val="D9DB43125F3449928E5F8AEF30BD81D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6">
    <w:name w:val="8A25C8BF21C84CDF996F17FEA3B7B303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6">
    <w:name w:val="B354E9097F6A45EE8AF1E1965B94427A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6">
    <w:name w:val="61168F0FC5D4471C88B097D624426DB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EA1344E14CB18BEDAFFF1875E0A71">
    <w:name w:val="7E8CEA1344E14CB18BEDAFFF1875E0A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6">
    <w:name w:val="F51D917A222641EEBEC0F1C963227FCD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6">
    <w:name w:val="331ECC8A8A47459995E6F1A3DDC6B46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6">
    <w:name w:val="BE640988EBE540538DF1B324FD662121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6">
    <w:name w:val="0597385E33254B028F69BF6271839AAB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6">
    <w:name w:val="81BDC255E8B44A2CA09182567F3C6831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5">
    <w:name w:val="0DF3DFF8528349AFBE8A61FFB8ED266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5">
    <w:name w:val="C938C9D281BD44B4A5A51AEE655BDFBF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5">
    <w:name w:val="478BE89F24244DC6AD9A7EF17ED6E8E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0270135C40CC9E7A8B405D7DA7871">
    <w:name w:val="59C20270135C40CC9E7A8B405D7DA78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5">
    <w:name w:val="9BB7B1B05ADF4F86AE005460820D615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5">
    <w:name w:val="3913B4F10374408BA4FD974BFEC8284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C8BAEED9347C8847A7DCE77304D161">
    <w:name w:val="6F3C8BAEED9347C8847A7DCE77304D16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8057F50864207B94CF07732836A7D1">
    <w:name w:val="1FE8057F50864207B94CF07732836A7D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5">
    <w:name w:val="6E7DC23BE7FB4F6881F4A4480D842FB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5">
    <w:name w:val="FD436857B37C47F28E0478B2E13B85B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5">
    <w:name w:val="532F39C905834CC9B9A759FBA97DD34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C0F7830DE405B8F96E069062A843E1">
    <w:name w:val="122C0F7830DE405B8F96E069062A843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5">
    <w:name w:val="F008E49E52BF4057BE833FCD0D7972C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5">
    <w:name w:val="33A860D854FE49E7AC9221B0ECB5C4D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5">
    <w:name w:val="525837F7AABC458BBBCB789139CEFB1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5">
    <w:name w:val="AD564505188D4C2E9DE9CD1616F1EE6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5">
    <w:name w:val="3EA1A43D84F24051BD54D0E644D2895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5">
    <w:name w:val="44B1FF4961CC4AFFA0CF6C433FDE056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9AFF4ABDC442BAC8021F21B8E00CD1">
    <w:name w:val="62E9AFF4ABDC442BAC8021F21B8E00CD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5">
    <w:name w:val="C0EF7C750B924A878C767B260470113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5">
    <w:name w:val="38FBF196D32C4AEF92C942E6DF600E1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5">
    <w:name w:val="8BF5E44BC2334808ADB3298F2CE8915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5">
    <w:name w:val="BB00129E84114C0898FD7FB7F813158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5">
    <w:name w:val="4BA2A6A44F854F839B4CA5BEE2FC765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5">
    <w:name w:val="9ACD86E234D848D29A7B425D0580733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5">
    <w:name w:val="D35ACE50FB524EFF9CC61F75B485DC8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CD262EA014D868D232D70F8C09A2F1">
    <w:name w:val="358CD262EA014D868D232D70F8C09A2F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747E311CD4580B7067104D50BFAD91">
    <w:name w:val="BFE747E311CD4580B7067104D50BFAD9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5">
    <w:name w:val="D5B4578BD0C0467480C873D813131DD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5">
    <w:name w:val="CEB2FE86F5C74F428E342396865042E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5">
    <w:name w:val="D88F3D08A8F5433F8000097E0B84701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5">
    <w:name w:val="6509CA18C2C24E8FA0FDC6703CF474A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5">
    <w:name w:val="DCA0A21ABAC4409884A13DC8D1536F6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294F1EB834F78B49F3650396FC6721">
    <w:name w:val="5E4294F1EB834F78B49F3650396FC67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7B6904C84B1FB4131FC95B98CD011">
    <w:name w:val="EBD07B6904C84B1FB4131FC95B98CD01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5">
    <w:name w:val="65A5A71C2CC84B52B1862CCB65DFB0B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5">
    <w:name w:val="EBDE6C72252D4366B096611C0826B07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5">
    <w:name w:val="A575EEC5B42748BDB55A84D4A83CB66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5">
    <w:name w:val="F2091B7DC64A4489AA731E8551F504F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E9F14F492409A9EC09FD58905D5EE1">
    <w:name w:val="2BFE9F14F492409A9EC09FD58905D5E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1C2F008CA41118C5BAAD59815E2C91">
    <w:name w:val="9231C2F008CA41118C5BAAD59815E2C9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5">
    <w:name w:val="F9D4559A99194C9CAD020DCC717033F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5">
    <w:name w:val="CA9C65FDD51840D19B5D6A4F743696F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5">
    <w:name w:val="563312F82119438A8896668FD62E01CA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2EE4836FD4B039ABC117B8D6D622C1">
    <w:name w:val="8B72EE4836FD4B039ABC117B8D6D622C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FE07A73724A3CBF12AAED04CA8EDC1">
    <w:name w:val="4EEFE07A73724A3CBF12AAED04CA8EDC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5238E2AEC4B2FA50FED24F7E5070B3">
    <w:name w:val="3FA5238E2AEC4B2FA50FED24F7E5070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EF18E51A40BC9ECCED63EC6180213">
    <w:name w:val="9707EF18E51A40BC9ECCED63EC61802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9D9006A254EE385EF37268BB63EFD3">
    <w:name w:val="9499D9006A254EE385EF37268BB63EFD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B6D7D9114B02B494D243821170B51">
    <w:name w:val="8CBDB6D7D9114B02B494D243821170B5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F2659CAE846A3860562BF4E8E2D471">
    <w:name w:val="EC8F2659CAE846A3860562BF4E8E2D4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E5F1ECECC438A8DC3638FA772FF243">
    <w:name w:val="AEBE5F1ECECC438A8DC3638FA772FF2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10AC56BFC43DCA43DD4D9EF8F179F3">
    <w:name w:val="25810AC56BFC43DCA43DD4D9EF8F179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049D400C04CAFAB9D15AB3529C8713">
    <w:name w:val="AF4049D400C04CAFAB9D15AB3529C87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957449F394EF3BE2A45E70D81C6F03">
    <w:name w:val="773957449F394EF3BE2A45E70D81C6F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6BD09FD7D49329B323D6AA6C00C7F">
    <w:name w:val="9EC6BD09FD7D49329B323D6AA6C00C7F"/>
    <w:rsid w:val="00132903"/>
  </w:style>
  <w:style w:type="paragraph" w:customStyle="1" w:styleId="0BDADBB425FD4E1290E18ED2D57C66F9">
    <w:name w:val="0BDADBB425FD4E1290E18ED2D57C66F9"/>
    <w:rsid w:val="00132903"/>
  </w:style>
  <w:style w:type="paragraph" w:customStyle="1" w:styleId="374CC1A582BE45BDB551A66DA3041588">
    <w:name w:val="374CC1A582BE45BDB551A66DA3041588"/>
    <w:rsid w:val="00132903"/>
  </w:style>
  <w:style w:type="paragraph" w:customStyle="1" w:styleId="95059D0FEFF74898846E4F51F1B89168">
    <w:name w:val="95059D0FEFF74898846E4F51F1B89168"/>
    <w:rsid w:val="00132903"/>
  </w:style>
  <w:style w:type="paragraph" w:customStyle="1" w:styleId="0CFA2F550F564C788CFC2EBFB3C1D29B">
    <w:name w:val="0CFA2F550F564C788CFC2EBFB3C1D29B"/>
    <w:rsid w:val="00132903"/>
  </w:style>
  <w:style w:type="paragraph" w:customStyle="1" w:styleId="E54BEE068A39443598E805F68F5E50E2">
    <w:name w:val="E54BEE068A39443598E805F68F5E50E2"/>
    <w:rsid w:val="00132903"/>
  </w:style>
  <w:style w:type="paragraph" w:customStyle="1" w:styleId="CFD1F78BD3344BD4B67E0CE38E9D666D">
    <w:name w:val="CFD1F78BD3344BD4B67E0CE38E9D666D"/>
    <w:rsid w:val="00132903"/>
  </w:style>
  <w:style w:type="paragraph" w:customStyle="1" w:styleId="88B6C37DA8944CB7951E13D07A952728">
    <w:name w:val="88B6C37DA8944CB7951E13D07A952728"/>
    <w:rsid w:val="00132903"/>
  </w:style>
  <w:style w:type="paragraph" w:customStyle="1" w:styleId="3B534F4C5F834C7FB1DA39CDEF40F8E2">
    <w:name w:val="3B534F4C5F834C7FB1DA39CDEF40F8E2"/>
    <w:rsid w:val="00132903"/>
  </w:style>
  <w:style w:type="paragraph" w:customStyle="1" w:styleId="619245516C0A44C19C2B9107426C4262">
    <w:name w:val="619245516C0A44C19C2B9107426C4262"/>
    <w:rsid w:val="00132903"/>
  </w:style>
  <w:style w:type="paragraph" w:customStyle="1" w:styleId="9E6AC81C70934898A350534D5E4E01D5">
    <w:name w:val="9E6AC81C70934898A350534D5E4E01D5"/>
    <w:rsid w:val="006445C6"/>
  </w:style>
  <w:style w:type="paragraph" w:customStyle="1" w:styleId="18A33BC81D044C3DABCC56475994D8D49">
    <w:name w:val="18A33BC81D044C3DABCC56475994D8D49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8">
    <w:name w:val="78EF6DE0910848C1B9EFF525B58A4FFE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7E944F4D749ECA3112FC333DCF8F5">
    <w:name w:val="C487E944F4D749ECA3112FC333DCF8F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8">
    <w:name w:val="CD388E64941E4E68B90581C482041D8B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8">
    <w:name w:val="E7CE09C8878B4DA995068478A3A2C7E7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8">
    <w:name w:val="5B4FCEC1B7B54FE88E3D0CA9191416F3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8">
    <w:name w:val="98A7B230D3ED49FFB8A74D37C09BBF8B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1">
    <w:name w:val="9E6AC81C70934898A350534D5E4E01D51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8">
    <w:name w:val="70D35A80440547C4B40A1C69AB30A260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7">
    <w:name w:val="230686E7433A4873AE7CFCA6BB551994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7">
    <w:name w:val="829333ECB0BC492B819EBD0DBC07B4E2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7">
    <w:name w:val="E4BF6839B4A946B695C87B42B244D4B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7">
    <w:name w:val="A45CA242F6A746A687B698BA3D4C66B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7">
    <w:name w:val="142150C41D1348839806D316019C8B1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3">
    <w:name w:val="3388AFA554FC4468BB82FB267F70557E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3">
    <w:name w:val="E0BBBE65D57C40F9B3F9AED69DC5E552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2">
    <w:name w:val="11B4256F19B0420F878D09917625EF1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2">
    <w:name w:val="46F49FFE16AB4A20B9020B1E7294E6F8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2">
    <w:name w:val="104676EC22144D379638AC6873681C33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2">
    <w:name w:val="329132F22E6A445F9470F8E2D19B0CF0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2">
    <w:name w:val="8FE8BC5C73114BE1A8DB4DD460EBEBE6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2">
    <w:name w:val="CE461BB04ABA478A88198BC7C925FCC0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2">
    <w:name w:val="C4FEFBD231474FF1A16F07B28CEB7983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2">
    <w:name w:val="1B59C6D4D5574191ACF1916D77E6A430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2">
    <w:name w:val="FF92A77E288B45BE8767A2907ED4051E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2">
    <w:name w:val="9F582525E9274CADB871FAC24743F86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2">
    <w:name w:val="5C9917B4102C4C45BA0A94367879460E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7">
    <w:name w:val="3F42674AC45D4577B3ECDDDBC10E213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7">
    <w:name w:val="7367D6EE56934736BB3A77CF5493F5E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7">
    <w:name w:val="5A53F6EB56B441A3B09CA01909C8713D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7">
    <w:name w:val="91FDA4E2CA094DC9BA4DB18AC561F133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7">
    <w:name w:val="43DCE564AB1448EEBBAA0F14923AC842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7">
    <w:name w:val="A48FA8430AAF4E27B9968B9764381BE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7">
    <w:name w:val="36A63EB75988459CA3DE1674A89AFFD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7">
    <w:name w:val="67128E303AB14820B6E8AE46D40B081B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7">
    <w:name w:val="BCD7DC4C8CB949058F59D7188FC231B6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7">
    <w:name w:val="740C2166A2AA4C32882855F9F68A6D9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7">
    <w:name w:val="39A125DEE11C4FC88A470C48FD281F26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7">
    <w:name w:val="A62CEEC143F24E5E9C98EFCD5D743265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7">
    <w:name w:val="6832A30C45AF4FD9A2FFED61A13EE140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7">
    <w:name w:val="AC5C668BBA0A4C78BDA34994DC16174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7">
    <w:name w:val="7B4C18079CA2418586A7A5D464C12C9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7">
    <w:name w:val="D7E60E4F79D94F7A90E253663C6F1CE7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7">
    <w:name w:val="B10941DA10484D9CB8C4EDF629752FB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7">
    <w:name w:val="6B106543EB3248588AF39014CEF6E186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7">
    <w:name w:val="49C238EE85ED47C99A7DF8F8BCB98FC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7">
    <w:name w:val="9FCC4B00974F4CA5BFF2CC0DDA5DF85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7">
    <w:name w:val="8CF1778C812D4B96A805113257EB392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7">
    <w:name w:val="C0D28843FCE1459EA26827C5D34A685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7">
    <w:name w:val="8BE22401242843708950D60649927AF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7">
    <w:name w:val="E1EBF6E03F6048F0ABF372450A459A0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7">
    <w:name w:val="3E76E71A86364569BC0E61B771E4DC6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7">
    <w:name w:val="3D9E228C00A04CB190D1875321CBA8D4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7">
    <w:name w:val="2268757D8A594826BF5B4D631AEB927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7">
    <w:name w:val="CDBD962F79804D649FC054734DB4FB7F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7">
    <w:name w:val="1576B09323FB49FE9DB87601848F0ED6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7">
    <w:name w:val="2BB1E3EB196042CDA5E5A3F6D0CB1535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5">
    <w:name w:val="9F1159038DA0445C909724687EF7C206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7">
    <w:name w:val="F06E230FA310413EB7B62362964B474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6">
    <w:name w:val="1F8DA9EC0A4C4F1EAE3DFCBE889A35EC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7">
    <w:name w:val="FA64999F620E4733BCDB1643DBF68DB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7">
    <w:name w:val="BECD43C12549414F84AC7EFB653FC465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7">
    <w:name w:val="8BD91124F5CE42059B9838E05655AD1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7">
    <w:name w:val="FA67CFB87EF5404985F2E7BF2B2B7F8F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7">
    <w:name w:val="6B92DB100B534EAEACD4DBF3CA82222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7">
    <w:name w:val="466BC6763CBE40EBB2F65010CE335DD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B43125F3449928E5F8AEF30BD81D72">
    <w:name w:val="D9DB43125F3449928E5F8AEF30BD81D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7">
    <w:name w:val="8A25C8BF21C84CDF996F17FEA3B7B303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7">
    <w:name w:val="B354E9097F6A45EE8AF1E1965B94427A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7">
    <w:name w:val="61168F0FC5D4471C88B097D624426DB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EA1344E14CB18BEDAFFF1875E0A72">
    <w:name w:val="7E8CEA1344E14CB18BEDAFFF1875E0A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7">
    <w:name w:val="F51D917A222641EEBEC0F1C963227FCD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7">
    <w:name w:val="331ECC8A8A47459995E6F1A3DDC6B46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7">
    <w:name w:val="BE640988EBE540538DF1B324FD66212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7">
    <w:name w:val="0597385E33254B028F69BF6271839AAB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7">
    <w:name w:val="81BDC255E8B44A2CA09182567F3C683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6">
    <w:name w:val="0DF3DFF8528349AFBE8A61FFB8ED2664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6">
    <w:name w:val="C938C9D281BD44B4A5A51AEE655BDFBF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6">
    <w:name w:val="478BE89F24244DC6AD9A7EF17ED6E8E2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0270135C40CC9E7A8B405D7DA7872">
    <w:name w:val="59C20270135C40CC9E7A8B405D7DA78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6">
    <w:name w:val="9BB7B1B05ADF4F86AE005460820D6150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6">
    <w:name w:val="3913B4F10374408BA4FD974BFEC8284B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C8BAEED9347C8847A7DCE77304D162">
    <w:name w:val="6F3C8BAEED9347C8847A7DCE77304D16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8057F50864207B94CF07732836A7D2">
    <w:name w:val="1FE8057F50864207B94CF07732836A7D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6">
    <w:name w:val="6E7DC23BE7FB4F6881F4A4480D842FB0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CB9731F164E289676BF4E6E5C6D27">
    <w:name w:val="4CBCB9731F164E289676BF4E6E5C6D2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3F9B3F8E84F399B7FFAA51F4E0B95">
    <w:name w:val="7393F9B3F8E84F399B7FFAA51F4E0B9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A1CD2F738455BAD27D041826152AC">
    <w:name w:val="E25A1CD2F738455BAD27D041826152AC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0CC116C2B4A148E25CBABE0369702">
    <w:name w:val="5D30CC116C2B4A148E25CBABE036970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60A5DB84348F98DC00006B5879E34">
    <w:name w:val="6AE60A5DB84348F98DC00006B5879E3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B935FA224E4D9A9C35867E5D3DB7">
    <w:name w:val="72D1B935FA224E4D9A9C35867E5D3DB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41F0C55F5469582A8D2C9AFE0F139">
    <w:name w:val="26141F0C55F5469582A8D2C9AFE0F139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92B411B9B4B3D9B3A3D9E20E95E70">
    <w:name w:val="F2992B411B9B4B3D9B3A3D9E20E95E7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69EECA22A416DA828C64765E386F4">
    <w:name w:val="D6F69EECA22A416DA828C64765E386F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455593ED477785E89A0A2BDA2447">
    <w:name w:val="6C40455593ED477785E89A0A2BDA244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2B4953A7145A296F950596E5F0C83">
    <w:name w:val="FB32B4953A7145A296F950596E5F0C8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06ABD1A794988A6C15C5394CDFE86">
    <w:name w:val="8A006ABD1A794988A6C15C5394CDFE8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C835ED1AB4ACABC28B89E3972DDA0">
    <w:name w:val="A24C835ED1AB4ACABC28B89E3972DDA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EF18B0BA140A6809E5DBF0684603E">
    <w:name w:val="CE0EF18B0BA140A6809E5DBF0684603E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3F9B66ECD49E8A2CF38517DF47597">
    <w:name w:val="81A3F9B66ECD49E8A2CF38517DF475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93664E0514EC0BCD9F240CF447C95">
    <w:name w:val="E0793664E0514EC0BCD9F240CF447C9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348F3BE254EF19886E5D815910D17">
    <w:name w:val="32B348F3BE254EF19886E5D815910D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64610FDF0480E832F4B9FB98C00DD">
    <w:name w:val="7DF64610FDF0480E832F4B9FB98C00DD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EEB5A0BC4F50A6C9FFED29F859C2">
    <w:name w:val="31EEEEB5A0BC4F50A6C9FFED29F859C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63A40CF1A43689B061E4D9E1A9FD3">
    <w:name w:val="B2963A40CF1A43689B061E4D9E1A9FD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5147110A148BE875063F798AE3A0B">
    <w:name w:val="3D45147110A148BE875063F798AE3A0B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48CECA9CD41BBA7F9B8691BC459B7">
    <w:name w:val="B6C48CECA9CD41BBA7F9B8691BC459B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17409384A4D0D8F0C5C577D713AE3">
    <w:name w:val="2E817409384A4D0D8F0C5C577D713AE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AA503067B443DB2F52004C86113AB">
    <w:name w:val="B6DAA503067B443DB2F52004C86113AB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EA5FDF10C450FA8C3861A9E955523">
    <w:name w:val="CA1EA5FDF10C450FA8C3861A9E95552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F2B13934D4CE6B5540E4DC864D9B4">
    <w:name w:val="A58F2B13934D4CE6B5540E4DC864D9B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F2D1F39624744A46841D1F7C202E0">
    <w:name w:val="2D2F2D1F39624744A46841D1F7C202E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E0DB5D35D417BB6BC8DE09F4498DD">
    <w:name w:val="DB7E0DB5D35D417BB6BC8DE09F4498DD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6B86499814C44AE7B3B3C72A6F97C">
    <w:name w:val="8BA6B86499814C44AE7B3B3C72A6F97C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623C2084646CF924946FCC2A232D3">
    <w:name w:val="130623C2084646CF924946FCC2A232D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7B17A0F0A4081843BFA57647A7B9C">
    <w:name w:val="2797B17A0F0A4081843BFA57647A7B9C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F088DA634042AB47C45E123D5CAA">
    <w:name w:val="FA61F088DA634042AB47C45E123D5CAA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7B80D37934D35954486D1D6B45D45">
    <w:name w:val="6307B80D37934D35954486D1D6B45D4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F976F90B43DBA627099E1ECD0BD2">
    <w:name w:val="2B5AF976F90B43DBA627099E1ECD0BD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E20B2CF73451F9C38DC330E156674">
    <w:name w:val="906E20B2CF73451F9C38DC330E15667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341166E8A4098B87F13FA3879E8F1">
    <w:name w:val="480341166E8A4098B87F13FA3879E8F1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F9300CA8E4E388615E71A3F64D820">
    <w:name w:val="CF7F9300CA8E4E388615E71A3F64D82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BEA13500409D861198D2DCCF319A">
    <w:name w:val="B695BEA13500409D861198D2DCCF319A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A096EF4E545248F877F9AFE05BCF4">
    <w:name w:val="96FA096EF4E545248F877F9AFE05BCF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8B3E63F9F44BFA4EA6B9A36C41C20">
    <w:name w:val="6328B3E63F9F44BFA4EA6B9A36C41C2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5F8C78DDB4476B4CFA61BC1814A78">
    <w:name w:val="4165F8C78DDB4476B4CFA61BC1814A7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0CFAA4011495B8CCE689A3C7A6B4F">
    <w:name w:val="1EC0CFAA4011495B8CCE689A3C7A6B4F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225B28C8C4F29BF5A8D4E743C7306">
    <w:name w:val="8B5225B28C8C4F29BF5A8D4E743C730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935D66ABB4B2F90A464FE00D60750">
    <w:name w:val="313935D66ABB4B2F90A464FE00D6075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50CEBDA314492B698F8B4368ECB3F">
    <w:name w:val="7E550CEBDA314492B698F8B4368ECB3F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CD10E0684414BA257DFD6696E573F">
    <w:name w:val="89BCD10E0684414BA257DFD6696E573F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0484A5E374EA18644C8244F50B344">
    <w:name w:val="7060484A5E374EA18644C8244F50B344"/>
    <w:rsid w:val="000F672E"/>
  </w:style>
  <w:style w:type="paragraph" w:customStyle="1" w:styleId="9A0820465DFD41B6A76301261E37E2B3">
    <w:name w:val="9A0820465DFD41B6A76301261E37E2B3"/>
    <w:rsid w:val="000F672E"/>
  </w:style>
  <w:style w:type="paragraph" w:customStyle="1" w:styleId="1D7BBAC0BA59450988A73602DFCDFDD5">
    <w:name w:val="1D7BBAC0BA59450988A73602DFCDFDD5"/>
    <w:rsid w:val="000F672E"/>
  </w:style>
  <w:style w:type="paragraph" w:customStyle="1" w:styleId="D03F4F516A8442C59472F6CF85FE9C04">
    <w:name w:val="D03F4F516A8442C59472F6CF85FE9C04"/>
    <w:rsid w:val="000F672E"/>
  </w:style>
  <w:style w:type="paragraph" w:customStyle="1" w:styleId="37836B49FF03489787BBBA9686753413">
    <w:name w:val="37836B49FF03489787BBBA9686753413"/>
    <w:rsid w:val="000F672E"/>
  </w:style>
  <w:style w:type="paragraph" w:customStyle="1" w:styleId="82401F85A6304027AD02ED97088253ED">
    <w:name w:val="82401F85A6304027AD02ED97088253ED"/>
    <w:rsid w:val="000F672E"/>
  </w:style>
  <w:style w:type="paragraph" w:customStyle="1" w:styleId="B081A40751DF44B59145E4A4B6B109AF">
    <w:name w:val="B081A40751DF44B59145E4A4B6B109AF"/>
    <w:rsid w:val="000F672E"/>
  </w:style>
  <w:style w:type="paragraph" w:customStyle="1" w:styleId="95422241682E42698D442C303B6069F0">
    <w:name w:val="95422241682E42698D442C303B6069F0"/>
    <w:rsid w:val="000F672E"/>
  </w:style>
  <w:style w:type="paragraph" w:customStyle="1" w:styleId="FCD17423740C4179BDE0993123B8D038">
    <w:name w:val="FCD17423740C4179BDE0993123B8D038"/>
    <w:rsid w:val="000F672E"/>
  </w:style>
  <w:style w:type="paragraph" w:customStyle="1" w:styleId="A3A48D7EEDB74C2689071ED88693664D">
    <w:name w:val="A3A48D7EEDB74C2689071ED88693664D"/>
    <w:rsid w:val="000F672E"/>
  </w:style>
  <w:style w:type="paragraph" w:customStyle="1" w:styleId="E3DCD527F6884683B699C9D51151EF91">
    <w:name w:val="E3DCD527F6884683B699C9D51151EF91"/>
    <w:rsid w:val="000F672E"/>
  </w:style>
  <w:style w:type="paragraph" w:customStyle="1" w:styleId="C02DD9AE10FB4F4E80ACD64817B913A4">
    <w:name w:val="C02DD9AE10FB4F4E80ACD64817B913A4"/>
    <w:rsid w:val="00717739"/>
  </w:style>
  <w:style w:type="paragraph" w:customStyle="1" w:styleId="DF97F81BEA6049939DE264204008C44D">
    <w:name w:val="DF97F81BEA6049939DE264204008C44D"/>
    <w:rsid w:val="00717739"/>
  </w:style>
  <w:style w:type="paragraph" w:customStyle="1" w:styleId="1256CF231C1D4EB68866049F136AF55D">
    <w:name w:val="1256CF231C1D4EB68866049F136AF55D"/>
    <w:rsid w:val="00717739"/>
  </w:style>
  <w:style w:type="paragraph" w:customStyle="1" w:styleId="F9E1DFEB819F458DA70AA499FAF61AD8">
    <w:name w:val="F9E1DFEB819F458DA70AA499FAF61AD8"/>
    <w:rsid w:val="00717739"/>
  </w:style>
  <w:style w:type="paragraph" w:customStyle="1" w:styleId="51D9F7AD986E4F7A9E49AC2CF14C93FA">
    <w:name w:val="51D9F7AD986E4F7A9E49AC2CF14C93FA"/>
    <w:rsid w:val="00717739"/>
  </w:style>
  <w:style w:type="paragraph" w:customStyle="1" w:styleId="36FA74ACB2254B48BE3DB11E8FC00566">
    <w:name w:val="36FA74ACB2254B48BE3DB11E8FC00566"/>
    <w:rsid w:val="00717739"/>
  </w:style>
  <w:style w:type="paragraph" w:customStyle="1" w:styleId="3B5DB6D2E21B46C49DDED4D4808128D6">
    <w:name w:val="3B5DB6D2E21B46C49DDED4D4808128D6"/>
    <w:rsid w:val="00717739"/>
  </w:style>
  <w:style w:type="paragraph" w:customStyle="1" w:styleId="869D9A4BD056433C84D14D789694AEE4">
    <w:name w:val="869D9A4BD056433C84D14D789694AEE4"/>
    <w:rsid w:val="00717739"/>
  </w:style>
  <w:style w:type="paragraph" w:customStyle="1" w:styleId="18A33BC81D044C3DABCC56475994D8D410">
    <w:name w:val="18A33BC81D044C3DABCC56475994D8D4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9">
    <w:name w:val="78EF6DE0910848C1B9EFF525B58A4FFE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1">
    <w:name w:val="9A0820465DFD41B6A76301261E37E2B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9">
    <w:name w:val="CD388E64941E4E68B90581C482041D8B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9">
    <w:name w:val="E7CE09C8878B4DA995068478A3A2C7E7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9">
    <w:name w:val="5B4FCEC1B7B54FE88E3D0CA9191416F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9">
    <w:name w:val="98A7B230D3ED49FFB8A74D37C09BBF8B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2">
    <w:name w:val="9E6AC81C70934898A350534D5E4E01D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9">
    <w:name w:val="70D35A80440547C4B40A1C69AB30A260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8">
    <w:name w:val="230686E7433A4873AE7CFCA6BB551994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8">
    <w:name w:val="829333ECB0BC492B819EBD0DBC07B4E2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8">
    <w:name w:val="E4BF6839B4A946B695C87B42B244D4B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8">
    <w:name w:val="A45CA242F6A746A687B698BA3D4C66B9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8">
    <w:name w:val="142150C41D1348839806D316019C8B1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4">
    <w:name w:val="3388AFA554FC4468BB82FB267F70557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4">
    <w:name w:val="E0BBBE65D57C40F9B3F9AED69DC5E55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3">
    <w:name w:val="11B4256F19B0420F878D09917625EF1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3">
    <w:name w:val="46F49FFE16AB4A20B9020B1E7294E6F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3">
    <w:name w:val="104676EC22144D379638AC6873681C3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3">
    <w:name w:val="329132F22E6A445F9470F8E2D19B0CF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3">
    <w:name w:val="8FE8BC5C73114BE1A8DB4DD460EBEBE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3">
    <w:name w:val="CE461BB04ABA478A88198BC7C925FCC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3">
    <w:name w:val="C4FEFBD231474FF1A16F07B28CEB798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3">
    <w:name w:val="1B59C6D4D5574191ACF1916D77E6A43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3">
    <w:name w:val="FF92A77E288B45BE8767A2907ED4051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3">
    <w:name w:val="9F582525E9274CADB871FAC24743F86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3">
    <w:name w:val="5C9917B4102C4C45BA0A94367879460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8">
    <w:name w:val="3F42674AC45D4577B3ECDDDBC10E213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8">
    <w:name w:val="7367D6EE56934736BB3A77CF5493F5EE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8">
    <w:name w:val="5A53F6EB56B441A3B09CA01909C8713D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8">
    <w:name w:val="91FDA4E2CA094DC9BA4DB18AC561F133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8">
    <w:name w:val="43DCE564AB1448EEBBAA0F14923AC842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8">
    <w:name w:val="A48FA8430AAF4E27B9968B9764381BE9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8">
    <w:name w:val="36A63EB75988459CA3DE1674A89AFFD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8">
    <w:name w:val="67128E303AB14820B6E8AE46D40B081B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8">
    <w:name w:val="BCD7DC4C8CB949058F59D7188FC231B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8">
    <w:name w:val="740C2166A2AA4C32882855F9F68A6D9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8">
    <w:name w:val="39A125DEE11C4FC88A470C48FD281F2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8">
    <w:name w:val="A62CEEC143F24E5E9C98EFCD5D743265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8">
    <w:name w:val="6832A30C45AF4FD9A2FFED61A13EE140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8">
    <w:name w:val="AC5C668BBA0A4C78BDA34994DC16174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8">
    <w:name w:val="7B4C18079CA2418586A7A5D464C12C9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8">
    <w:name w:val="D7E60E4F79D94F7A90E253663C6F1CE7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8">
    <w:name w:val="B10941DA10484D9CB8C4EDF629752FB1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8">
    <w:name w:val="6B106543EB3248588AF39014CEF6E18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8">
    <w:name w:val="49C238EE85ED47C99A7DF8F8BCB98FC9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8">
    <w:name w:val="9FCC4B00974F4CA5BFF2CC0DDA5DF85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8">
    <w:name w:val="8CF1778C812D4B96A805113257EB392E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8">
    <w:name w:val="C0D28843FCE1459EA26827C5D34A6859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8">
    <w:name w:val="8BE22401242843708950D60649927AF1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8">
    <w:name w:val="E1EBF6E03F6048F0ABF372450A459A0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8">
    <w:name w:val="3E76E71A86364569BC0E61B771E4DC6E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8">
    <w:name w:val="3D9E228C00A04CB190D1875321CBA8D4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8">
    <w:name w:val="2268757D8A594826BF5B4D631AEB927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8">
    <w:name w:val="CDBD962F79804D649FC054734DB4FB7F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8">
    <w:name w:val="1576B09323FB49FE9DB87601848F0ED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8">
    <w:name w:val="2BB1E3EB196042CDA5E5A3F6D0CB1535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">
    <w:name w:val="688EBCA89F7D4D988C50F94D0F2C4F1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">
    <w:name w:val="6DE4D93F772F41CCB0BCE7590F36C13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">
    <w:name w:val="D30E615A101B4F789A40416F03E093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">
    <w:name w:val="781F441072B34D5290919C226B7B01F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">
    <w:name w:val="2B8E522751CE4CD08842E6A7416726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">
    <w:name w:val="1DC79C2E79384A2791EA52A364629C2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">
    <w:name w:val="B3DEA233A81649569669181A6F45806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">
    <w:name w:val="8E8BA54DD30F48EDA3262B66BEC563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">
    <w:name w:val="AB781C4F19E54636A4311F4B41257E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">
    <w:name w:val="6297BD902C05434A9C4605F2ECCAAE7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">
    <w:name w:val="8F1604DE822B4B12BAAC315D10E8804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">
    <w:name w:val="98A3B1CFE6374F21BDECB8BB1D5D8D7C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">
    <w:name w:val="F648C71C9EF849DDA09005B6FFDF41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">
    <w:name w:val="05478CBFC8514EE19BCB3CCAE6EDA73A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">
    <w:name w:val="D9F9189E750C4359965166784D6ADD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">
    <w:name w:val="F09C0656DF6D4052AC174D892EAF54C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">
    <w:name w:val="B0F716EE3D084F7DB84B1275EAC83A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">
    <w:name w:val="7927C75C76364370A3F0733248E79B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">
    <w:name w:val="9F755118DFE948D887B771BA8FE7D6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">
    <w:name w:val="5A8DBDAE7F5B452E9DF0E90A39348D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">
    <w:name w:val="07FB5BB374F34F33A1AF3CDFB126980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">
    <w:name w:val="C4C25EEAEC6D4F0192B53D064268ADEF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">
    <w:name w:val="53263F5A77CE458B904AFB5F5B8CDE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">
    <w:name w:val="70A44FFD7971465C8C89924E889B24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">
    <w:name w:val="DD3397059F074496BD29969CB18C1C2B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">
    <w:name w:val="B0E4B3C0965D4600AA219F1FCDEA69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">
    <w:name w:val="DBA105EEBBEF482DB4F60CDE68C4C3F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">
    <w:name w:val="006A13C41A0A427D87821E13CEE2AB1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">
    <w:name w:val="BBC744FA2AC2408296D96143E164F9F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">
    <w:name w:val="16676624B0D941D7B6FC57AC50496B3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">
    <w:name w:val="A41984FF4B8044F586CEF8486451A1D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">
    <w:name w:val="F2FC4F2ECC7B467790E6CBB388C615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">
    <w:name w:val="87484541D5D946B18A5A350A452E007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">
    <w:name w:val="1658AE002545406EAE6325C794971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">
    <w:name w:val="B6320B30EA0041E48AB3114F3434660A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">
    <w:name w:val="7FD63ACE50524F1F8131A8C7F198C67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">
    <w:name w:val="554294A31DD24E48A05553E79CEA507C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">
    <w:name w:val="C7C8BF08D2244B328A59AA0DB72025A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">
    <w:name w:val="EB1D300C154942EF8E499A2DD25BE1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">
    <w:name w:val="22598A379C3443DC9224F6226FC9E8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">
    <w:name w:val="76B461BDD2F54102951E8FEAFA189A2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">
    <w:name w:val="2B0061CE4A394BF3BA280107160789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">
    <w:name w:val="43FFDFA5E322483C99F5786622FE1F3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">
    <w:name w:val="118200FDEAD247E999269DD886EA09D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">
    <w:name w:val="DCAFD7C737B1452ABC013655C4B843AA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">
    <w:name w:val="4F4062F89CEA4DF49A76A00DF5BFA87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">
    <w:name w:val="A69515515CE84C5C9B1198431FBEC11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">
    <w:name w:val="DD363262559845D8B62DC298F8964D2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">
    <w:name w:val="D45E590A7F0A4A5BADBA2DCAF1A2DB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">
    <w:name w:val="DA8FECCDCE1644808042CF443F53E9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">
    <w:name w:val="C10124E49D87450EB694DC4B53B29A7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">
    <w:name w:val="8B5C55E6DCAA421CA94B87FEBCAB311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">
    <w:name w:val="C06281D043A64F0887A0221002D4BA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">
    <w:name w:val="775C2D18C48B4BFAAAE0DAB9245184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">
    <w:name w:val="B589731248A447FC844F402A852AA4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">
    <w:name w:val="E2082DAFD4B34088A319C7E6149419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">
    <w:name w:val="F8090CC029704307B5C1F27B939CF4FB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">
    <w:name w:val="E5B108D90337484C9FF20493097F36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">
    <w:name w:val="87F49A2D79834A97A5C8A8BDC73267F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">
    <w:name w:val="EFFC34C42F9947DC8C44DBA69AE14A5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">
    <w:name w:val="02EF3152BB984D79A8A4B1A45B37DA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">
    <w:name w:val="4F72C08D9EC14D0DB24DAABC29B084C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">
    <w:name w:val="FC1E3022CF734F9DAAC3A943931276C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">
    <w:name w:val="B6F69B3900424D87A9E1954C320A05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">
    <w:name w:val="0647D5A345B7435990F5D575642C3FF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">
    <w:name w:val="931F99A3582A4608910A27073991268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">
    <w:name w:val="AE3D7BC00C534B9CA56935F0C68701F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">
    <w:name w:val="B79CDAED74154D668C0F52FA53C1BCB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">
    <w:name w:val="9BD47822D0A642A9AC66B2F45C6031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">
    <w:name w:val="85674F4CB88D40508C4FB3B3008649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">
    <w:name w:val="E9A1F924C9374484B271254DE14E412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">
    <w:name w:val="1C5B156A57614A409CA870EB3BCC13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">
    <w:name w:val="FD4F5DB9C9024854A935319A1EFA181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">
    <w:name w:val="4CC8013C626F4982B7665A0540DBFBFA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">
    <w:name w:val="87A81AC4197E4A8099190B8A36CE944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">
    <w:name w:val="37FFCEBD8EDF4447905BE51602432F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">
    <w:name w:val="02C97B0DB8C0469BBBA03264F5E9F0A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">
    <w:name w:val="93D5A5D5F8D64D4096AB417823FC5D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">
    <w:name w:val="25F58F36CC1D43FC81CE1EC58543201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">
    <w:name w:val="16F20C7F8C464BF78D9DBB440FFC5C1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">
    <w:name w:val="CBE95FAA4BE84DA8BE338B9F349411C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">
    <w:name w:val="C2A2AF8364F2409A85764CAD3456D5F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">
    <w:name w:val="BED30F7220D947789C4DD044005CD5CF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">
    <w:name w:val="E64888A67F24447383F5B2CC833CABA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">
    <w:name w:val="4A67654A9F3A4F3695A6089FDB342E5F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">
    <w:name w:val="BCBB9796F9CC4AB4BDE76F5DA2C75F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">
    <w:name w:val="15FC7BF2A1E546F59C57A388A8D8B9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">
    <w:name w:val="58229D4717344C7B9334885CFB23B3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11">
    <w:name w:val="18A33BC81D044C3DABCC56475994D8D4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0">
    <w:name w:val="78EF6DE0910848C1B9EFF525B58A4FFE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2">
    <w:name w:val="9A0820465DFD41B6A76301261E37E2B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0">
    <w:name w:val="CD388E64941E4E68B90581C482041D8B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0">
    <w:name w:val="E7CE09C8878B4DA995068478A3A2C7E7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0">
    <w:name w:val="5B4FCEC1B7B54FE88E3D0CA9191416F3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0">
    <w:name w:val="98A7B230D3ED49FFB8A74D37C09BBF8B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3">
    <w:name w:val="9E6AC81C70934898A350534D5E4E01D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0">
    <w:name w:val="70D35A80440547C4B40A1C69AB30A260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9">
    <w:name w:val="230686E7433A4873AE7CFCA6BB551994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9">
    <w:name w:val="829333ECB0BC492B819EBD0DBC07B4E2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9">
    <w:name w:val="E4BF6839B4A946B695C87B42B244D4B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9">
    <w:name w:val="A45CA242F6A746A687B698BA3D4C66B9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9">
    <w:name w:val="142150C41D1348839806D316019C8B18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5">
    <w:name w:val="3388AFA554FC4468BB82FB267F70557E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5">
    <w:name w:val="E0BBBE65D57C40F9B3F9AED69DC5E552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4">
    <w:name w:val="11B4256F19B0420F878D09917625EF1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4">
    <w:name w:val="46F49FFE16AB4A20B9020B1E7294E6F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4">
    <w:name w:val="104676EC22144D379638AC6873681C3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4">
    <w:name w:val="329132F22E6A445F9470F8E2D19B0CF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4">
    <w:name w:val="8FE8BC5C73114BE1A8DB4DD460EBEBE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4">
    <w:name w:val="CE461BB04ABA478A88198BC7C925FCC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4">
    <w:name w:val="C4FEFBD231474FF1A16F07B28CEB798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4">
    <w:name w:val="1B59C6D4D5574191ACF1916D77E6A43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4">
    <w:name w:val="FF92A77E288B45BE8767A2907ED4051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4">
    <w:name w:val="9F582525E9274CADB871FAC24743F86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4">
    <w:name w:val="5C9917B4102C4C45BA0A94367879460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9">
    <w:name w:val="3F42674AC45D4577B3ECDDDBC10E2138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9">
    <w:name w:val="7367D6EE56934736BB3A77CF5493F5EE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9">
    <w:name w:val="5A53F6EB56B441A3B09CA01909C8713D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9">
    <w:name w:val="91FDA4E2CA094DC9BA4DB18AC561F13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9">
    <w:name w:val="43DCE564AB1448EEBBAA0F14923AC842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9">
    <w:name w:val="A48FA8430AAF4E27B9968B9764381BE9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9">
    <w:name w:val="36A63EB75988459CA3DE1674A89AFFD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9">
    <w:name w:val="67128E303AB14820B6E8AE46D40B081B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9">
    <w:name w:val="BCD7DC4C8CB949058F59D7188FC231B6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9">
    <w:name w:val="740C2166A2AA4C32882855F9F68A6D9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9">
    <w:name w:val="39A125DEE11C4FC88A470C48FD281F26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9">
    <w:name w:val="A62CEEC143F24E5E9C98EFCD5D743265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9">
    <w:name w:val="6832A30C45AF4FD9A2FFED61A13EE140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9">
    <w:name w:val="AC5C668BBA0A4C78BDA34994DC16174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9">
    <w:name w:val="7B4C18079CA2418586A7A5D464C12C9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9">
    <w:name w:val="D7E60E4F79D94F7A90E253663C6F1CE7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9">
    <w:name w:val="B10941DA10484D9CB8C4EDF629752FB1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9">
    <w:name w:val="6B106543EB3248588AF39014CEF6E186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9">
    <w:name w:val="49C238EE85ED47C99A7DF8F8BCB98FC9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9">
    <w:name w:val="9FCC4B00974F4CA5BFF2CC0DDA5DF858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9">
    <w:name w:val="8CF1778C812D4B96A805113257EB392E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9">
    <w:name w:val="C0D28843FCE1459EA26827C5D34A6859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9">
    <w:name w:val="8BE22401242843708950D60649927AF1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9">
    <w:name w:val="E1EBF6E03F6048F0ABF372450A459A0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9">
    <w:name w:val="3E76E71A86364569BC0E61B771E4DC6E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9">
    <w:name w:val="3D9E228C00A04CB190D1875321CBA8D4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9">
    <w:name w:val="2268757D8A594826BF5B4D631AEB9278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9">
    <w:name w:val="CDBD962F79804D649FC054734DB4FB7F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9">
    <w:name w:val="1576B09323FB49FE9DB87601848F0ED6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9">
    <w:name w:val="2BB1E3EB196042CDA5E5A3F6D0CB1535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1">
    <w:name w:val="688EBCA89F7D4D988C50F94D0F2C4F1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1">
    <w:name w:val="6DE4D93F772F41CCB0BCE7590F36C13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1">
    <w:name w:val="D30E615A101B4F789A40416F03E0937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1">
    <w:name w:val="781F441072B34D5290919C226B7B01F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1">
    <w:name w:val="2B8E522751CE4CD08842E6A74167260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1">
    <w:name w:val="1DC79C2E79384A2791EA52A364629C2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1">
    <w:name w:val="B3DEA233A81649569669181A6F45806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1">
    <w:name w:val="8E8BA54DD30F48EDA3262B66BEC5635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1">
    <w:name w:val="AB781C4F19E54636A4311F4B41257E3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1">
    <w:name w:val="6297BD902C05434A9C4605F2ECCAAE7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1">
    <w:name w:val="8F1604DE822B4B12BAAC315D10E8804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1">
    <w:name w:val="98A3B1CFE6374F21BDECB8BB1D5D8D7C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1">
    <w:name w:val="F648C71C9EF849DDA09005B6FFDF41E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1">
    <w:name w:val="05478CBFC8514EE19BCB3CCAE6EDA73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1">
    <w:name w:val="D9F9189E750C4359965166784D6ADDA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1">
    <w:name w:val="F09C0656DF6D4052AC174D892EAF54C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1">
    <w:name w:val="B0F716EE3D084F7DB84B1275EAC83A8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1">
    <w:name w:val="7927C75C76364370A3F0733248E79B1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1">
    <w:name w:val="9F755118DFE948D887B771BA8FE7D6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1">
    <w:name w:val="5A8DBDAE7F5B452E9DF0E90A39348D4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1">
    <w:name w:val="07FB5BB374F34F33A1AF3CDFB126980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1">
    <w:name w:val="C4C25EEAEC6D4F0192B53D064268ADE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1">
    <w:name w:val="53263F5A77CE458B904AFB5F5B8CDE7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1">
    <w:name w:val="70A44FFD7971465C8C89924E889B240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1">
    <w:name w:val="DD3397059F074496BD29969CB18C1C2B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1">
    <w:name w:val="B0E4B3C0965D4600AA219F1FCDEA69F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1">
    <w:name w:val="DBA105EEBBEF482DB4F60CDE68C4C3F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1">
    <w:name w:val="006A13C41A0A427D87821E13CEE2AB1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1">
    <w:name w:val="BBC744FA2AC2408296D96143E164F9F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1">
    <w:name w:val="16676624B0D941D7B6FC57AC50496B3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1">
    <w:name w:val="A41984FF4B8044F586CEF8486451A1D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1">
    <w:name w:val="F2FC4F2ECC7B467790E6CBB388C6153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1">
    <w:name w:val="87484541D5D946B18A5A350A452E007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1">
    <w:name w:val="1658AE002545406EAE6325C794971AD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1">
    <w:name w:val="B6320B30EA0041E48AB3114F3434660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1">
    <w:name w:val="7FD63ACE50524F1F8131A8C7F198C67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1">
    <w:name w:val="554294A31DD24E48A05553E79CEA507C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1">
    <w:name w:val="C7C8BF08D2244B328A59AA0DB72025A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1">
    <w:name w:val="EB1D300C154942EF8E499A2DD25BE16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1">
    <w:name w:val="22598A379C3443DC9224F6226FC9E8F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1">
    <w:name w:val="76B461BDD2F54102951E8FEAFA189A2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1">
    <w:name w:val="2B0061CE4A394BF3BA2801071607893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1">
    <w:name w:val="43FFDFA5E322483C99F5786622FE1F3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1">
    <w:name w:val="118200FDEAD247E999269DD886EA09D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1">
    <w:name w:val="DCAFD7C737B1452ABC013655C4B843A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1">
    <w:name w:val="4F4062F89CEA4DF49A76A00DF5BFA87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1">
    <w:name w:val="A69515515CE84C5C9B1198431FBEC11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1">
    <w:name w:val="DD363262559845D8B62DC298F8964D2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1">
    <w:name w:val="D45E590A7F0A4A5BADBA2DCAF1A2DB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1">
    <w:name w:val="DA8FECCDCE1644808042CF443F53E93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1">
    <w:name w:val="C10124E49D87450EB694DC4B53B29A7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1">
    <w:name w:val="8B5C55E6DCAA421CA94B87FEBCAB311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1">
    <w:name w:val="C06281D043A64F0887A0221002D4BA6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1">
    <w:name w:val="775C2D18C48B4BFAAAE0DAB9245184E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1">
    <w:name w:val="B589731248A447FC844F402A852AA46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1">
    <w:name w:val="E2082DAFD4B34088A319C7E6149419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1">
    <w:name w:val="F8090CC029704307B5C1F27B939CF4FB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1">
    <w:name w:val="E5B108D90337484C9FF20493097F362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1">
    <w:name w:val="87F49A2D79834A97A5C8A8BDC73267F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1">
    <w:name w:val="EFFC34C42F9947DC8C44DBA69AE14A5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1">
    <w:name w:val="02EF3152BB984D79A8A4B1A45B37DAA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1">
    <w:name w:val="4F72C08D9EC14D0DB24DAABC29B084C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1">
    <w:name w:val="FC1E3022CF734F9DAAC3A943931276C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1">
    <w:name w:val="B6F69B3900424D87A9E1954C320A058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1">
    <w:name w:val="0647D5A345B7435990F5D575642C3FF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1">
    <w:name w:val="931F99A3582A4608910A27073991268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1">
    <w:name w:val="AE3D7BC00C534B9CA56935F0C68701F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1">
    <w:name w:val="B79CDAED74154D668C0F52FA53C1BCB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1">
    <w:name w:val="9BD47822D0A642A9AC66B2F45C6031D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1">
    <w:name w:val="85674F4CB88D40508C4FB3B3008649E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1">
    <w:name w:val="E9A1F924C9374484B271254DE14E412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1">
    <w:name w:val="1C5B156A57614A409CA870EB3BCC13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1">
    <w:name w:val="FD4F5DB9C9024854A935319A1EFA181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1">
    <w:name w:val="4CC8013C626F4982B7665A0540DBFBF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1">
    <w:name w:val="87A81AC4197E4A8099190B8A36CE944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1">
    <w:name w:val="37FFCEBD8EDF4447905BE51602432F6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1">
    <w:name w:val="02C97B0DB8C0469BBBA03264F5E9F0A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1">
    <w:name w:val="93D5A5D5F8D64D4096AB417823FC5D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1">
    <w:name w:val="25F58F36CC1D43FC81CE1EC58543201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1">
    <w:name w:val="16F20C7F8C464BF78D9DBB440FFC5C1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1">
    <w:name w:val="CBE95FAA4BE84DA8BE338B9F349411C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1">
    <w:name w:val="C2A2AF8364F2409A85764CAD3456D5F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1">
    <w:name w:val="BED30F7220D947789C4DD044005CD5C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1">
    <w:name w:val="E64888A67F24447383F5B2CC833CABA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1">
    <w:name w:val="4A67654A9F3A4F3695A6089FDB342E5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1">
    <w:name w:val="BCBB9796F9CC4AB4BDE76F5DA2C75F3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1">
    <w:name w:val="15FC7BF2A1E546F59C57A388A8D8B93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1">
    <w:name w:val="58229D4717344C7B9334885CFB23B3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12">
    <w:name w:val="18A33BC81D044C3DABCC56475994D8D4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1">
    <w:name w:val="78EF6DE0910848C1B9EFF525B58A4FFE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3">
    <w:name w:val="9A0820465DFD41B6A76301261E37E2B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1">
    <w:name w:val="CD388E64941E4E68B90581C482041D8B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1">
    <w:name w:val="E7CE09C8878B4DA995068478A3A2C7E7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1">
    <w:name w:val="5B4FCEC1B7B54FE88E3D0CA9191416F3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1">
    <w:name w:val="98A7B230D3ED49FFB8A74D37C09BBF8B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4">
    <w:name w:val="9E6AC81C70934898A350534D5E4E01D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1">
    <w:name w:val="70D35A80440547C4B40A1C69AB30A260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10">
    <w:name w:val="230686E7433A4873AE7CFCA6BB551994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10">
    <w:name w:val="829333ECB0BC492B819EBD0DBC07B4E2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10">
    <w:name w:val="E4BF6839B4A946B695C87B42B244D4B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10">
    <w:name w:val="A45CA242F6A746A687B698BA3D4C66B9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10">
    <w:name w:val="142150C41D1348839806D316019C8B18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6">
    <w:name w:val="3388AFA554FC4468BB82FB267F70557E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6">
    <w:name w:val="E0BBBE65D57C40F9B3F9AED69DC5E552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5">
    <w:name w:val="11B4256F19B0420F878D09917625EF17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5">
    <w:name w:val="46F49FFE16AB4A20B9020B1E7294E6F8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5">
    <w:name w:val="104676EC22144D379638AC6873681C33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5">
    <w:name w:val="329132F22E6A445F9470F8E2D19B0CF0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5">
    <w:name w:val="8FE8BC5C73114BE1A8DB4DD460EBEBE6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5">
    <w:name w:val="CE461BB04ABA478A88198BC7C925FCC0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5">
    <w:name w:val="C4FEFBD231474FF1A16F07B28CEB7983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5">
    <w:name w:val="1B59C6D4D5574191ACF1916D77E6A430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5">
    <w:name w:val="FF92A77E288B45BE8767A2907ED4051E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5">
    <w:name w:val="9F582525E9274CADB871FAC24743F867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5">
    <w:name w:val="5C9917B4102C4C45BA0A94367879460E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10">
    <w:name w:val="3F42674AC45D4577B3ECDDDBC10E2138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10">
    <w:name w:val="7367D6EE56934736BB3A77CF5493F5EE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10">
    <w:name w:val="5A53F6EB56B441A3B09CA01909C8713D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10">
    <w:name w:val="91FDA4E2CA094DC9BA4DB18AC561F133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10">
    <w:name w:val="43DCE564AB1448EEBBAA0F14923AC842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10">
    <w:name w:val="A48FA8430AAF4E27B9968B9764381BE9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10">
    <w:name w:val="36A63EB75988459CA3DE1674A89AFFD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10">
    <w:name w:val="67128E303AB14820B6E8AE46D40B081B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10">
    <w:name w:val="BCD7DC4C8CB949058F59D7188FC231B6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10">
    <w:name w:val="740C2166A2AA4C32882855F9F68A6D9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10">
    <w:name w:val="39A125DEE11C4FC88A470C48FD281F26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10">
    <w:name w:val="A62CEEC143F24E5E9C98EFCD5D743265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10">
    <w:name w:val="6832A30C45AF4FD9A2FFED61A13EE140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10">
    <w:name w:val="AC5C668BBA0A4C78BDA34994DC16174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10">
    <w:name w:val="7B4C18079CA2418586A7A5D464C12C9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10">
    <w:name w:val="D7E60E4F79D94F7A90E253663C6F1CE7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10">
    <w:name w:val="B10941DA10484D9CB8C4EDF629752FB1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10">
    <w:name w:val="6B106543EB3248588AF39014CEF6E186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10">
    <w:name w:val="49C238EE85ED47C99A7DF8F8BCB98FC9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10">
    <w:name w:val="9FCC4B00974F4CA5BFF2CC0DDA5DF858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10">
    <w:name w:val="8CF1778C812D4B96A805113257EB392E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10">
    <w:name w:val="C0D28843FCE1459EA26827C5D34A6859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10">
    <w:name w:val="8BE22401242843708950D60649927AF1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10">
    <w:name w:val="E1EBF6E03F6048F0ABF372450A459A0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10">
    <w:name w:val="3E76E71A86364569BC0E61B771E4DC6E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10">
    <w:name w:val="3D9E228C00A04CB190D1875321CBA8D4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10">
    <w:name w:val="2268757D8A594826BF5B4D631AEB9278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10">
    <w:name w:val="CDBD962F79804D649FC054734DB4FB7F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10">
    <w:name w:val="1576B09323FB49FE9DB87601848F0ED6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10">
    <w:name w:val="2BB1E3EB196042CDA5E5A3F6D0CB1535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2">
    <w:name w:val="688EBCA89F7D4D988C50F94D0F2C4F1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2">
    <w:name w:val="6DE4D93F772F41CCB0BCE7590F36C13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2">
    <w:name w:val="D30E615A101B4F789A40416F03E0937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2">
    <w:name w:val="781F441072B34D5290919C226B7B01F7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2">
    <w:name w:val="2B8E522751CE4CD08842E6A74167260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2">
    <w:name w:val="1DC79C2E79384A2791EA52A364629C2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2">
    <w:name w:val="B3DEA233A81649569669181A6F45806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2">
    <w:name w:val="8E8BA54DD30F48EDA3262B66BEC5635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2">
    <w:name w:val="AB781C4F19E54636A4311F4B41257E3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2">
    <w:name w:val="6297BD902C05434A9C4605F2ECCAAE7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2">
    <w:name w:val="8F1604DE822B4B12BAAC315D10E88047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2">
    <w:name w:val="98A3B1CFE6374F21BDECB8BB1D5D8D7C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2">
    <w:name w:val="F648C71C9EF849DDA09005B6FFDF41E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2">
    <w:name w:val="05478CBFC8514EE19BCB3CCAE6EDA73A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2">
    <w:name w:val="D9F9189E750C4359965166784D6ADDA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2">
    <w:name w:val="F09C0656DF6D4052AC174D892EAF54C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2">
    <w:name w:val="B0F716EE3D084F7DB84B1275EAC83A8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2">
    <w:name w:val="7927C75C76364370A3F0733248E79B1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2">
    <w:name w:val="9F755118DFE948D887B771BA8FE7D6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2">
    <w:name w:val="5A8DBDAE7F5B452E9DF0E90A39348D4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2">
    <w:name w:val="07FB5BB374F34F33A1AF3CDFB126980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2">
    <w:name w:val="C4C25EEAEC6D4F0192B53D064268ADEF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2">
    <w:name w:val="53263F5A77CE458B904AFB5F5B8CDE7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2">
    <w:name w:val="70A44FFD7971465C8C89924E889B240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2">
    <w:name w:val="DD3397059F074496BD29969CB18C1C2B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2">
    <w:name w:val="B0E4B3C0965D4600AA219F1FCDEA69F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2">
    <w:name w:val="DBA105EEBBEF482DB4F60CDE68C4C3F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2">
    <w:name w:val="006A13C41A0A427D87821E13CEE2AB1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2">
    <w:name w:val="BBC744FA2AC2408296D96143E164F9F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2">
    <w:name w:val="16676624B0D941D7B6FC57AC50496B3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2">
    <w:name w:val="A41984FF4B8044F586CEF8486451A1D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2">
    <w:name w:val="F2FC4F2ECC7B467790E6CBB388C6153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2">
    <w:name w:val="87484541D5D946B18A5A350A452E007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2">
    <w:name w:val="1658AE002545406EAE6325C794971AD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2">
    <w:name w:val="B6320B30EA0041E48AB3114F3434660A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2">
    <w:name w:val="7FD63ACE50524F1F8131A8C7F198C67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2">
    <w:name w:val="554294A31DD24E48A05553E79CEA507C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2">
    <w:name w:val="C7C8BF08D2244B328A59AA0DB72025A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2">
    <w:name w:val="EB1D300C154942EF8E499A2DD25BE16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2">
    <w:name w:val="22598A379C3443DC9224F6226FC9E8F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2">
    <w:name w:val="76B461BDD2F54102951E8FEAFA189A2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2">
    <w:name w:val="2B0061CE4A394BF3BA2801071607893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2">
    <w:name w:val="43FFDFA5E322483C99F5786622FE1F3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2">
    <w:name w:val="118200FDEAD247E999269DD886EA09D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2">
    <w:name w:val="DCAFD7C737B1452ABC013655C4B843AA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2">
    <w:name w:val="4F4062F89CEA4DF49A76A00DF5BFA87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2">
    <w:name w:val="A69515515CE84C5C9B1198431FBEC11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2">
    <w:name w:val="DD363262559845D8B62DC298F8964D2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2">
    <w:name w:val="D45E590A7F0A4A5BADBA2DCAF1A2DB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2">
    <w:name w:val="DA8FECCDCE1644808042CF443F53E93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2">
    <w:name w:val="C10124E49D87450EB694DC4B53B29A7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2">
    <w:name w:val="8B5C55E6DCAA421CA94B87FEBCAB311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2">
    <w:name w:val="C06281D043A64F0887A0221002D4BA6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2">
    <w:name w:val="775C2D18C48B4BFAAAE0DAB9245184E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2">
    <w:name w:val="B589731248A447FC844F402A852AA46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2">
    <w:name w:val="E2082DAFD4B34088A319C7E6149419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2">
    <w:name w:val="F8090CC029704307B5C1F27B939CF4FB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2">
    <w:name w:val="E5B108D90337484C9FF20493097F362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2">
    <w:name w:val="87F49A2D79834A97A5C8A8BDC73267F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2">
    <w:name w:val="EFFC34C42F9947DC8C44DBA69AE14A5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2">
    <w:name w:val="02EF3152BB984D79A8A4B1A45B37DAA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2">
    <w:name w:val="4F72C08D9EC14D0DB24DAABC29B084C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2">
    <w:name w:val="FC1E3022CF734F9DAAC3A943931276C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2">
    <w:name w:val="B6F69B3900424D87A9E1954C320A058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2">
    <w:name w:val="0647D5A345B7435990F5D575642C3FF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2">
    <w:name w:val="931F99A3582A4608910A27073991268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2">
    <w:name w:val="AE3D7BC00C534B9CA56935F0C68701F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2">
    <w:name w:val="B79CDAED74154D668C0F52FA53C1BCB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2">
    <w:name w:val="9BD47822D0A642A9AC66B2F45C6031D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2">
    <w:name w:val="85674F4CB88D40508C4FB3B3008649E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2">
    <w:name w:val="E9A1F924C9374484B271254DE14E4127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2">
    <w:name w:val="1C5B156A57614A409CA870EB3BCC13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2">
    <w:name w:val="FD4F5DB9C9024854A935319A1EFA181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2">
    <w:name w:val="4CC8013C626F4982B7665A0540DBFBFA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2">
    <w:name w:val="87A81AC4197E4A8099190B8A36CE9447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2">
    <w:name w:val="37FFCEBD8EDF4447905BE51602432F6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2">
    <w:name w:val="02C97B0DB8C0469BBBA03264F5E9F0A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2">
    <w:name w:val="93D5A5D5F8D64D4096AB417823FC5D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2">
    <w:name w:val="25F58F36CC1D43FC81CE1EC58543201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2">
    <w:name w:val="16F20C7F8C464BF78D9DBB440FFC5C1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2">
    <w:name w:val="CBE95FAA4BE84DA8BE338B9F349411C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2">
    <w:name w:val="C2A2AF8364F2409A85764CAD3456D5F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2">
    <w:name w:val="BED30F7220D947789C4DD044005CD5CF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2">
    <w:name w:val="E64888A67F24447383F5B2CC833CABA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2">
    <w:name w:val="4A67654A9F3A4F3695A6089FDB342E5F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2">
    <w:name w:val="BCBB9796F9CC4AB4BDE76F5DA2C75F3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2">
    <w:name w:val="15FC7BF2A1E546F59C57A388A8D8B93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2">
    <w:name w:val="58229D4717344C7B9334885CFB23B3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13">
    <w:name w:val="18A33BC81D044C3DABCC56475994D8D4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2">
    <w:name w:val="78EF6DE0910848C1B9EFF525B58A4FFE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4">
    <w:name w:val="9A0820465DFD41B6A76301261E37E2B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2">
    <w:name w:val="CD388E64941E4E68B90581C482041D8B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2">
    <w:name w:val="E7CE09C8878B4DA995068478A3A2C7E7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2">
    <w:name w:val="5B4FCEC1B7B54FE88E3D0CA9191416F3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2">
    <w:name w:val="98A7B230D3ED49FFB8A74D37C09BBF8B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5">
    <w:name w:val="9E6AC81C70934898A350534D5E4E01D5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2">
    <w:name w:val="70D35A80440547C4B40A1C69AB30A260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11">
    <w:name w:val="230686E7433A4873AE7CFCA6BB551994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11">
    <w:name w:val="829333ECB0BC492B819EBD0DBC07B4E2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11">
    <w:name w:val="E4BF6839B4A946B695C87B42B244D4B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11">
    <w:name w:val="A45CA242F6A746A687B698BA3D4C66B9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11">
    <w:name w:val="142150C41D1348839806D316019C8B1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7">
    <w:name w:val="3388AFA554FC4468BB82FB267F70557E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7">
    <w:name w:val="E0BBBE65D57C40F9B3F9AED69DC5E552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6">
    <w:name w:val="11B4256F19B0420F878D09917625EF17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6">
    <w:name w:val="46F49FFE16AB4A20B9020B1E7294E6F8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6">
    <w:name w:val="104676EC22144D379638AC6873681C33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6">
    <w:name w:val="329132F22E6A445F9470F8E2D19B0CF0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6">
    <w:name w:val="8FE8BC5C73114BE1A8DB4DD460EBEBE6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6">
    <w:name w:val="CE461BB04ABA478A88198BC7C925FCC0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6">
    <w:name w:val="C4FEFBD231474FF1A16F07B28CEB7983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6">
    <w:name w:val="1B59C6D4D5574191ACF1916D77E6A430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6">
    <w:name w:val="FF92A77E288B45BE8767A2907ED4051E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6">
    <w:name w:val="9F582525E9274CADB871FAC24743F867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6">
    <w:name w:val="5C9917B4102C4C45BA0A94367879460E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11">
    <w:name w:val="3F42674AC45D4577B3ECDDDBC10E213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11">
    <w:name w:val="7367D6EE56934736BB3A77CF5493F5EE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11">
    <w:name w:val="5A53F6EB56B441A3B09CA01909C8713D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11">
    <w:name w:val="91FDA4E2CA094DC9BA4DB18AC561F133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11">
    <w:name w:val="43DCE564AB1448EEBBAA0F14923AC842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11">
    <w:name w:val="A48FA8430AAF4E27B9968B9764381BE9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11">
    <w:name w:val="36A63EB75988459CA3DE1674A89AFFD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11">
    <w:name w:val="67128E303AB14820B6E8AE46D40B081B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11">
    <w:name w:val="BCD7DC4C8CB949058F59D7188FC231B6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11">
    <w:name w:val="740C2166A2AA4C32882855F9F68A6D9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11">
    <w:name w:val="39A125DEE11C4FC88A470C48FD281F26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11">
    <w:name w:val="A62CEEC143F24E5E9C98EFCD5D743265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11">
    <w:name w:val="6832A30C45AF4FD9A2FFED61A13EE140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11">
    <w:name w:val="AC5C668BBA0A4C78BDA34994DC16174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11">
    <w:name w:val="7B4C18079CA2418586A7A5D464C12C9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11">
    <w:name w:val="D7E60E4F79D94F7A90E253663C6F1CE7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11">
    <w:name w:val="B10941DA10484D9CB8C4EDF629752FB1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11">
    <w:name w:val="6B106543EB3248588AF39014CEF6E186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11">
    <w:name w:val="49C238EE85ED47C99A7DF8F8BCB98FC9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11">
    <w:name w:val="9FCC4B00974F4CA5BFF2CC0DDA5DF85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11">
    <w:name w:val="8CF1778C812D4B96A805113257EB392E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11">
    <w:name w:val="C0D28843FCE1459EA26827C5D34A6859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11">
    <w:name w:val="8BE22401242843708950D60649927AF1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11">
    <w:name w:val="E1EBF6E03F6048F0ABF372450A459A0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11">
    <w:name w:val="3E76E71A86364569BC0E61B771E4DC6E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11">
    <w:name w:val="3D9E228C00A04CB190D1875321CBA8D4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11">
    <w:name w:val="2268757D8A594826BF5B4D631AEB927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11">
    <w:name w:val="CDBD962F79804D649FC054734DB4FB7F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11">
    <w:name w:val="1576B09323FB49FE9DB87601848F0ED6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11">
    <w:name w:val="2BB1E3EB196042CDA5E5A3F6D0CB1535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3">
    <w:name w:val="688EBCA89F7D4D988C50F94D0F2C4F1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3">
    <w:name w:val="6DE4D93F772F41CCB0BCE7590F36C13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3">
    <w:name w:val="D30E615A101B4F789A40416F03E0937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3">
    <w:name w:val="781F441072B34D5290919C226B7B01F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3">
    <w:name w:val="2B8E522751CE4CD08842E6A74167260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3">
    <w:name w:val="1DC79C2E79384A2791EA52A364629C2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3">
    <w:name w:val="B3DEA233A81649569669181A6F45806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3">
    <w:name w:val="8E8BA54DD30F48EDA3262B66BEC5635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3">
    <w:name w:val="AB781C4F19E54636A4311F4B41257E3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3">
    <w:name w:val="6297BD902C05434A9C4605F2ECCAAE7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3">
    <w:name w:val="8F1604DE822B4B12BAAC315D10E8804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3">
    <w:name w:val="98A3B1CFE6374F21BDECB8BB1D5D8D7C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3">
    <w:name w:val="F648C71C9EF849DDA09005B6FFDF41E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3">
    <w:name w:val="05478CBFC8514EE19BCB3CCAE6EDA73A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3">
    <w:name w:val="D9F9189E750C4359965166784D6ADDA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3">
    <w:name w:val="F09C0656DF6D4052AC174D892EAF54C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3">
    <w:name w:val="B0F716EE3D084F7DB84B1275EAC83A8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3">
    <w:name w:val="7927C75C76364370A3F0733248E79B1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3">
    <w:name w:val="9F755118DFE948D887B771BA8FE7D6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3">
    <w:name w:val="5A8DBDAE7F5B452E9DF0E90A39348D4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3">
    <w:name w:val="07FB5BB374F34F33A1AF3CDFB126980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3">
    <w:name w:val="C4C25EEAEC6D4F0192B53D064268ADEF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3">
    <w:name w:val="53263F5A77CE458B904AFB5F5B8CDE7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3">
    <w:name w:val="70A44FFD7971465C8C89924E889B240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3">
    <w:name w:val="DD3397059F074496BD29969CB18C1C2B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3">
    <w:name w:val="B0E4B3C0965D4600AA219F1FCDEA69F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3">
    <w:name w:val="DBA105EEBBEF482DB4F60CDE68C4C3F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3">
    <w:name w:val="006A13C41A0A427D87821E13CEE2AB1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3">
    <w:name w:val="BBC744FA2AC2408296D96143E164F9F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3">
    <w:name w:val="16676624B0D941D7B6FC57AC50496B3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3">
    <w:name w:val="A41984FF4B8044F586CEF8486451A1D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3">
    <w:name w:val="F2FC4F2ECC7B467790E6CBB388C6153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3">
    <w:name w:val="87484541D5D946B18A5A350A452E007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3">
    <w:name w:val="1658AE002545406EAE6325C794971AD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3">
    <w:name w:val="B6320B30EA0041E48AB3114F3434660A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3">
    <w:name w:val="7FD63ACE50524F1F8131A8C7F198C67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3">
    <w:name w:val="554294A31DD24E48A05553E79CEA507C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3">
    <w:name w:val="C7C8BF08D2244B328A59AA0DB72025A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3">
    <w:name w:val="EB1D300C154942EF8E499A2DD25BE16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3">
    <w:name w:val="22598A379C3443DC9224F6226FC9E8F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3">
    <w:name w:val="76B461BDD2F54102951E8FEAFA189A2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3">
    <w:name w:val="2B0061CE4A394BF3BA2801071607893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3">
    <w:name w:val="43FFDFA5E322483C99F5786622FE1F3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3">
    <w:name w:val="118200FDEAD247E999269DD886EA09D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3">
    <w:name w:val="DCAFD7C737B1452ABC013655C4B843AA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3">
    <w:name w:val="4F4062F89CEA4DF49A76A00DF5BFA87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3">
    <w:name w:val="A69515515CE84C5C9B1198431FBEC11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3">
    <w:name w:val="DD363262559845D8B62DC298F8964D2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3">
    <w:name w:val="D45E590A7F0A4A5BADBA2DCAF1A2DB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3">
    <w:name w:val="DA8FECCDCE1644808042CF443F53E93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3">
    <w:name w:val="C10124E49D87450EB694DC4B53B29A7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3">
    <w:name w:val="8B5C55E6DCAA421CA94B87FEBCAB311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3">
    <w:name w:val="C06281D043A64F0887A0221002D4BA6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3">
    <w:name w:val="775C2D18C48B4BFAAAE0DAB9245184E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3">
    <w:name w:val="B589731248A447FC844F402A852AA46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3">
    <w:name w:val="E2082DAFD4B34088A319C7E61494198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3">
    <w:name w:val="F8090CC029704307B5C1F27B939CF4FB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3">
    <w:name w:val="E5B108D90337484C9FF20493097F362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3">
    <w:name w:val="87F49A2D79834A97A5C8A8BDC73267F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3">
    <w:name w:val="EFFC34C42F9947DC8C44DBA69AE14A5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3">
    <w:name w:val="02EF3152BB984D79A8A4B1A45B37DAA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3">
    <w:name w:val="4F72C08D9EC14D0DB24DAABC29B084C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3">
    <w:name w:val="FC1E3022CF734F9DAAC3A943931276C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3">
    <w:name w:val="B6F69B3900424D87A9E1954C320A058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3">
    <w:name w:val="0647D5A345B7435990F5D575642C3FF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3">
    <w:name w:val="931F99A3582A4608910A27073991268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3">
    <w:name w:val="AE3D7BC00C534B9CA56935F0C68701F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3">
    <w:name w:val="B79CDAED74154D668C0F52FA53C1BCB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3">
    <w:name w:val="9BD47822D0A642A9AC66B2F45C6031D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3">
    <w:name w:val="85674F4CB88D40508C4FB3B3008649E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3">
    <w:name w:val="E9A1F924C9374484B271254DE14E412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3">
    <w:name w:val="1C5B156A57614A409CA870EB3BCC13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3">
    <w:name w:val="FD4F5DB9C9024854A935319A1EFA181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3">
    <w:name w:val="4CC8013C626F4982B7665A0540DBFBFA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3">
    <w:name w:val="87A81AC4197E4A8099190B8A36CE944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3">
    <w:name w:val="37FFCEBD8EDF4447905BE51602432F6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3">
    <w:name w:val="02C97B0DB8C0469BBBA03264F5E9F0A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3">
    <w:name w:val="93D5A5D5F8D64D4096AB417823FC5D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3">
    <w:name w:val="25F58F36CC1D43FC81CE1EC58543201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3">
    <w:name w:val="16F20C7F8C464BF78D9DBB440FFC5C1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3">
    <w:name w:val="CBE95FAA4BE84DA8BE338B9F349411C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3">
    <w:name w:val="C2A2AF8364F2409A85764CAD3456D5F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3">
    <w:name w:val="BED30F7220D947789C4DD044005CD5CF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3">
    <w:name w:val="E64888A67F24447383F5B2CC833CABA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3">
    <w:name w:val="4A67654A9F3A4F3695A6089FDB342E5F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3">
    <w:name w:val="BCBB9796F9CC4AB4BDE76F5DA2C75F3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3">
    <w:name w:val="15FC7BF2A1E546F59C57A388A8D8B93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3">
    <w:name w:val="58229D4717344C7B9334885CFB23B3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14">
    <w:name w:val="18A33BC81D044C3DABCC56475994D8D4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3">
    <w:name w:val="78EF6DE0910848C1B9EFF525B58A4FFE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5">
    <w:name w:val="9A0820465DFD41B6A76301261E37E2B3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3">
    <w:name w:val="CD388E64941E4E68B90581C482041D8B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3">
    <w:name w:val="E7CE09C8878B4DA995068478A3A2C7E7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3">
    <w:name w:val="5B4FCEC1B7B54FE88E3D0CA9191416F3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3">
    <w:name w:val="98A7B230D3ED49FFB8A74D37C09BBF8B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6">
    <w:name w:val="9E6AC81C70934898A350534D5E4E01D5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3">
    <w:name w:val="70D35A80440547C4B40A1C69AB30A260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12">
    <w:name w:val="230686E7433A4873AE7CFCA6BB551994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12">
    <w:name w:val="829333ECB0BC492B819EBD0DBC07B4E2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12">
    <w:name w:val="E4BF6839B4A946B695C87B42B244D4B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12">
    <w:name w:val="A45CA242F6A746A687B698BA3D4C66B9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12">
    <w:name w:val="142150C41D1348839806D316019C8B1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8">
    <w:name w:val="3388AFA554FC4468BB82FB267F70557E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8">
    <w:name w:val="E0BBBE65D57C40F9B3F9AED69DC5E552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7">
    <w:name w:val="11B4256F19B0420F878D09917625EF17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7">
    <w:name w:val="46F49FFE16AB4A20B9020B1E7294E6F8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7">
    <w:name w:val="104676EC22144D379638AC6873681C33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7">
    <w:name w:val="329132F22E6A445F9470F8E2D19B0CF0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7">
    <w:name w:val="8FE8BC5C73114BE1A8DB4DD460EBEBE6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7">
    <w:name w:val="CE461BB04ABA478A88198BC7C925FCC0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7">
    <w:name w:val="C4FEFBD231474FF1A16F07B28CEB7983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7">
    <w:name w:val="1B59C6D4D5574191ACF1916D77E6A430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7">
    <w:name w:val="FF92A77E288B45BE8767A2907ED4051E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7">
    <w:name w:val="9F582525E9274CADB871FAC24743F867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7">
    <w:name w:val="5C9917B4102C4C45BA0A94367879460E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12">
    <w:name w:val="3F42674AC45D4577B3ECDDDBC10E213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12">
    <w:name w:val="7367D6EE56934736BB3A77CF5493F5EE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12">
    <w:name w:val="5A53F6EB56B441A3B09CA01909C8713D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12">
    <w:name w:val="91FDA4E2CA094DC9BA4DB18AC561F133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12">
    <w:name w:val="43DCE564AB1448EEBBAA0F14923AC842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12">
    <w:name w:val="A48FA8430AAF4E27B9968B9764381BE9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12">
    <w:name w:val="36A63EB75988459CA3DE1674A89AFFD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12">
    <w:name w:val="67128E303AB14820B6E8AE46D40B081B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12">
    <w:name w:val="BCD7DC4C8CB949058F59D7188FC231B6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12">
    <w:name w:val="740C2166A2AA4C32882855F9F68A6D9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12">
    <w:name w:val="39A125DEE11C4FC88A470C48FD281F26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12">
    <w:name w:val="A62CEEC143F24E5E9C98EFCD5D743265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12">
    <w:name w:val="6832A30C45AF4FD9A2FFED61A13EE140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12">
    <w:name w:val="AC5C668BBA0A4C78BDA34994DC16174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12">
    <w:name w:val="7B4C18079CA2418586A7A5D464C12C9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12">
    <w:name w:val="D7E60E4F79D94F7A90E253663C6F1CE7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12">
    <w:name w:val="B10941DA10484D9CB8C4EDF629752FB1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12">
    <w:name w:val="6B106543EB3248588AF39014CEF6E186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12">
    <w:name w:val="49C238EE85ED47C99A7DF8F8BCB98FC9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12">
    <w:name w:val="9FCC4B00974F4CA5BFF2CC0DDA5DF85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12">
    <w:name w:val="8CF1778C812D4B96A805113257EB392E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12">
    <w:name w:val="C0D28843FCE1459EA26827C5D34A6859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12">
    <w:name w:val="8BE22401242843708950D60649927AF1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12">
    <w:name w:val="E1EBF6E03F6048F0ABF372450A459A0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12">
    <w:name w:val="3E76E71A86364569BC0E61B771E4DC6E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12">
    <w:name w:val="3D9E228C00A04CB190D1875321CBA8D4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12">
    <w:name w:val="2268757D8A594826BF5B4D631AEB927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12">
    <w:name w:val="CDBD962F79804D649FC054734DB4FB7F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12">
    <w:name w:val="1576B09323FB49FE9DB87601848F0ED6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12">
    <w:name w:val="2BB1E3EB196042CDA5E5A3F6D0CB1535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4">
    <w:name w:val="688EBCA89F7D4D988C50F94D0F2C4F1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4">
    <w:name w:val="6DE4D93F772F41CCB0BCE7590F36C13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4">
    <w:name w:val="D30E615A101B4F789A40416F03E0937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4">
    <w:name w:val="781F441072B34D5290919C226B7B01F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4">
    <w:name w:val="2B8E522751CE4CD08842E6A74167260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4">
    <w:name w:val="1DC79C2E79384A2791EA52A364629C2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4">
    <w:name w:val="B3DEA233A81649569669181A6F45806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4">
    <w:name w:val="8E8BA54DD30F48EDA3262B66BEC5635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4">
    <w:name w:val="AB781C4F19E54636A4311F4B41257E3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4">
    <w:name w:val="6297BD902C05434A9C4605F2ECCAAE7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4">
    <w:name w:val="8F1604DE822B4B12BAAC315D10E8804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4">
    <w:name w:val="98A3B1CFE6374F21BDECB8BB1D5D8D7C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4">
    <w:name w:val="F648C71C9EF849DDA09005B6FFDF41E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4">
    <w:name w:val="05478CBFC8514EE19BCB3CCAE6EDA73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4">
    <w:name w:val="D9F9189E750C4359965166784D6ADDA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4">
    <w:name w:val="F09C0656DF6D4052AC174D892EAF54C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4">
    <w:name w:val="B0F716EE3D084F7DB84B1275EAC83A8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4">
    <w:name w:val="7927C75C76364370A3F0733248E79B1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4">
    <w:name w:val="9F755118DFE948D887B771BA8FE7D6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4">
    <w:name w:val="5A8DBDAE7F5B452E9DF0E90A39348D4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4">
    <w:name w:val="07FB5BB374F34F33A1AF3CDFB126980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4">
    <w:name w:val="C4C25EEAEC6D4F0192B53D064268ADEF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4">
    <w:name w:val="53263F5A77CE458B904AFB5F5B8CDE7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4">
    <w:name w:val="70A44FFD7971465C8C89924E889B240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4">
    <w:name w:val="DD3397059F074496BD29969CB18C1C2B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4">
    <w:name w:val="B0E4B3C0965D4600AA219F1FCDEA69F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4">
    <w:name w:val="DBA105EEBBEF482DB4F60CDE68C4C3F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4">
    <w:name w:val="006A13C41A0A427D87821E13CEE2AB1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4">
    <w:name w:val="BBC744FA2AC2408296D96143E164F9F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4">
    <w:name w:val="16676624B0D941D7B6FC57AC50496B3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4">
    <w:name w:val="A41984FF4B8044F586CEF8486451A1D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4">
    <w:name w:val="F2FC4F2ECC7B467790E6CBB388C6153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4">
    <w:name w:val="87484541D5D946B18A5A350A452E007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4">
    <w:name w:val="1658AE002545406EAE6325C794971AD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4">
    <w:name w:val="B6320B30EA0041E48AB3114F3434660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4">
    <w:name w:val="7FD63ACE50524F1F8131A8C7F198C67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4">
    <w:name w:val="554294A31DD24E48A05553E79CEA507C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4">
    <w:name w:val="C7C8BF08D2244B328A59AA0DB72025A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4">
    <w:name w:val="EB1D300C154942EF8E499A2DD25BE16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4">
    <w:name w:val="22598A379C3443DC9224F6226FC9E8F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4">
    <w:name w:val="76B461BDD2F54102951E8FEAFA189A2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4">
    <w:name w:val="2B0061CE4A394BF3BA2801071607893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4">
    <w:name w:val="43FFDFA5E322483C99F5786622FE1F3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4">
    <w:name w:val="118200FDEAD247E999269DD886EA09D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4">
    <w:name w:val="DCAFD7C737B1452ABC013655C4B843A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4">
    <w:name w:val="4F4062F89CEA4DF49A76A00DF5BFA87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4">
    <w:name w:val="A69515515CE84C5C9B1198431FBEC11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4">
    <w:name w:val="DD363262559845D8B62DC298F8964D2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4">
    <w:name w:val="D45E590A7F0A4A5BADBA2DCAF1A2DB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4">
    <w:name w:val="DA8FECCDCE1644808042CF443F53E93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4">
    <w:name w:val="C10124E49D87450EB694DC4B53B29A7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4">
    <w:name w:val="8B5C55E6DCAA421CA94B87FEBCAB311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4">
    <w:name w:val="C06281D043A64F0887A0221002D4BA6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4">
    <w:name w:val="775C2D18C48B4BFAAAE0DAB9245184E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4">
    <w:name w:val="B589731248A447FC844F402A852AA46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4">
    <w:name w:val="E2082DAFD4B34088A319C7E61494198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4">
    <w:name w:val="F8090CC029704307B5C1F27B939CF4FB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4">
    <w:name w:val="E5B108D90337484C9FF20493097F362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4">
    <w:name w:val="87F49A2D79834A97A5C8A8BDC73267F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4">
    <w:name w:val="EFFC34C42F9947DC8C44DBA69AE14A5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4">
    <w:name w:val="02EF3152BB984D79A8A4B1A45B37DAA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4">
    <w:name w:val="4F72C08D9EC14D0DB24DAABC29B084C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4">
    <w:name w:val="FC1E3022CF734F9DAAC3A943931276C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4">
    <w:name w:val="B6F69B3900424D87A9E1954C320A058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4">
    <w:name w:val="0647D5A345B7435990F5D575642C3FF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4">
    <w:name w:val="931F99A3582A4608910A27073991268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4">
    <w:name w:val="AE3D7BC00C534B9CA56935F0C68701F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4">
    <w:name w:val="B79CDAED74154D668C0F52FA53C1BCB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4">
    <w:name w:val="9BD47822D0A642A9AC66B2F45C6031D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4">
    <w:name w:val="85674F4CB88D40508C4FB3B3008649E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4">
    <w:name w:val="E9A1F924C9374484B271254DE14E412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4">
    <w:name w:val="1C5B156A57614A409CA870EB3BCC13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4">
    <w:name w:val="FD4F5DB9C9024854A935319A1EFA181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4">
    <w:name w:val="4CC8013C626F4982B7665A0540DBFBF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4">
    <w:name w:val="87A81AC4197E4A8099190B8A36CE944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4">
    <w:name w:val="37FFCEBD8EDF4447905BE51602432F6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4">
    <w:name w:val="02C97B0DB8C0469BBBA03264F5E9F0A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4">
    <w:name w:val="93D5A5D5F8D64D4096AB417823FC5D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4">
    <w:name w:val="25F58F36CC1D43FC81CE1EC58543201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4">
    <w:name w:val="16F20C7F8C464BF78D9DBB440FFC5C1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4">
    <w:name w:val="CBE95FAA4BE84DA8BE338B9F349411C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4">
    <w:name w:val="C2A2AF8364F2409A85764CAD3456D5F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4">
    <w:name w:val="BED30F7220D947789C4DD044005CD5CF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4">
    <w:name w:val="E64888A67F24447383F5B2CC833CABA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4">
    <w:name w:val="4A67654A9F3A4F3695A6089FDB342E5F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4">
    <w:name w:val="BCBB9796F9CC4AB4BDE76F5DA2C75F3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4">
    <w:name w:val="15FC7BF2A1E546F59C57A388A8D8B93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4">
    <w:name w:val="58229D4717344C7B9334885CFB23B3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A999F2DDB4EF7A35EFBE1BDAFC355">
    <w:name w:val="245A999F2DDB4EF7A35EFBE1BDAFC355"/>
    <w:rsid w:val="00752A37"/>
  </w:style>
  <w:style w:type="paragraph" w:customStyle="1" w:styleId="3CA88537D03A4C9E8D9D16ACA5978FE2">
    <w:name w:val="3CA88537D03A4C9E8D9D16ACA5978FE2"/>
    <w:rsid w:val="007D1BA2"/>
  </w:style>
  <w:style w:type="paragraph" w:customStyle="1" w:styleId="18A33BC81D044C3DABCC56475994D8D415">
    <w:name w:val="18A33BC81D044C3DABCC56475994D8D41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4">
    <w:name w:val="78EF6DE0910848C1B9EFF525B58A4FFE1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700B71DDE48609EA5CEC7E2839DFE">
    <w:name w:val="737700B71DDE48609EA5CEC7E2839DF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5DC9F1BAF45C5B25CC9997BB6509E">
    <w:name w:val="7B55DC9F1BAF45C5B25CC9997BB6509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9DF8B557044A4945237787CCE919A">
    <w:name w:val="CB29DF8B557044A4945237787CCE919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B0763F9A8409987C174732B67AEA0">
    <w:name w:val="66FB0763F9A8409987C174732B67AEA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1636BB0884D06BB8906EBECF2D677">
    <w:name w:val="6EE1636BB0884D06BB8906EBECF2D67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A0498D6B34550A60E5CFC9A339548">
    <w:name w:val="338A0498D6B34550A60E5CFC9A33954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D604BEEEE44F2A0CA605C8015DC49">
    <w:name w:val="BB6D604BEEEE44F2A0CA605C8015DC4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A4C04B745480D9B1940522173CFED">
    <w:name w:val="C11A4C04B745480D9B1940522173CFE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4750C8727440D89B41BDB0FDFCCE4">
    <w:name w:val="4484750C8727440D89B41BDB0FDFCCE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EB2D1134D4592BF80CF091560D634">
    <w:name w:val="42CEB2D1134D4592BF80CF091560D63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398202C1947E1BB4BBFA34DA42C4F">
    <w:name w:val="D6E398202C1947E1BB4BBFA34DA42C4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AC7815D0D4232A71B1099BE215088">
    <w:name w:val="745AC7815D0D4232A71B1099BE21508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E09B3C26540AEABD086BA8B38878B">
    <w:name w:val="6E1E09B3C26540AEABD086BA8B38878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2F90330634F47929C09EEA4A9005C">
    <w:name w:val="7B42F90330634F47929C09EEA4A9005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EBDD15A44433A95F96B7AAAAD1384">
    <w:name w:val="466EBDD15A44433A95F96B7AAAAD138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8E66F3A4943D1BDC039C21F3FEAC4">
    <w:name w:val="8A08E66F3A4943D1BDC039C21F3FEAC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0CBC6F5B346DFA7D806A78467EBBB">
    <w:name w:val="2870CBC6F5B346DFA7D806A78467EBB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FBAFFDFCF4746B4CB2541405279D4">
    <w:name w:val="447FBAFFDFCF4746B4CB2541405279D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277C61F584900B1471D768B80B7A9">
    <w:name w:val="7EE277C61F584900B1471D768B80B7A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46CD1390B49ECAD19281FF74BF87B">
    <w:name w:val="D6646CD1390B49ECAD19281FF74BF87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DDD2B5272445C847245A8A7FDEABD">
    <w:name w:val="322DDD2B5272445C847245A8A7FDEAB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AB2CDB3284829B2D51701AFE7E217">
    <w:name w:val="3E7AB2CDB3284829B2D51701AFE7E21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486BDB30243AE8F8837A3C1ECD19F">
    <w:name w:val="F5A486BDB30243AE8F8837A3C1ECD19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75E4EC0654FA99A79670E9E9CE04B">
    <w:name w:val="1BD75E4EC0654FA99A79670E9E9CE04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86942BC554EA48347B932886F5B5A">
    <w:name w:val="A7286942BC554EA48347B932886F5B5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6E66879AE431A9083FCE8638F6A5C">
    <w:name w:val="19F6E66879AE431A9083FCE8638F6A5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C15E80E98446669E65272FA8CEA0D2">
    <w:name w:val="09C15E80E98446669E65272FA8CEA0D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66E54BC548AC9A88EA737DEF000D">
    <w:name w:val="5F6D66E54BC548AC9A88EA737DEF000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33A1055C3433FA8F76350ABE958B4">
    <w:name w:val="56F33A1055C3433FA8F76350ABE958B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F9DA75DB84CE393DFF745D088CB94">
    <w:name w:val="9B0F9DA75DB84CE393DFF745D088CB9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6FE07A6B54D419B266E8FFE61530D">
    <w:name w:val="5FF6FE07A6B54D419B266E8FFE61530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51D7A361F47059C077645CB7A1FA0">
    <w:name w:val="CA751D7A361F47059C077645CB7A1FA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D7B8D7B746BFAAAE62FE4648E639">
    <w:name w:val="571BD7B8D7B746BFAAAE62FE4648E63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4B3562E6E4471874F7C25A24B92BD">
    <w:name w:val="9014B3562E6E4471874F7C25A24B92B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749D96C574D0F8C230A20C2B3200A">
    <w:name w:val="72A749D96C574D0F8C230A20C2B3200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C5D2FD804BD18CF17E4AE3F0729D">
    <w:name w:val="08BFC5D2FD804BD18CF17E4AE3F0729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DA9B99774439ABAC983EAA4ED4DA9">
    <w:name w:val="7B4DA9B99774439ABAC983EAA4ED4DA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38430B56947678911A950F5BBDBC4">
    <w:name w:val="52138430B56947678911A950F5BBDBC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217F5E5764B1F8BD640104D5069D6">
    <w:name w:val="6F1217F5E5764B1F8BD640104D5069D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3C5011F0648C8806BA657AC2B69C6">
    <w:name w:val="E7D3C5011F0648C8806BA657AC2B69C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506A360EE455AA2435137FF673765">
    <w:name w:val="CD4506A360EE455AA2435137FF67376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321CDA97C47C6BD3DDC0ECFD34B64">
    <w:name w:val="C43321CDA97C47C6BD3DDC0ECFD34B6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3033005F943B28F21D9951C8C0266">
    <w:name w:val="82F3033005F943B28F21D9951C8C026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29FAB7C1D47F4B3747251C67966EB">
    <w:name w:val="21529FAB7C1D47F4B3747251C67966E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8E0B4540D48C5907CB0B04D7C37F3">
    <w:name w:val="6608E0B4540D48C5907CB0B04D7C37F3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3F2376B9E465F95A992EF61534128">
    <w:name w:val="9633F2376B9E465F95A992EF6153412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BD991A26D40558A4F7A2713FA9C4D">
    <w:name w:val="DC1BD991A26D40558A4F7A2713FA9C4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6B83C9A4B4D8DBA056D375DF097CB">
    <w:name w:val="8A76B83C9A4B4D8DBA056D375DF097C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88622AC2F43F4B148A4A26BE9D501">
    <w:name w:val="0EA88622AC2F43F4B148A4A26BE9D50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4C4A3E8F047B3A18880439E5AB2DC">
    <w:name w:val="17D4C4A3E8F047B3A18880439E5AB2D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E17C327224F0E8B6B65F8A94F5B43">
    <w:name w:val="062E17C327224F0E8B6B65F8A94F5B43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DB54F56CF430DA44EA085FDBF32A0">
    <w:name w:val="F17DB54F56CF430DA44EA085FDBF32A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5FA434D5B436C9F794E79BB97832E">
    <w:name w:val="CC15FA434D5B436C9F794E79BB97832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724B03F74198AF9C9A21E521D8DF">
    <w:name w:val="B396724B03F74198AF9C9A21E521D8D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FA7A15FE544B4A89AEAECB6B582C2">
    <w:name w:val="FC1FA7A15FE544B4A89AEAECB6B582C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5394CAA7D49F7A62E9FBD3859FB88">
    <w:name w:val="D9F5394CAA7D49F7A62E9FBD3859FB8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A0D8CC21C4CF685F1B688C51FA576">
    <w:name w:val="01CA0D8CC21C4CF685F1B688C51FA57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7F29C17DD4826AD4A05A55EBCCDED">
    <w:name w:val="A157F29C17DD4826AD4A05A55EBCCDE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FA3C364F3456493D723285191B2B1">
    <w:name w:val="75BFA3C364F3456493D723285191B2B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9D6FD5E954CDE9010B963481DEC37">
    <w:name w:val="E0D9D6FD5E954CDE9010B963481DEC3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C89DB6FB1547EBB6962C62F57ED37D">
    <w:name w:val="E0C89DB6FB1547EBB6962C62F57ED37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7126E563A4AB597CCCA6C6ABE4B70">
    <w:name w:val="7917126E563A4AB597CCCA6C6ABE4B7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B36DE5F004D9B962F8EF0A4160D5D">
    <w:name w:val="B61B36DE5F004D9B962F8EF0A4160D5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3D7F4D02449C1955D7B8EE79BF154">
    <w:name w:val="24C3D7F4D02449C1955D7B8EE79BF15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FE2750F3948A08BD5D8D5DDEA0596">
    <w:name w:val="B12FE2750F3948A08BD5D8D5DDEA059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2C3B5DB8B4F1AB4A095305EDBF1E0">
    <w:name w:val="B322C3B5DB8B4F1AB4A095305EDBF1E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028B932EA4725AF4C52CF7972FD64">
    <w:name w:val="6C9028B932EA4725AF4C52CF7972FD6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D1D0A1A784F74A175F85900AE9879">
    <w:name w:val="596D1D0A1A784F74A175F85900AE987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0521885B9476A8461B3EACFEEE664">
    <w:name w:val="0A20521885B9476A8461B3EACFEEE66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E3D7BBE5E4DC686915E4568C7E607">
    <w:name w:val="700E3D7BBE5E4DC686915E4568C7E60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697CE7F22495B8AE049C7106ADEFE">
    <w:name w:val="CF5697CE7F22495B8AE049C7106ADEF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BE4D9B78A4E1EB9279A1BE3CEB1D8">
    <w:name w:val="DD7BE4D9B78A4E1EB9279A1BE3CEB1D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28CBC762D47FA95C768DE2509758B">
    <w:name w:val="CD828CBC762D47FA95C768DE2509758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9121D107746929FC91E884FA9255D">
    <w:name w:val="BCD9121D107746929FC91E884FA9255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2376A37F04C81808D85CBFFBAD19E">
    <w:name w:val="5D92376A37F04C81808D85CBFFBAD19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C3185F904442781EADF5D572087F4">
    <w:name w:val="9CDC3185F904442781EADF5D572087F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2A9634A0A44F28CCA1895AA8E07DA">
    <w:name w:val="0CE2A9634A0A44F28CCA1895AA8E07D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C3015F41B4364BEA4AE441D641DAC">
    <w:name w:val="626C3015F41B4364BEA4AE441D641DA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B8B6A28C64ADAA5A23C07FDFFCCC4">
    <w:name w:val="F18B8B6A28C64ADAA5A23C07FDFFCCC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F2D5F101B4D609482394CACFAC359">
    <w:name w:val="76BF2D5F101B4D609482394CACFAC35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46AFFDF014D298673C9B58DBC67E5">
    <w:name w:val="F7A46AFFDF014D298673C9B58DBC67E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845A047094E458647151263F2D722">
    <w:name w:val="C8B845A047094E458647151263F2D72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152ADC02F4B3898BA3C55D0EBFEA1">
    <w:name w:val="0CE152ADC02F4B3898BA3C55D0EBFEA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837723086484DB7BA03617DDD74C8">
    <w:name w:val="11E837723086484DB7BA03617DDD74C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2AF737C2249F4A8BB26D3EF9F57D7">
    <w:name w:val="6882AF737C2249F4A8BB26D3EF9F57D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C2AA958514EEA914C601E3CDA1207">
    <w:name w:val="47AC2AA958514EEA914C601E3CDA120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8CA4DD821472787E13D5237F73FF8">
    <w:name w:val="A8D8CA4DD821472787E13D5237F73FF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16613B5CC431B9CB38C1C9E2894A4">
    <w:name w:val="B0016613B5CC431B9CB38C1C9E2894A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28F6F091E40C19C19E6880D0C9029">
    <w:name w:val="0A628F6F091E40C19C19E6880D0C902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F2FD0A36B41AAA92FD7A4D62FB2B8">
    <w:name w:val="BBCF2FD0A36B41AAA92FD7A4D62FB2B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22E362BF2421D9C63AEFBCEA0CC06">
    <w:name w:val="9C722E362BF2421D9C63AEFBCEA0CC0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670D115B1408EAD482796405F302B">
    <w:name w:val="633670D115B1408EAD482796405F302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DC1D636E44638B0A5357A3D50DD77">
    <w:name w:val="7F4DC1D636E44638B0A5357A3D50DD7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99860EB2D4788AC3871415047E574">
    <w:name w:val="03C99860EB2D4788AC3871415047E57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08C3212234F5A90CDBB16831CD1EA">
    <w:name w:val="13708C3212234F5A90CDBB16831CD1E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D9F4DAF6946F8843C404379F9D9DB">
    <w:name w:val="CD2D9F4DAF6946F8843C404379F9D9D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425EE547DE93206A95D532CFEA">
    <w:name w:val="7D51C9425EE547DE93206A95D532CFE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CAA1A77C494B9A8E72DD4CB2A429">
    <w:name w:val="6628CAA1A77C494B9A8E72DD4CB2A42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A006A00D1492DBB539261C1ADF57B">
    <w:name w:val="A42A006A00D1492DBB539261C1ADF57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3637C561945578EBD0697A8876F55">
    <w:name w:val="8943637C561945578EBD0697A8876F5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ED24D98B475FA5641506BEA380EF">
    <w:name w:val="41CDED24D98B475FA5641506BEA380E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3F6F0A11249DAB97CDB95DC7DBEF6">
    <w:name w:val="F0E3F6F0A11249DAB97CDB95DC7DBEF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4F55EF14B4A3D826F90984A6E940F">
    <w:name w:val="ACA4F55EF14B4A3D826F90984A6E940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5BC5120A04201A1EEAA3394E0A474">
    <w:name w:val="ECB5BC5120A04201A1EEAA3394E0A47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4D8B971AF4E4589C57FF9DC6E483A">
    <w:name w:val="B224D8B971AF4E4589C57FF9DC6E483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58998C7B0450C96D208CDEDBC76F2">
    <w:name w:val="90F58998C7B0450C96D208CDEDBC76F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A6E1551304DC9A93013050DE7EC68">
    <w:name w:val="901A6E1551304DC9A93013050DE7EC6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53668F94D45E2858D2E794446C490">
    <w:name w:val="4D153668F94D45E2858D2E794446C49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BF1EB74B45EEA88B6808AE255B78">
    <w:name w:val="1B10BF1EB74B45EEA88B6808AE255B7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D3796B1444714AB5AC5B81EA1D431">
    <w:name w:val="92BD3796B1444714AB5AC5B81EA1D43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3C00013BE44E18589A9CEABA8B38A">
    <w:name w:val="5FB3C00013BE44E18589A9CEABA8B38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3F3C33E2C427A9F413DE3BBA46198">
    <w:name w:val="D8E3F3C33E2C427A9F413DE3BBA4619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5266D650F4C19A3A369B86A210627">
    <w:name w:val="87D5266D650F4C19A3A369B86A21062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562B3497446CB860D54529C5FE33E">
    <w:name w:val="772562B3497446CB860D54529C5FE33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22F6483304CA2ACD217747D1EEBD6">
    <w:name w:val="B4A22F6483304CA2ACD217747D1EEBD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9B97048A4285BAD1E660E8FD4461">
    <w:name w:val="CBDC9B97048A4285BAD1E660E8FD446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546E5C683441C84CD9B01FAA02235">
    <w:name w:val="F03546E5C683441C84CD9B01FAA0223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DB820269047669A7EA65BE61F1A0D">
    <w:name w:val="4F1DB820269047669A7EA65BE61F1A0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17DD042474272AD37E9574EA66D52">
    <w:name w:val="D9817DD042474272AD37E9574EA66D5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90535684F9B997EB20FDAC15978">
    <w:name w:val="66C8C90535684F9B997EB20FDAC1597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C37659E234595BF81585DF2053A86">
    <w:name w:val="081C37659E234595BF81585DF2053A8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BB66C07A14E47AD4D9F5F62634873">
    <w:name w:val="A93BB66C07A14E47AD4D9F5F62634873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9A377C9034D18842A088DC57771DD">
    <w:name w:val="CB29A377C9034D18842A088DC57771D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824BDB19B48EC979CC501917839D0">
    <w:name w:val="D58824BDB19B48EC979CC501917839D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CB7212AF4F8994BAAD3365472396">
    <w:name w:val="DADECB7212AF4F8994BAAD336547239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D93762487427CB6CF4A13B7D3295E">
    <w:name w:val="843D93762487427CB6CF4A13B7D3295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4811655904BCCB44B0F90868F9EB4">
    <w:name w:val="3C44811655904BCCB44B0F90868F9EB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08C3BB78346538B20CDF3CAE9A3BC">
    <w:name w:val="48B08C3BB78346538B20CDF3CAE9A3B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A7DFB6DC34478AAE04C2EF89ED92C">
    <w:name w:val="8A8A7DFB6DC34478AAE04C2EF89ED92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2338BBC54CD6B7F3FDE25A6108A5">
    <w:name w:val="16052338BBC54CD6B7F3FDE25A6108A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FCCBADF62433A82ADBB3CFA4E298D">
    <w:name w:val="449FCCBADF62433A82ADBB3CFA4E298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DC0DCC4FF43D79B13A27B4FDD535A">
    <w:name w:val="EF4DC0DCC4FF43D79B13A27B4FDD535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CB0BFFD80423F834203B270DF4DAA">
    <w:name w:val="B6ECB0BFFD80423F834203B270DF4DA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20A5B691547E7A93524DAC86518A4">
    <w:name w:val="C7E20A5B691547E7A93524DAC86518A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AF33E6F5744CD994DCC646E4A8878">
    <w:name w:val="E6DAF33E6F5744CD994DCC646E4A887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2C6BAB9FE40A38F7A681B34B1AACC">
    <w:name w:val="CBD2C6BAB9FE40A38F7A681B34B1AAC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C244977BD487B8D94FA0B592D45ED">
    <w:name w:val="20FC244977BD487B8D94FA0B592D45E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216CFFEBD49B3AB94B96E68ECFE6B">
    <w:name w:val="808216CFFEBD49B3AB94B96E68ECFE6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2C415159D4F64A395E51EC9BB5C3E">
    <w:name w:val="88A2C415159D4F64A395E51EC9BB5C3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D1B011B54413C86B3C61AB2ACF660">
    <w:name w:val="2EFD1B011B54413C86B3C61AB2ACF66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4154F4E8E4D4D8BF9CEAFC611A96A">
    <w:name w:val="F834154F4E8E4D4D8BF9CEAFC611A96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78EBAACE84689A8B2511A5020D3BC">
    <w:name w:val="F0378EBAACE84689A8B2511A5020D3B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51194F81E477EBFD914ACC754000E">
    <w:name w:val="1CC51194F81E477EBFD914ACC754000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F4E64FD3F4B0BB9C131FDDE13F40E">
    <w:name w:val="517F4E64FD3F4B0BB9C131FDDE13F40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8338D13F94E8882005A1B1DD20D58">
    <w:name w:val="54D8338D13F94E8882005A1B1DD20D5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87E450DFA45B0AD758A0C9780D22D">
    <w:name w:val="76A87E450DFA45B0AD758A0C9780D22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01126928C487ABFE6B33E5E883D0F">
    <w:name w:val="DE001126928C487ABFE6B33E5E883D0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8B1C5DCD94AA890D98E94D6D943F1">
    <w:name w:val="3B08B1C5DCD94AA890D98E94D6D943F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121CDB1A44D6A9A9C2270CB2C63E1">
    <w:name w:val="236121CDB1A44D6A9A9C2270CB2C63E1"/>
    <w:rsid w:val="00293CB5"/>
  </w:style>
  <w:style w:type="paragraph" w:customStyle="1" w:styleId="5E1259014E744B4B9595886B00EFF372">
    <w:name w:val="5E1259014E744B4B9595886B00EFF372"/>
    <w:rsid w:val="00293CB5"/>
  </w:style>
  <w:style w:type="paragraph" w:customStyle="1" w:styleId="369E546C3CA8463E8F16B1831F1439BB">
    <w:name w:val="369E546C3CA8463E8F16B1831F1439BB"/>
    <w:rsid w:val="00293CB5"/>
  </w:style>
  <w:style w:type="paragraph" w:customStyle="1" w:styleId="EB457742FCB642EEACD350FD6039E48C">
    <w:name w:val="EB457742FCB642EEACD350FD6039E48C"/>
    <w:rsid w:val="00293CB5"/>
  </w:style>
  <w:style w:type="paragraph" w:customStyle="1" w:styleId="547895324B9B438FB7CF1E33A2EBE03A">
    <w:name w:val="547895324B9B438FB7CF1E33A2EBE03A"/>
    <w:rsid w:val="00293CB5"/>
  </w:style>
  <w:style w:type="paragraph" w:customStyle="1" w:styleId="E0F78C736FED41BBBA0CDEB6AF5F1472">
    <w:name w:val="E0F78C736FED41BBBA0CDEB6AF5F1472"/>
    <w:rsid w:val="00293C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CB5"/>
    <w:rPr>
      <w:color w:val="808080"/>
    </w:rPr>
  </w:style>
  <w:style w:type="paragraph" w:customStyle="1" w:styleId="E3235B8A1F6D4EE09ED911EA621F6B7A">
    <w:name w:val="E3235B8A1F6D4EE09ED911EA621F6B7A"/>
    <w:rsid w:val="00EB2279"/>
  </w:style>
  <w:style w:type="paragraph" w:customStyle="1" w:styleId="7AA8427D9AB04799A4B86BC66E2A8725">
    <w:name w:val="7AA8427D9AB04799A4B86BC66E2A8725"/>
    <w:rsid w:val="00EB2279"/>
  </w:style>
  <w:style w:type="paragraph" w:customStyle="1" w:styleId="43B14F318D0C4665BF1254CF4A8EE20B">
    <w:name w:val="43B14F318D0C4665BF1254CF4A8EE20B"/>
    <w:rsid w:val="00EB2279"/>
  </w:style>
  <w:style w:type="paragraph" w:customStyle="1" w:styleId="A603709C2FB540F4A57DBE8A9DF4DE25">
    <w:name w:val="A603709C2FB540F4A57DBE8A9DF4DE25"/>
    <w:rsid w:val="00EB2279"/>
  </w:style>
  <w:style w:type="paragraph" w:customStyle="1" w:styleId="376EB240A19E42308F686CC6F07CDD2A">
    <w:name w:val="376EB240A19E42308F686CC6F07CDD2A"/>
    <w:rsid w:val="00EB2279"/>
  </w:style>
  <w:style w:type="paragraph" w:customStyle="1" w:styleId="0AA2335751A94EA2814A17472DB1A6E9">
    <w:name w:val="0AA2335751A94EA2814A17472DB1A6E9"/>
    <w:rsid w:val="00EB2279"/>
  </w:style>
  <w:style w:type="paragraph" w:customStyle="1" w:styleId="9020D485654742CFABFC0FE6274A672E">
    <w:name w:val="9020D485654742CFABFC0FE6274A672E"/>
    <w:rsid w:val="00EB2279"/>
  </w:style>
  <w:style w:type="paragraph" w:customStyle="1" w:styleId="7F4C28C3115B4352A20BB7D554EA85F8">
    <w:name w:val="7F4C28C3115B4352A20BB7D554EA85F8"/>
    <w:rsid w:val="00EB2279"/>
  </w:style>
  <w:style w:type="paragraph" w:customStyle="1" w:styleId="87936A9CFE6B40D7961CD0631155E515">
    <w:name w:val="87936A9CFE6B40D7961CD0631155E515"/>
    <w:rsid w:val="00EB2279"/>
  </w:style>
  <w:style w:type="paragraph" w:customStyle="1" w:styleId="B52B64C2304E459B9D99FB6C300B9520">
    <w:name w:val="B52B64C2304E459B9D99FB6C300B9520"/>
    <w:rsid w:val="00EB2279"/>
  </w:style>
  <w:style w:type="paragraph" w:customStyle="1" w:styleId="248D87B8B98345988470C3146A7092FC">
    <w:name w:val="248D87B8B98345988470C3146A7092FC"/>
    <w:rsid w:val="00EB2279"/>
  </w:style>
  <w:style w:type="paragraph" w:customStyle="1" w:styleId="8BF418E6CBB4473D88805D4DE5F8BD0C">
    <w:name w:val="8BF418E6CBB4473D88805D4DE5F8BD0C"/>
    <w:rsid w:val="00EB2279"/>
  </w:style>
  <w:style w:type="paragraph" w:customStyle="1" w:styleId="5B5CB349821847DB8F54F1156AF5CC02">
    <w:name w:val="5B5CB349821847DB8F54F1156AF5CC02"/>
    <w:rsid w:val="00EB2279"/>
  </w:style>
  <w:style w:type="paragraph" w:customStyle="1" w:styleId="A3DA49C957FD4471986F528B5ABEB85B">
    <w:name w:val="A3DA49C957FD4471986F528B5ABEB85B"/>
    <w:rsid w:val="00EB2279"/>
  </w:style>
  <w:style w:type="paragraph" w:customStyle="1" w:styleId="B230F8A89C434EA29B23F287C9D970F4">
    <w:name w:val="B230F8A89C434EA29B23F287C9D970F4"/>
    <w:rsid w:val="00EB2279"/>
  </w:style>
  <w:style w:type="paragraph" w:customStyle="1" w:styleId="0D2CF7F562D24E9F8A8DDC0BCF94DC0A">
    <w:name w:val="0D2CF7F562D24E9F8A8DDC0BCF94DC0A"/>
    <w:rsid w:val="00EB2279"/>
  </w:style>
  <w:style w:type="paragraph" w:customStyle="1" w:styleId="DBB6F8C3DCAE412AB227CDC568CA318A">
    <w:name w:val="DBB6F8C3DCAE412AB227CDC568CA318A"/>
    <w:rsid w:val="00EB2279"/>
  </w:style>
  <w:style w:type="paragraph" w:customStyle="1" w:styleId="006BFC60CB4146E9ABF580DBEA8F4782">
    <w:name w:val="006BFC60CB4146E9ABF580DBEA8F4782"/>
    <w:rsid w:val="00EB2279"/>
  </w:style>
  <w:style w:type="paragraph" w:customStyle="1" w:styleId="7CD5879FD3A44662A3DC4992231D2082">
    <w:name w:val="7CD5879FD3A44662A3DC4992231D2082"/>
    <w:rsid w:val="00EB2279"/>
  </w:style>
  <w:style w:type="paragraph" w:customStyle="1" w:styleId="53316C35B56C4E9EAB4920A58ABC2D72">
    <w:name w:val="53316C35B56C4E9EAB4920A58ABC2D72"/>
    <w:rsid w:val="00EB2279"/>
  </w:style>
  <w:style w:type="paragraph" w:customStyle="1" w:styleId="3AAE36B9CF884EE3A0024B173D08EF6E">
    <w:name w:val="3AAE36B9CF884EE3A0024B173D08EF6E"/>
    <w:rsid w:val="00EB2279"/>
  </w:style>
  <w:style w:type="paragraph" w:customStyle="1" w:styleId="3DED33451F9441DF83496EF2EA9523FD">
    <w:name w:val="3DED33451F9441DF83496EF2EA9523FD"/>
    <w:rsid w:val="00EB2279"/>
  </w:style>
  <w:style w:type="paragraph" w:customStyle="1" w:styleId="B434CEC9DAF94C2487A0CEEE8A14B7B3">
    <w:name w:val="B434CEC9DAF94C2487A0CEEE8A14B7B3"/>
    <w:rsid w:val="00EB2279"/>
  </w:style>
  <w:style w:type="paragraph" w:customStyle="1" w:styleId="5B3AF8F0F27F456C8EDB467C836B60AF">
    <w:name w:val="5B3AF8F0F27F456C8EDB467C836B60AF"/>
    <w:rsid w:val="00EB2279"/>
  </w:style>
  <w:style w:type="paragraph" w:customStyle="1" w:styleId="525A8EBC4A254F248673E947BBFE3785">
    <w:name w:val="525A8EBC4A254F248673E947BBFE3785"/>
    <w:rsid w:val="00EB2279"/>
  </w:style>
  <w:style w:type="paragraph" w:customStyle="1" w:styleId="8E93FC944D874609BACA3B99FAA256BF">
    <w:name w:val="8E93FC944D874609BACA3B99FAA256BF"/>
    <w:rsid w:val="00EB2279"/>
  </w:style>
  <w:style w:type="paragraph" w:customStyle="1" w:styleId="A954ABF139204E548EF442A70A230263">
    <w:name w:val="A954ABF139204E548EF442A70A230263"/>
    <w:rsid w:val="00EB2279"/>
  </w:style>
  <w:style w:type="paragraph" w:customStyle="1" w:styleId="38F2D2F7972F4D50A6E3843165E31078">
    <w:name w:val="38F2D2F7972F4D50A6E3843165E31078"/>
    <w:rsid w:val="00EB2279"/>
  </w:style>
  <w:style w:type="paragraph" w:customStyle="1" w:styleId="8C4E423079E4432A9E67470AFF367DA3">
    <w:name w:val="8C4E423079E4432A9E67470AFF367DA3"/>
    <w:rsid w:val="00EB2279"/>
  </w:style>
  <w:style w:type="paragraph" w:customStyle="1" w:styleId="AE8610DD9772405A939E9179E76F4C39">
    <w:name w:val="AE8610DD9772405A939E9179E76F4C39"/>
    <w:rsid w:val="00EB2279"/>
  </w:style>
  <w:style w:type="paragraph" w:customStyle="1" w:styleId="F68CF5D2CC694B7E9F736C80C9BDDA2F">
    <w:name w:val="F68CF5D2CC694B7E9F736C80C9BDDA2F"/>
    <w:rsid w:val="00EB2279"/>
  </w:style>
  <w:style w:type="paragraph" w:customStyle="1" w:styleId="A994D20EDB8749AA8A859D4A92192C3A">
    <w:name w:val="A994D20EDB8749AA8A859D4A92192C3A"/>
    <w:rsid w:val="00EB2279"/>
  </w:style>
  <w:style w:type="paragraph" w:customStyle="1" w:styleId="9F0602C9B1F54065A1F75EA954189386">
    <w:name w:val="9F0602C9B1F54065A1F75EA954189386"/>
    <w:rsid w:val="00EB2279"/>
  </w:style>
  <w:style w:type="paragraph" w:customStyle="1" w:styleId="011022A2A1614970B0EF0313121CEC4A">
    <w:name w:val="011022A2A1614970B0EF0313121CEC4A"/>
    <w:rsid w:val="00EB2279"/>
  </w:style>
  <w:style w:type="paragraph" w:customStyle="1" w:styleId="BE359A560009468B80E7B7C95E73E620">
    <w:name w:val="BE359A560009468B80E7B7C95E73E620"/>
    <w:rsid w:val="00EB2279"/>
  </w:style>
  <w:style w:type="paragraph" w:customStyle="1" w:styleId="CF0EC8EDE95646BF93B95BC6A54AC950">
    <w:name w:val="CF0EC8EDE95646BF93B95BC6A54AC950"/>
    <w:rsid w:val="00EB2279"/>
  </w:style>
  <w:style w:type="paragraph" w:customStyle="1" w:styleId="E6D83BFA7B934720B4DB25B89891BB7F">
    <w:name w:val="E6D83BFA7B934720B4DB25B89891BB7F"/>
    <w:rsid w:val="00EB2279"/>
  </w:style>
  <w:style w:type="paragraph" w:customStyle="1" w:styleId="9A91DE4D1EA94E10ADAD7B1EE7B19A86">
    <w:name w:val="9A91DE4D1EA94E10ADAD7B1EE7B19A86"/>
    <w:rsid w:val="00EB2279"/>
  </w:style>
  <w:style w:type="paragraph" w:customStyle="1" w:styleId="F311935B38BE49E390006EB94A81E1E7">
    <w:name w:val="F311935B38BE49E390006EB94A81E1E7"/>
    <w:rsid w:val="00EB2279"/>
  </w:style>
  <w:style w:type="paragraph" w:customStyle="1" w:styleId="15E463C05F9345859103DAE0DC7C6E33">
    <w:name w:val="15E463C05F9345859103DAE0DC7C6E33"/>
    <w:rsid w:val="00EB2279"/>
  </w:style>
  <w:style w:type="paragraph" w:customStyle="1" w:styleId="0C61CE76C0A64E4BB70388862D0FF13B">
    <w:name w:val="0C61CE76C0A64E4BB70388862D0FF13B"/>
    <w:rsid w:val="00EB2279"/>
  </w:style>
  <w:style w:type="paragraph" w:customStyle="1" w:styleId="E8E18654093E41F28364F54E32703945">
    <w:name w:val="E8E18654093E41F28364F54E32703945"/>
    <w:rsid w:val="00EB2279"/>
  </w:style>
  <w:style w:type="paragraph" w:customStyle="1" w:styleId="FE11A90B28C04926BC9C45764CAE5948">
    <w:name w:val="FE11A90B28C04926BC9C45764CAE5948"/>
    <w:rsid w:val="00EB2279"/>
  </w:style>
  <w:style w:type="paragraph" w:customStyle="1" w:styleId="F6EF4FDDDE89487B8AEF016929F93906">
    <w:name w:val="F6EF4FDDDE89487B8AEF016929F93906"/>
    <w:rsid w:val="00EB2279"/>
  </w:style>
  <w:style w:type="paragraph" w:customStyle="1" w:styleId="5EB9DB40DACD4E8E8BBCDCA2B5FEDAE6">
    <w:name w:val="5EB9DB40DACD4E8E8BBCDCA2B5FEDAE6"/>
    <w:rsid w:val="00EB2279"/>
  </w:style>
  <w:style w:type="paragraph" w:customStyle="1" w:styleId="18A33BC81D044C3DABCC56475994D8D4">
    <w:name w:val="18A33BC81D044C3DABCC56475994D8D4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FD149A5144E7A8303933748FA418A">
    <w:name w:val="064FD149A5144E7A8303933748FA418A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D35354D0A49FE859211D60BB0A6AF">
    <w:name w:val="148D35354D0A49FE859211D60BB0A6AF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67EEE9C8F4690B776383EB73D6A88">
    <w:name w:val="9A267EEE9C8F4690B776383EB73D6A88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7FF56D51649D3B712F8CA0E180887">
    <w:name w:val="50B7FF56D51649D3B712F8CA0E180887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8427D9AB04799A4B86BC66E2A87251">
    <w:name w:val="7AA8427D9AB04799A4B86BC66E2A872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14F318D0C4665BF1254CF4A8EE20B1">
    <w:name w:val="43B14F318D0C4665BF1254CF4A8EE20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3709C2FB540F4A57DBE8A9DF4DE251">
    <w:name w:val="A603709C2FB540F4A57DBE8A9DF4DE2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335751A94EA2814A17472DB1A6E91">
    <w:name w:val="0AA2335751A94EA2814A17472DB1A6E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0D485654742CFABFC0FE6274A672E1">
    <w:name w:val="9020D485654742CFABFC0FE6274A672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C28C3115B4352A20BB7D554EA85F81">
    <w:name w:val="7F4C28C3115B4352A20BB7D554EA85F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B64C2304E459B9D99FB6C300B95201">
    <w:name w:val="B52B64C2304E459B9D99FB6C300B952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D87B8B98345988470C3146A7092FC1">
    <w:name w:val="248D87B8B98345988470C3146A7092F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418E6CBB4473D88805D4DE5F8BD0C1">
    <w:name w:val="8BF418E6CBB4473D88805D4DE5F8BD0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B349821847DB8F54F1156AF5CC021">
    <w:name w:val="5B5CB349821847DB8F54F1156AF5CC0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A49C957FD4471986F528B5ABEB85B1">
    <w:name w:val="A3DA49C957FD4471986F528B5ABEB85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CF7F562D24E9F8A8DDC0BCF94DC0A1">
    <w:name w:val="0D2CF7F562D24E9F8A8DDC0BCF94DC0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6F8C3DCAE412AB227CDC568CA318A1">
    <w:name w:val="DBB6F8C3DCAE412AB227CDC568CA318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BFC60CB4146E9ABF580DBEA8F47821">
    <w:name w:val="006BFC60CB4146E9ABF580DBEA8F478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879FD3A44662A3DC4992231D20821">
    <w:name w:val="7CD5879FD3A44662A3DC4992231D208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6C35B56C4E9EAB4920A58ABC2D721">
    <w:name w:val="53316C35B56C4E9EAB4920A58ABC2D7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E36B9CF884EE3A0024B173D08EF6E1">
    <w:name w:val="3AAE36B9CF884EE3A0024B173D08EF6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33451F9441DF83496EF2EA9523FD1">
    <w:name w:val="3DED33451F9441DF83496EF2EA9523F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4CEC9DAF94C2487A0CEEE8A14B7B31">
    <w:name w:val="B434CEC9DAF94C2487A0CEEE8A14B7B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AF8F0F27F456C8EDB467C836B60AF1">
    <w:name w:val="5B3AF8F0F27F456C8EDB467C836B60A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A8EBC4A254F248673E947BBFE37851">
    <w:name w:val="525A8EBC4A254F248673E947BBFE378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3FC944D874609BACA3B99FAA256BF1">
    <w:name w:val="8E93FC944D874609BACA3B99FAA256B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4ABF139204E548EF442A70A2302631">
    <w:name w:val="A954ABF139204E548EF442A70A23026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2D2F7972F4D50A6E3843165E310781">
    <w:name w:val="38F2D2F7972F4D50A6E3843165E3107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423079E4432A9E67470AFF367DA31">
    <w:name w:val="8C4E423079E4432A9E67470AFF367DA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610DD9772405A939E9179E76F4C391">
    <w:name w:val="AE8610DD9772405A939E9179E76F4C3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CF5D2CC694B7E9F736C80C9BDDA2F1">
    <w:name w:val="F68CF5D2CC694B7E9F736C80C9BDDA2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4D20EDB8749AA8A859D4A92192C3A1">
    <w:name w:val="A994D20EDB8749AA8A859D4A92192C3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2C9B1F54065A1F75EA9541893861">
    <w:name w:val="9F0602C9B1F54065A1F75EA95418938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022A2A1614970B0EF0313121CEC4A1">
    <w:name w:val="011022A2A1614970B0EF0313121CEC4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59A560009468B80E7B7C95E73E6201">
    <w:name w:val="BE359A560009468B80E7B7C95E73E62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EC8EDE95646BF93B95BC6A54AC9501">
    <w:name w:val="CF0EC8EDE95646BF93B95BC6A54AC95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83BFA7B934720B4DB25B89891BB7F1">
    <w:name w:val="E6D83BFA7B934720B4DB25B89891BB7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1DE4D1EA94E10ADAD7B1EE7B19A861">
    <w:name w:val="9A91DE4D1EA94E10ADAD7B1EE7B19A8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935B38BE49E390006EB94A81E1E71">
    <w:name w:val="F311935B38BE49E390006EB94A81E1E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463C05F9345859103DAE0DC7C6E331">
    <w:name w:val="15E463C05F9345859103DAE0DC7C6E3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1CE76C0A64E4BB70388862D0FF13B1">
    <w:name w:val="0C61CE76C0A64E4BB70388862D0FF13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18654093E41F28364F54E327039451">
    <w:name w:val="E8E18654093E41F28364F54E3270394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1A90B28C04926BC9C45764CAE59481">
    <w:name w:val="FE11A90B28C04926BC9C45764CAE594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4FDDDE89487B8AEF016929F939061">
    <w:name w:val="F6EF4FDDDE89487B8AEF016929F9390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DB40DACD4E8E8BBCDCA2B5FEDAE61">
    <w:name w:val="5EB9DB40DACD4E8E8BBCDCA2B5FEDAE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45CC88BC40158C038C1495A8281D">
    <w:name w:val="FE2145CC88BC40158C038C1495A8281D"/>
    <w:rsid w:val="00EB2279"/>
  </w:style>
  <w:style w:type="paragraph" w:customStyle="1" w:styleId="0169A76F27DB4FE1B03222482BA91400">
    <w:name w:val="0169A76F27DB4FE1B03222482BA91400"/>
    <w:rsid w:val="00EB2279"/>
  </w:style>
  <w:style w:type="paragraph" w:customStyle="1" w:styleId="27E4451939CC4ABABE8D5CDB775E8B59">
    <w:name w:val="27E4451939CC4ABABE8D5CDB775E8B59"/>
    <w:rsid w:val="00EB2279"/>
  </w:style>
  <w:style w:type="paragraph" w:customStyle="1" w:styleId="8B2FA01FFAA9482DBE7523EC818605DF">
    <w:name w:val="8B2FA01FFAA9482DBE7523EC818605DF"/>
    <w:rsid w:val="00EB2279"/>
  </w:style>
  <w:style w:type="paragraph" w:customStyle="1" w:styleId="61A0A7C1BE3B4CC6BFFF6B6A0B082DD4">
    <w:name w:val="61A0A7C1BE3B4CC6BFFF6B6A0B082DD4"/>
    <w:rsid w:val="00EB2279"/>
  </w:style>
  <w:style w:type="paragraph" w:customStyle="1" w:styleId="E0831E2FA79A4A5ABEAC8692F765ABDA">
    <w:name w:val="E0831E2FA79A4A5ABEAC8692F765ABDA"/>
    <w:rsid w:val="00EB2279"/>
  </w:style>
  <w:style w:type="paragraph" w:customStyle="1" w:styleId="AC69EE88F1E541B49E19CFA07390F57B">
    <w:name w:val="AC69EE88F1E541B49E19CFA07390F57B"/>
    <w:rsid w:val="00EB2279"/>
  </w:style>
  <w:style w:type="paragraph" w:customStyle="1" w:styleId="0E2877BE28864E3F8663FF6472930466">
    <w:name w:val="0E2877BE28864E3F8663FF6472930466"/>
    <w:rsid w:val="00EB2279"/>
  </w:style>
  <w:style w:type="paragraph" w:customStyle="1" w:styleId="BA4DE419A1314D7D83BF320D9E2C4681">
    <w:name w:val="BA4DE419A1314D7D83BF320D9E2C4681"/>
    <w:rsid w:val="00EB2279"/>
  </w:style>
  <w:style w:type="paragraph" w:customStyle="1" w:styleId="EB53AE0F957F42A9A67073A2DF6B476F">
    <w:name w:val="EB53AE0F957F42A9A67073A2DF6B476F"/>
    <w:rsid w:val="00EB2279"/>
  </w:style>
  <w:style w:type="paragraph" w:customStyle="1" w:styleId="8C1501E5B8594C6785F412FB1CBCF69A">
    <w:name w:val="8C1501E5B8594C6785F412FB1CBCF69A"/>
    <w:rsid w:val="00EB2279"/>
  </w:style>
  <w:style w:type="paragraph" w:customStyle="1" w:styleId="61533423C1D243E28DF21BF58FC6BB4F">
    <w:name w:val="61533423C1D243E28DF21BF58FC6BB4F"/>
    <w:rsid w:val="00EB2279"/>
  </w:style>
  <w:style w:type="paragraph" w:customStyle="1" w:styleId="0E75853BEFBB4BFE823DB9A74B90DEDC">
    <w:name w:val="0E75853BEFBB4BFE823DB9A74B90DEDC"/>
    <w:rsid w:val="00EB2279"/>
  </w:style>
  <w:style w:type="paragraph" w:customStyle="1" w:styleId="88B68470CFF2424C95097A8B2D07F2FD">
    <w:name w:val="88B68470CFF2424C95097A8B2D07F2FD"/>
    <w:rsid w:val="00EB2279"/>
  </w:style>
  <w:style w:type="paragraph" w:customStyle="1" w:styleId="0F910BA444E3405C86848B893F66B302">
    <w:name w:val="0F910BA444E3405C86848B893F66B302"/>
    <w:rsid w:val="00EB2279"/>
  </w:style>
  <w:style w:type="paragraph" w:customStyle="1" w:styleId="D544127A7EB24C34B8CE3AE19755BD46">
    <w:name w:val="D544127A7EB24C34B8CE3AE19755BD46"/>
    <w:rsid w:val="00EB2279"/>
  </w:style>
  <w:style w:type="paragraph" w:customStyle="1" w:styleId="2589C17933424AE889D0E07F6B9DAFC2">
    <w:name w:val="2589C17933424AE889D0E07F6B9DAFC2"/>
    <w:rsid w:val="00EB2279"/>
  </w:style>
  <w:style w:type="paragraph" w:customStyle="1" w:styleId="FBED4E7179BF4464B00906B0A79DA3A2">
    <w:name w:val="FBED4E7179BF4464B00906B0A79DA3A2"/>
    <w:rsid w:val="00EB2279"/>
  </w:style>
  <w:style w:type="paragraph" w:customStyle="1" w:styleId="BA78621526224A4C919E191A8BAC57A6">
    <w:name w:val="BA78621526224A4C919E191A8BAC57A6"/>
    <w:rsid w:val="00EB2279"/>
  </w:style>
  <w:style w:type="paragraph" w:customStyle="1" w:styleId="21A94F0EBC47427FAA16747D04A2B6BE">
    <w:name w:val="21A94F0EBC47427FAA16747D04A2B6BE"/>
    <w:rsid w:val="00EB2279"/>
  </w:style>
  <w:style w:type="paragraph" w:customStyle="1" w:styleId="F41F8CE90880473BBE06986D09C81B62">
    <w:name w:val="F41F8CE90880473BBE06986D09C81B62"/>
    <w:rsid w:val="00EB2279"/>
  </w:style>
  <w:style w:type="paragraph" w:customStyle="1" w:styleId="33FABEF1687745B684DE23D9AE3234AF">
    <w:name w:val="33FABEF1687745B684DE23D9AE3234AF"/>
    <w:rsid w:val="00EB2279"/>
  </w:style>
  <w:style w:type="paragraph" w:customStyle="1" w:styleId="13BF5518BDAE407DB8F39B345EEBDDD3">
    <w:name w:val="13BF5518BDAE407DB8F39B345EEBDDD3"/>
    <w:rsid w:val="00EB2279"/>
  </w:style>
  <w:style w:type="paragraph" w:customStyle="1" w:styleId="8F5A6DF8F3A047268B768D91FE73D844">
    <w:name w:val="8F5A6DF8F3A047268B768D91FE73D844"/>
    <w:rsid w:val="00EB2279"/>
  </w:style>
  <w:style w:type="paragraph" w:customStyle="1" w:styleId="7F10554F4B9D4ABFA61A78C973D73AE6">
    <w:name w:val="7F10554F4B9D4ABFA61A78C973D73AE6"/>
    <w:rsid w:val="00EB2279"/>
  </w:style>
  <w:style w:type="paragraph" w:customStyle="1" w:styleId="93BD6329CAB24B089A002B444EA1E0AE">
    <w:name w:val="93BD6329CAB24B089A002B444EA1E0AE"/>
    <w:rsid w:val="00EB2279"/>
  </w:style>
  <w:style w:type="paragraph" w:customStyle="1" w:styleId="E803C7CAFB314BDEB8E1D273704956AD">
    <w:name w:val="E803C7CAFB314BDEB8E1D273704956AD"/>
    <w:rsid w:val="00EB2279"/>
  </w:style>
  <w:style w:type="paragraph" w:customStyle="1" w:styleId="18A33BC81D044C3DABCC56475994D8D41">
    <w:name w:val="18A33BC81D044C3DABCC56475994D8D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FD149A5144E7A8303933748FA418A1">
    <w:name w:val="064FD149A5144E7A8303933748FA418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D35354D0A49FE859211D60BB0A6AF1">
    <w:name w:val="148D35354D0A49FE859211D60BB0A6A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67EEE9C8F4690B776383EB73D6A881">
    <w:name w:val="9A267EEE9C8F4690B776383EB73D6A8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7FF56D51649D3B712F8CA0E1808871">
    <w:name w:val="50B7FF56D51649D3B712F8CA0E18088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8427D9AB04799A4B86BC66E2A87252">
    <w:name w:val="7AA8427D9AB04799A4B86BC66E2A872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14F318D0C4665BF1254CF4A8EE20B2">
    <w:name w:val="43B14F318D0C4665BF1254CF4A8EE20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3709C2FB540F4A57DBE8A9DF4DE252">
    <w:name w:val="A603709C2FB540F4A57DBE8A9DF4DE2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335751A94EA2814A17472DB1A6E92">
    <w:name w:val="0AA2335751A94EA2814A17472DB1A6E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0D485654742CFABFC0FE6274A672E2">
    <w:name w:val="9020D485654742CFABFC0FE6274A672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C28C3115B4352A20BB7D554EA85F82">
    <w:name w:val="7F4C28C3115B4352A20BB7D554EA85F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B64C2304E459B9D99FB6C300B95202">
    <w:name w:val="B52B64C2304E459B9D99FB6C300B952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D87B8B98345988470C3146A7092FC2">
    <w:name w:val="248D87B8B98345988470C3146A7092F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418E6CBB4473D88805D4DE5F8BD0C2">
    <w:name w:val="8BF418E6CBB4473D88805D4DE5F8BD0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B349821847DB8F54F1156AF5CC022">
    <w:name w:val="5B5CB349821847DB8F54F1156AF5CC0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A49C957FD4471986F528B5ABEB85B2">
    <w:name w:val="A3DA49C957FD4471986F528B5ABEB85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CF7F562D24E9F8A8DDC0BCF94DC0A2">
    <w:name w:val="0D2CF7F562D24E9F8A8DDC0BCF94DC0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6F8C3DCAE412AB227CDC568CA318A2">
    <w:name w:val="DBB6F8C3DCAE412AB227CDC568CA318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BFC60CB4146E9ABF580DBEA8F47822">
    <w:name w:val="006BFC60CB4146E9ABF580DBEA8F478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879FD3A44662A3DC4992231D20822">
    <w:name w:val="7CD5879FD3A44662A3DC4992231D208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6C35B56C4E9EAB4920A58ABC2D722">
    <w:name w:val="53316C35B56C4E9EAB4920A58ABC2D7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E36B9CF884EE3A0024B173D08EF6E2">
    <w:name w:val="3AAE36B9CF884EE3A0024B173D08EF6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33451F9441DF83496EF2EA9523FD2">
    <w:name w:val="3DED33451F9441DF83496EF2EA9523F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4CEC9DAF94C2487A0CEEE8A14B7B32">
    <w:name w:val="B434CEC9DAF94C2487A0CEEE8A14B7B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AF8F0F27F456C8EDB467C836B60AF2">
    <w:name w:val="5B3AF8F0F27F456C8EDB467C836B60A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A8EBC4A254F248673E947BBFE37852">
    <w:name w:val="525A8EBC4A254F248673E947BBFE378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3FC944D874609BACA3B99FAA256BF2">
    <w:name w:val="8E93FC944D874609BACA3B99FAA256B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4ABF139204E548EF442A70A2302632">
    <w:name w:val="A954ABF139204E548EF442A70A23026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2D2F7972F4D50A6E3843165E310782">
    <w:name w:val="38F2D2F7972F4D50A6E3843165E3107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E423079E4432A9E67470AFF367DA32">
    <w:name w:val="8C4E423079E4432A9E67470AFF367DA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610DD9772405A939E9179E76F4C392">
    <w:name w:val="AE8610DD9772405A939E9179E76F4C3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CF5D2CC694B7E9F736C80C9BDDA2F2">
    <w:name w:val="F68CF5D2CC694B7E9F736C80C9BDDA2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4D20EDB8749AA8A859D4A92192C3A2">
    <w:name w:val="A994D20EDB8749AA8A859D4A92192C3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2C9B1F54065A1F75EA9541893862">
    <w:name w:val="9F0602C9B1F54065A1F75EA95418938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022A2A1614970B0EF0313121CEC4A2">
    <w:name w:val="011022A2A1614970B0EF0313121CEC4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59A560009468B80E7B7C95E73E6202">
    <w:name w:val="BE359A560009468B80E7B7C95E73E62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EC8EDE95646BF93B95BC6A54AC9502">
    <w:name w:val="CF0EC8EDE95646BF93B95BC6A54AC95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83BFA7B934720B4DB25B89891BB7F2">
    <w:name w:val="E6D83BFA7B934720B4DB25B89891BB7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1DE4D1EA94E10ADAD7B1EE7B19A862">
    <w:name w:val="9A91DE4D1EA94E10ADAD7B1EE7B19A8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1935B38BE49E390006EB94A81E1E72">
    <w:name w:val="F311935B38BE49E390006EB94A81E1E7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463C05F9345859103DAE0DC7C6E332">
    <w:name w:val="15E463C05F9345859103DAE0DC7C6E3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1CE76C0A64E4BB70388862D0FF13B2">
    <w:name w:val="0C61CE76C0A64E4BB70388862D0FF13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18654093E41F28364F54E327039452">
    <w:name w:val="E8E18654093E41F28364F54E3270394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1A90B28C04926BC9C45764CAE59482">
    <w:name w:val="FE11A90B28C04926BC9C45764CAE594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4FDDDE89487B8AEF016929F939062">
    <w:name w:val="F6EF4FDDDE89487B8AEF016929F9390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DB40DACD4E8E8BBCDCA2B5FEDAE62">
    <w:name w:val="5EB9DB40DACD4E8E8BBCDCA2B5FEDAE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45CC88BC40158C038C1495A8281D1">
    <w:name w:val="FE2145CC88BC40158C038C1495A8281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9A76F27DB4FE1B03222482BA914001">
    <w:name w:val="0169A76F27DB4FE1B03222482BA9140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4451939CC4ABABE8D5CDB775E8B591">
    <w:name w:val="27E4451939CC4ABABE8D5CDB775E8B5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FA01FFAA9482DBE7523EC818605DF1">
    <w:name w:val="8B2FA01FFAA9482DBE7523EC818605D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A7C1BE3B4CC6BFFF6B6A0B082DD41">
    <w:name w:val="61A0A7C1BE3B4CC6BFFF6B6A0B082DD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31E2FA79A4A5ABEAC8692F765ABDA1">
    <w:name w:val="E0831E2FA79A4A5ABEAC8692F765ABD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EE88F1E541B49E19CFA07390F57B1">
    <w:name w:val="AC69EE88F1E541B49E19CFA07390F57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877BE28864E3F8663FF64729304661">
    <w:name w:val="0E2877BE28864E3F8663FF647293046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DE419A1314D7D83BF320D9E2C46811">
    <w:name w:val="BA4DE419A1314D7D83BF320D9E2C468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3AE0F957F42A9A67073A2DF6B476F1">
    <w:name w:val="EB53AE0F957F42A9A67073A2DF6B476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501E5B8594C6785F412FB1CBCF69A1">
    <w:name w:val="8C1501E5B8594C6785F412FB1CBCF69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33423C1D243E28DF21BF58FC6BB4F1">
    <w:name w:val="61533423C1D243E28DF21BF58FC6BB4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68470CFF2424C95097A8B2D07F2FD1">
    <w:name w:val="88B68470CFF2424C95097A8B2D07F2F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10BA444E3405C86848B893F66B3021">
    <w:name w:val="0F910BA444E3405C86848B893F66B30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4127A7EB24C34B8CE3AE19755BD461">
    <w:name w:val="D544127A7EB24C34B8CE3AE19755BD4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9C17933424AE889D0E07F6B9DAFC21">
    <w:name w:val="2589C17933424AE889D0E07F6B9DAFC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D4E7179BF4464B00906B0A79DA3A21">
    <w:name w:val="FBED4E7179BF4464B00906B0A79DA3A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78621526224A4C919E191A8BAC57A61">
    <w:name w:val="BA78621526224A4C919E191A8BAC57A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0554F4B9D4ABFA61A78C973D73AE61">
    <w:name w:val="7F10554F4B9D4ABFA61A78C973D73AE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F8CE90880473BBE06986D09C81B621">
    <w:name w:val="F41F8CE90880473BBE06986D09C81B6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D6329CAB24B089A002B444EA1E0AE1">
    <w:name w:val="93BD6329CAB24B089A002B444EA1E0A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3C7CAFB314BDEB8E1D273704956AD1">
    <w:name w:val="E803C7CAFB314BDEB8E1D273704956A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">
    <w:name w:val="78EF6DE0910848C1B9EFF525B58A4FFE"/>
    <w:rsid w:val="00EB2279"/>
  </w:style>
  <w:style w:type="paragraph" w:customStyle="1" w:styleId="0D08B156ACFC4E09BF7D626B5E5A7CC6">
    <w:name w:val="0D08B156ACFC4E09BF7D626B5E5A7CC6"/>
    <w:rsid w:val="00EB2279"/>
  </w:style>
  <w:style w:type="paragraph" w:customStyle="1" w:styleId="CD388E64941E4E68B90581C482041D8B">
    <w:name w:val="CD388E64941E4E68B90581C482041D8B"/>
    <w:rsid w:val="00EB2279"/>
  </w:style>
  <w:style w:type="paragraph" w:customStyle="1" w:styleId="E7CE09C8878B4DA995068478A3A2C7E7">
    <w:name w:val="E7CE09C8878B4DA995068478A3A2C7E7"/>
    <w:rsid w:val="00EB2279"/>
  </w:style>
  <w:style w:type="paragraph" w:customStyle="1" w:styleId="5B4FCEC1B7B54FE88E3D0CA9191416F3">
    <w:name w:val="5B4FCEC1B7B54FE88E3D0CA9191416F3"/>
    <w:rsid w:val="00EB2279"/>
  </w:style>
  <w:style w:type="paragraph" w:customStyle="1" w:styleId="98A7B230D3ED49FFB8A74D37C09BBF8B">
    <w:name w:val="98A7B230D3ED49FFB8A74D37C09BBF8B"/>
    <w:rsid w:val="00EB2279"/>
  </w:style>
  <w:style w:type="paragraph" w:customStyle="1" w:styleId="70D35A80440547C4B40A1C69AB30A260">
    <w:name w:val="70D35A80440547C4B40A1C69AB30A260"/>
    <w:rsid w:val="00EB2279"/>
  </w:style>
  <w:style w:type="paragraph" w:customStyle="1" w:styleId="230686E7433A4873AE7CFCA6BB551994">
    <w:name w:val="230686E7433A4873AE7CFCA6BB551994"/>
    <w:rsid w:val="00EB2279"/>
  </w:style>
  <w:style w:type="paragraph" w:customStyle="1" w:styleId="829333ECB0BC492B819EBD0DBC07B4E2">
    <w:name w:val="829333ECB0BC492B819EBD0DBC07B4E2"/>
    <w:rsid w:val="00EB2279"/>
  </w:style>
  <w:style w:type="paragraph" w:customStyle="1" w:styleId="E7B4B87E06E3412E977D0CBC4B1F6E11">
    <w:name w:val="E7B4B87E06E3412E977D0CBC4B1F6E11"/>
    <w:rsid w:val="00EB2279"/>
  </w:style>
  <w:style w:type="paragraph" w:customStyle="1" w:styleId="E4BF6839B4A946B695C87B42B244D4BC">
    <w:name w:val="E4BF6839B4A946B695C87B42B244D4BC"/>
    <w:rsid w:val="00EB2279"/>
  </w:style>
  <w:style w:type="paragraph" w:customStyle="1" w:styleId="A45CA242F6A746A687B698BA3D4C66B9">
    <w:name w:val="A45CA242F6A746A687B698BA3D4C66B9"/>
    <w:rsid w:val="00EB2279"/>
  </w:style>
  <w:style w:type="paragraph" w:customStyle="1" w:styleId="142150C41D1348839806D316019C8B18">
    <w:name w:val="142150C41D1348839806D316019C8B18"/>
    <w:rsid w:val="00EB2279"/>
  </w:style>
  <w:style w:type="paragraph" w:customStyle="1" w:styleId="2CD58B2ADD2A45E6876E4679242565C5">
    <w:name w:val="2CD58B2ADD2A45E6876E4679242565C5"/>
    <w:rsid w:val="00EB2279"/>
  </w:style>
  <w:style w:type="paragraph" w:customStyle="1" w:styleId="1A90CAFAE10D4CC8933726008B1F8E2D">
    <w:name w:val="1A90CAFAE10D4CC8933726008B1F8E2D"/>
    <w:rsid w:val="00EB2279"/>
  </w:style>
  <w:style w:type="paragraph" w:customStyle="1" w:styleId="DBED9378B5CC4456970CA7541CA86998">
    <w:name w:val="DBED9378B5CC4456970CA7541CA86998"/>
    <w:rsid w:val="00EB2279"/>
  </w:style>
  <w:style w:type="paragraph" w:customStyle="1" w:styleId="8C27EC843E7447D3B91C1A3006B351FD">
    <w:name w:val="8C27EC843E7447D3B91C1A3006B351FD"/>
    <w:rsid w:val="00EB2279"/>
  </w:style>
  <w:style w:type="paragraph" w:customStyle="1" w:styleId="796DC2ABD1A144F69EFB327134400CAA">
    <w:name w:val="796DC2ABD1A144F69EFB327134400CAA"/>
    <w:rsid w:val="00EB2279"/>
  </w:style>
  <w:style w:type="paragraph" w:customStyle="1" w:styleId="3F42674AC45D4577B3ECDDDBC10E2138">
    <w:name w:val="3F42674AC45D4577B3ECDDDBC10E2138"/>
    <w:rsid w:val="00EB2279"/>
  </w:style>
  <w:style w:type="paragraph" w:customStyle="1" w:styleId="7367D6EE56934736BB3A77CF5493F5EE">
    <w:name w:val="7367D6EE56934736BB3A77CF5493F5EE"/>
    <w:rsid w:val="00EB2279"/>
  </w:style>
  <w:style w:type="paragraph" w:customStyle="1" w:styleId="5A53F6EB56B441A3B09CA01909C8713D">
    <w:name w:val="5A53F6EB56B441A3B09CA01909C8713D"/>
    <w:rsid w:val="00EB2279"/>
  </w:style>
  <w:style w:type="paragraph" w:customStyle="1" w:styleId="91FDA4E2CA094DC9BA4DB18AC561F133">
    <w:name w:val="91FDA4E2CA094DC9BA4DB18AC561F133"/>
    <w:rsid w:val="00EB2279"/>
  </w:style>
  <w:style w:type="paragraph" w:customStyle="1" w:styleId="43DCE564AB1448EEBBAA0F14923AC842">
    <w:name w:val="43DCE564AB1448EEBBAA0F14923AC842"/>
    <w:rsid w:val="00EB2279"/>
  </w:style>
  <w:style w:type="paragraph" w:customStyle="1" w:styleId="A48FA8430AAF4E27B9968B9764381BE9">
    <w:name w:val="A48FA8430AAF4E27B9968B9764381BE9"/>
    <w:rsid w:val="00EB2279"/>
  </w:style>
  <w:style w:type="paragraph" w:customStyle="1" w:styleId="36A63EB75988459CA3DE1674A89AFFDC">
    <w:name w:val="36A63EB75988459CA3DE1674A89AFFDC"/>
    <w:rsid w:val="00EB2279"/>
  </w:style>
  <w:style w:type="paragraph" w:customStyle="1" w:styleId="67128E303AB14820B6E8AE46D40B081B">
    <w:name w:val="67128E303AB14820B6E8AE46D40B081B"/>
    <w:rsid w:val="00EB2279"/>
  </w:style>
  <w:style w:type="paragraph" w:customStyle="1" w:styleId="BCD7DC4C8CB949058F59D7188FC231B6">
    <w:name w:val="BCD7DC4C8CB949058F59D7188FC231B6"/>
    <w:rsid w:val="00EB2279"/>
  </w:style>
  <w:style w:type="paragraph" w:customStyle="1" w:styleId="740C2166A2AA4C32882855F9F68A6D9C">
    <w:name w:val="740C2166A2AA4C32882855F9F68A6D9C"/>
    <w:rsid w:val="00EB2279"/>
  </w:style>
  <w:style w:type="paragraph" w:customStyle="1" w:styleId="39A125DEE11C4FC88A470C48FD281F26">
    <w:name w:val="39A125DEE11C4FC88A470C48FD281F26"/>
    <w:rsid w:val="00EB2279"/>
  </w:style>
  <w:style w:type="paragraph" w:customStyle="1" w:styleId="A62CEEC143F24E5E9C98EFCD5D743265">
    <w:name w:val="A62CEEC143F24E5E9C98EFCD5D743265"/>
    <w:rsid w:val="00EB2279"/>
  </w:style>
  <w:style w:type="paragraph" w:customStyle="1" w:styleId="6832A30C45AF4FD9A2FFED61A13EE140">
    <w:name w:val="6832A30C45AF4FD9A2FFED61A13EE140"/>
    <w:rsid w:val="00EB2279"/>
  </w:style>
  <w:style w:type="paragraph" w:customStyle="1" w:styleId="AC5C668BBA0A4C78BDA34994DC16174C">
    <w:name w:val="AC5C668BBA0A4C78BDA34994DC16174C"/>
    <w:rsid w:val="00EB2279"/>
  </w:style>
  <w:style w:type="paragraph" w:customStyle="1" w:styleId="7B4C18079CA2418586A7A5D464C12C9C">
    <w:name w:val="7B4C18079CA2418586A7A5D464C12C9C"/>
    <w:rsid w:val="00EB2279"/>
  </w:style>
  <w:style w:type="paragraph" w:customStyle="1" w:styleId="D7E60E4F79D94F7A90E253663C6F1CE7">
    <w:name w:val="D7E60E4F79D94F7A90E253663C6F1CE7"/>
    <w:rsid w:val="00EB2279"/>
  </w:style>
  <w:style w:type="paragraph" w:customStyle="1" w:styleId="B10941DA10484D9CB8C4EDF629752FB1">
    <w:name w:val="B10941DA10484D9CB8C4EDF629752FB1"/>
    <w:rsid w:val="00EB2279"/>
  </w:style>
  <w:style w:type="paragraph" w:customStyle="1" w:styleId="6B106543EB3248588AF39014CEF6E186">
    <w:name w:val="6B106543EB3248588AF39014CEF6E186"/>
    <w:rsid w:val="00EB2279"/>
  </w:style>
  <w:style w:type="paragraph" w:customStyle="1" w:styleId="49C238EE85ED47C99A7DF8F8BCB98FC9">
    <w:name w:val="49C238EE85ED47C99A7DF8F8BCB98FC9"/>
    <w:rsid w:val="00EB2279"/>
  </w:style>
  <w:style w:type="paragraph" w:customStyle="1" w:styleId="9FCC4B00974F4CA5BFF2CC0DDA5DF858">
    <w:name w:val="9FCC4B00974F4CA5BFF2CC0DDA5DF858"/>
    <w:rsid w:val="00EB2279"/>
  </w:style>
  <w:style w:type="paragraph" w:customStyle="1" w:styleId="8CF1778C812D4B96A805113257EB392E">
    <w:name w:val="8CF1778C812D4B96A805113257EB392E"/>
    <w:rsid w:val="00EB2279"/>
  </w:style>
  <w:style w:type="paragraph" w:customStyle="1" w:styleId="C0D28843FCE1459EA26827C5D34A6859">
    <w:name w:val="C0D28843FCE1459EA26827C5D34A6859"/>
    <w:rsid w:val="00EB2279"/>
  </w:style>
  <w:style w:type="paragraph" w:customStyle="1" w:styleId="8BE22401242843708950D60649927AF1">
    <w:name w:val="8BE22401242843708950D60649927AF1"/>
    <w:rsid w:val="00EB2279"/>
  </w:style>
  <w:style w:type="paragraph" w:customStyle="1" w:styleId="E1EBF6E03F6048F0ABF372450A459A0C">
    <w:name w:val="E1EBF6E03F6048F0ABF372450A459A0C"/>
    <w:rsid w:val="00EB2279"/>
  </w:style>
  <w:style w:type="paragraph" w:customStyle="1" w:styleId="3E76E71A86364569BC0E61B771E4DC6E">
    <w:name w:val="3E76E71A86364569BC0E61B771E4DC6E"/>
    <w:rsid w:val="00EB2279"/>
  </w:style>
  <w:style w:type="paragraph" w:customStyle="1" w:styleId="3D9E228C00A04CB190D1875321CBA8D4">
    <w:name w:val="3D9E228C00A04CB190D1875321CBA8D4"/>
    <w:rsid w:val="00EB2279"/>
  </w:style>
  <w:style w:type="paragraph" w:customStyle="1" w:styleId="2268757D8A594826BF5B4D631AEB9278">
    <w:name w:val="2268757D8A594826BF5B4D631AEB9278"/>
    <w:rsid w:val="00EB2279"/>
  </w:style>
  <w:style w:type="paragraph" w:customStyle="1" w:styleId="CDBD962F79804D649FC054734DB4FB7F">
    <w:name w:val="CDBD962F79804D649FC054734DB4FB7F"/>
    <w:rsid w:val="00EB2279"/>
  </w:style>
  <w:style w:type="paragraph" w:customStyle="1" w:styleId="1576B09323FB49FE9DB87601848F0ED6">
    <w:name w:val="1576B09323FB49FE9DB87601848F0ED6"/>
    <w:rsid w:val="00EB2279"/>
  </w:style>
  <w:style w:type="paragraph" w:customStyle="1" w:styleId="2BB1E3EB196042CDA5E5A3F6D0CB1535">
    <w:name w:val="2BB1E3EB196042CDA5E5A3F6D0CB1535"/>
    <w:rsid w:val="00EB2279"/>
  </w:style>
  <w:style w:type="paragraph" w:customStyle="1" w:styleId="53A11B2DA7684EF4896FE3FB53EABC01">
    <w:name w:val="53A11B2DA7684EF4896FE3FB53EABC01"/>
    <w:rsid w:val="00EB2279"/>
  </w:style>
  <w:style w:type="paragraph" w:customStyle="1" w:styleId="88481CABAAB44A59BC8DF4AB3147A7A4">
    <w:name w:val="88481CABAAB44A59BC8DF4AB3147A7A4"/>
    <w:rsid w:val="00EB2279"/>
  </w:style>
  <w:style w:type="paragraph" w:customStyle="1" w:styleId="F06E230FA310413EB7B62362964B474C">
    <w:name w:val="F06E230FA310413EB7B62362964B474C"/>
    <w:rsid w:val="00EB2279"/>
  </w:style>
  <w:style w:type="paragraph" w:customStyle="1" w:styleId="FA64999F620E4733BCDB1643DBF68DBC">
    <w:name w:val="FA64999F620E4733BCDB1643DBF68DBC"/>
    <w:rsid w:val="00EB2279"/>
  </w:style>
  <w:style w:type="paragraph" w:customStyle="1" w:styleId="BECD43C12549414F84AC7EFB653FC465">
    <w:name w:val="BECD43C12549414F84AC7EFB653FC465"/>
    <w:rsid w:val="00EB2279"/>
  </w:style>
  <w:style w:type="paragraph" w:customStyle="1" w:styleId="8BD91124F5CE42059B9838E05655AD1C">
    <w:name w:val="8BD91124F5CE42059B9838E05655AD1C"/>
    <w:rsid w:val="00EB2279"/>
  </w:style>
  <w:style w:type="paragraph" w:customStyle="1" w:styleId="FA67CFB87EF5404985F2E7BF2B2B7F8F">
    <w:name w:val="FA67CFB87EF5404985F2E7BF2B2B7F8F"/>
    <w:rsid w:val="00EB2279"/>
  </w:style>
  <w:style w:type="paragraph" w:customStyle="1" w:styleId="6B92DB100B534EAEACD4DBF3CA82222E">
    <w:name w:val="6B92DB100B534EAEACD4DBF3CA82222E"/>
    <w:rsid w:val="00EB2279"/>
  </w:style>
  <w:style w:type="paragraph" w:customStyle="1" w:styleId="466BC6763CBE40EBB2F65010CE335DDE">
    <w:name w:val="466BC6763CBE40EBB2F65010CE335DDE"/>
    <w:rsid w:val="00EB2279"/>
  </w:style>
  <w:style w:type="paragraph" w:customStyle="1" w:styleId="12EC4825214046419847302CD163050B">
    <w:name w:val="12EC4825214046419847302CD163050B"/>
    <w:rsid w:val="00EB2279"/>
  </w:style>
  <w:style w:type="paragraph" w:customStyle="1" w:styleId="8A25C8BF21C84CDF996F17FEA3B7B303">
    <w:name w:val="8A25C8BF21C84CDF996F17FEA3B7B303"/>
    <w:rsid w:val="00EB2279"/>
  </w:style>
  <w:style w:type="paragraph" w:customStyle="1" w:styleId="B354E9097F6A45EE8AF1E1965B94427A">
    <w:name w:val="B354E9097F6A45EE8AF1E1965B94427A"/>
    <w:rsid w:val="00EB2279"/>
  </w:style>
  <w:style w:type="paragraph" w:customStyle="1" w:styleId="61168F0FC5D4471C88B097D624426DB8">
    <w:name w:val="61168F0FC5D4471C88B097D624426DB8"/>
    <w:rsid w:val="00EB2279"/>
  </w:style>
  <w:style w:type="paragraph" w:customStyle="1" w:styleId="19F7861A4AAA427D858DA2D1F3D54473">
    <w:name w:val="19F7861A4AAA427D858DA2D1F3D54473"/>
    <w:rsid w:val="00EB2279"/>
  </w:style>
  <w:style w:type="paragraph" w:customStyle="1" w:styleId="F51D917A222641EEBEC0F1C963227FCD">
    <w:name w:val="F51D917A222641EEBEC0F1C963227FCD"/>
    <w:rsid w:val="00EB2279"/>
  </w:style>
  <w:style w:type="paragraph" w:customStyle="1" w:styleId="331ECC8A8A47459995E6F1A3DDC6B46E">
    <w:name w:val="331ECC8A8A47459995E6F1A3DDC6B46E"/>
    <w:rsid w:val="00EB2279"/>
  </w:style>
  <w:style w:type="paragraph" w:customStyle="1" w:styleId="BE640988EBE540538DF1B324FD662121">
    <w:name w:val="BE640988EBE540538DF1B324FD662121"/>
    <w:rsid w:val="00EB2279"/>
  </w:style>
  <w:style w:type="paragraph" w:customStyle="1" w:styleId="0597385E33254B028F69BF6271839AAB">
    <w:name w:val="0597385E33254B028F69BF6271839AAB"/>
    <w:rsid w:val="00EB2279"/>
  </w:style>
  <w:style w:type="paragraph" w:customStyle="1" w:styleId="81BDC255E8B44A2CA09182567F3C6831">
    <w:name w:val="81BDC255E8B44A2CA09182567F3C6831"/>
    <w:rsid w:val="00EB2279"/>
  </w:style>
  <w:style w:type="paragraph" w:customStyle="1" w:styleId="18A33BC81D044C3DABCC56475994D8D42">
    <w:name w:val="18A33BC81D044C3DABCC56475994D8D4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">
    <w:name w:val="78EF6DE0910848C1B9EFF525B58A4FF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1">
    <w:name w:val="0D08B156ACFC4E09BF7D626B5E5A7CC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">
    <w:name w:val="CD388E64941E4E68B90581C482041D8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">
    <w:name w:val="E7CE09C8878B4DA995068478A3A2C7E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">
    <w:name w:val="5B4FCEC1B7B54FE88E3D0CA9191416F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">
    <w:name w:val="98A7B230D3ED49FFB8A74D37C09BBF8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">
    <w:name w:val="70D35A80440547C4B40A1C69AB30A26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1">
    <w:name w:val="230686E7433A4873AE7CFCA6BB55199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1">
    <w:name w:val="829333ECB0BC492B819EBD0DBC07B4E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1">
    <w:name w:val="E4BF6839B4A946B695C87B42B244D4B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1">
    <w:name w:val="A45CA242F6A746A687B698BA3D4C66B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1">
    <w:name w:val="142150C41D1348839806D316019C8B1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58B2ADD2A45E6876E4679242565C51">
    <w:name w:val="2CD58B2ADD2A45E6876E4679242565C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0CAFAE10D4CC8933726008B1F8E2D1">
    <w:name w:val="1A90CAFAE10D4CC8933726008B1F8E2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D9378B5CC4456970CA7541CA869981">
    <w:name w:val="DBED9378B5CC4456970CA7541CA8699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7EC843E7447D3B91C1A3006B351FD1">
    <w:name w:val="8C27EC843E7447D3B91C1A3006B351F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1">
    <w:name w:val="796DC2ABD1A144F69EFB327134400CA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879FD3A44662A3DC4992231D20823">
    <w:name w:val="7CD5879FD3A44662A3DC4992231D20823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1">
    <w:name w:val="3F42674AC45D4577B3ECDDDBC10E213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1">
    <w:name w:val="7367D6EE56934736BB3A77CF5493F5E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1">
    <w:name w:val="5A53F6EB56B441A3B09CA01909C8713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1">
    <w:name w:val="91FDA4E2CA094DC9BA4DB18AC561F13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1">
    <w:name w:val="43DCE564AB1448EEBBAA0F14923AC84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1">
    <w:name w:val="A48FA8430AAF4E27B9968B9764381BE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1">
    <w:name w:val="36A63EB75988459CA3DE1674A89AFFD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1">
    <w:name w:val="67128E303AB14820B6E8AE46D40B081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1">
    <w:name w:val="BCD7DC4C8CB949058F59D7188FC231B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1">
    <w:name w:val="740C2166A2AA4C32882855F9F68A6D9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1">
    <w:name w:val="39A125DEE11C4FC88A470C48FD281F2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1">
    <w:name w:val="A62CEEC143F24E5E9C98EFCD5D74326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1">
    <w:name w:val="6832A30C45AF4FD9A2FFED61A13EE14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1">
    <w:name w:val="AC5C668BBA0A4C78BDA34994DC16174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1">
    <w:name w:val="7B4C18079CA2418586A7A5D464C12C9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1">
    <w:name w:val="D7E60E4F79D94F7A90E253663C6F1CE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1">
    <w:name w:val="B10941DA10484D9CB8C4EDF629752FB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1">
    <w:name w:val="6B106543EB3248588AF39014CEF6E18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1">
    <w:name w:val="49C238EE85ED47C99A7DF8F8BCB98FC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1">
    <w:name w:val="9FCC4B00974F4CA5BFF2CC0DDA5DF85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1">
    <w:name w:val="8CF1778C812D4B96A805113257EB392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1">
    <w:name w:val="C0D28843FCE1459EA26827C5D34A6859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1">
    <w:name w:val="8BE22401242843708950D60649927AF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1">
    <w:name w:val="E1EBF6E03F6048F0ABF372450A459A0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1">
    <w:name w:val="3E76E71A86364569BC0E61B771E4DC6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1">
    <w:name w:val="3D9E228C00A04CB190D1875321CBA8D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1">
    <w:name w:val="2268757D8A594826BF5B4D631AEB927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1">
    <w:name w:val="CDBD962F79804D649FC054734DB4FB7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1">
    <w:name w:val="1576B09323FB49FE9DB87601848F0ED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1">
    <w:name w:val="2BB1E3EB196042CDA5E5A3F6D0CB153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81CABAAB44A59BC8DF4AB3147A7A41">
    <w:name w:val="88481CABAAB44A59BC8DF4AB3147A7A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1">
    <w:name w:val="F06E230FA310413EB7B62362964B474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1">
    <w:name w:val="FA64999F620E4733BCDB1643DBF68DB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1">
    <w:name w:val="BECD43C12549414F84AC7EFB653FC46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1">
    <w:name w:val="8BD91124F5CE42059B9838E05655AD1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1">
    <w:name w:val="FA67CFB87EF5404985F2E7BF2B2B7F8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1">
    <w:name w:val="6B92DB100B534EAEACD4DBF3CA82222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1">
    <w:name w:val="466BC6763CBE40EBB2F65010CE335DD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1">
    <w:name w:val="12EC4825214046419847302CD163050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1">
    <w:name w:val="8A25C8BF21C84CDF996F17FEA3B7B30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1">
    <w:name w:val="B354E9097F6A45EE8AF1E1965B94427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1">
    <w:name w:val="61168F0FC5D4471C88B097D624426DB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1">
    <w:name w:val="19F7861A4AAA427D858DA2D1F3D5447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1">
    <w:name w:val="F51D917A222641EEBEC0F1C963227FC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1">
    <w:name w:val="331ECC8A8A47459995E6F1A3DDC6B46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1">
    <w:name w:val="BE640988EBE540538DF1B324FD66212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1">
    <w:name w:val="0597385E33254B028F69BF6271839AA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1">
    <w:name w:val="81BDC255E8B44A2CA09182567F3C683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">
    <w:name w:val="0DF3DFF8528349AFBE8A61FFB8ED2664"/>
    <w:rsid w:val="00EB2279"/>
  </w:style>
  <w:style w:type="paragraph" w:customStyle="1" w:styleId="C938C9D281BD44B4A5A51AEE655BDFBF">
    <w:name w:val="C938C9D281BD44B4A5A51AEE655BDFBF"/>
    <w:rsid w:val="00EB2279"/>
  </w:style>
  <w:style w:type="paragraph" w:customStyle="1" w:styleId="478BE89F24244DC6AD9A7EF17ED6E8E2">
    <w:name w:val="478BE89F24244DC6AD9A7EF17ED6E8E2"/>
    <w:rsid w:val="00EB2279"/>
  </w:style>
  <w:style w:type="paragraph" w:customStyle="1" w:styleId="DC4D3629A07645D0BC6E97F9BF718BC3">
    <w:name w:val="DC4D3629A07645D0BC6E97F9BF718BC3"/>
    <w:rsid w:val="00EB2279"/>
  </w:style>
  <w:style w:type="paragraph" w:customStyle="1" w:styleId="9BB7B1B05ADF4F86AE005460820D6150">
    <w:name w:val="9BB7B1B05ADF4F86AE005460820D6150"/>
    <w:rsid w:val="00EB2279"/>
  </w:style>
  <w:style w:type="paragraph" w:customStyle="1" w:styleId="3913B4F10374408BA4FD974BFEC8284B">
    <w:name w:val="3913B4F10374408BA4FD974BFEC8284B"/>
    <w:rsid w:val="00EB2279"/>
  </w:style>
  <w:style w:type="paragraph" w:customStyle="1" w:styleId="617904F49B1F401B8ABF42FBDF89217B">
    <w:name w:val="617904F49B1F401B8ABF42FBDF89217B"/>
    <w:rsid w:val="00EB2279"/>
  </w:style>
  <w:style w:type="paragraph" w:customStyle="1" w:styleId="300C0317FA0B4EDC9CC505B25ECC3D8E">
    <w:name w:val="300C0317FA0B4EDC9CC505B25ECC3D8E"/>
    <w:rsid w:val="00EB2279"/>
  </w:style>
  <w:style w:type="paragraph" w:customStyle="1" w:styleId="489E8DB32F614F39B3CF515E66E79467">
    <w:name w:val="489E8DB32F614F39B3CF515E66E79467"/>
    <w:rsid w:val="00EB2279"/>
  </w:style>
  <w:style w:type="paragraph" w:customStyle="1" w:styleId="8A42CC8E82124DA4A6740769DE12D915">
    <w:name w:val="8A42CC8E82124DA4A6740769DE12D915"/>
    <w:rsid w:val="00EB2279"/>
  </w:style>
  <w:style w:type="paragraph" w:customStyle="1" w:styleId="F754F996ED5145A88C8AD24937953780">
    <w:name w:val="F754F996ED5145A88C8AD24937953780"/>
    <w:rsid w:val="00EB2279"/>
  </w:style>
  <w:style w:type="paragraph" w:customStyle="1" w:styleId="074B2CE40BF3466D98428807161D2F0A">
    <w:name w:val="074B2CE40BF3466D98428807161D2F0A"/>
    <w:rsid w:val="00EB2279"/>
  </w:style>
  <w:style w:type="paragraph" w:customStyle="1" w:styleId="53F8CC3373F048E49E11ED96392D2F97">
    <w:name w:val="53F8CC3373F048E49E11ED96392D2F97"/>
    <w:rsid w:val="00EB2279"/>
  </w:style>
  <w:style w:type="paragraph" w:customStyle="1" w:styleId="BDD0F75C5F86476EA682F85EFE86A338">
    <w:name w:val="BDD0F75C5F86476EA682F85EFE86A338"/>
    <w:rsid w:val="00EB2279"/>
  </w:style>
  <w:style w:type="paragraph" w:customStyle="1" w:styleId="A8C059A20D024C628ED6120C8537FCF2">
    <w:name w:val="A8C059A20D024C628ED6120C8537FCF2"/>
    <w:rsid w:val="00EB2279"/>
  </w:style>
  <w:style w:type="paragraph" w:customStyle="1" w:styleId="0B026DE42286478FA46401023F57DCE5">
    <w:name w:val="0B026DE42286478FA46401023F57DCE5"/>
    <w:rsid w:val="00EB2279"/>
  </w:style>
  <w:style w:type="paragraph" w:customStyle="1" w:styleId="ACEFDB9828BA4E98819C2FBA4E025B2F">
    <w:name w:val="ACEFDB9828BA4E98819C2FBA4E025B2F"/>
    <w:rsid w:val="00EB2279"/>
  </w:style>
  <w:style w:type="paragraph" w:customStyle="1" w:styleId="30A93A5725AA4256AD8934C23B4EF711">
    <w:name w:val="30A93A5725AA4256AD8934C23B4EF711"/>
    <w:rsid w:val="00EB2279"/>
  </w:style>
  <w:style w:type="paragraph" w:customStyle="1" w:styleId="6E7DC23BE7FB4F6881F4A4480D842FB0">
    <w:name w:val="6E7DC23BE7FB4F6881F4A4480D842FB0"/>
    <w:rsid w:val="00EB2279"/>
  </w:style>
  <w:style w:type="paragraph" w:customStyle="1" w:styleId="FD436857B37C47F28E0478B2E13B85B7">
    <w:name w:val="FD436857B37C47F28E0478B2E13B85B7"/>
    <w:rsid w:val="00EB2279"/>
  </w:style>
  <w:style w:type="paragraph" w:customStyle="1" w:styleId="532F39C905834CC9B9A759FBA97DD343">
    <w:name w:val="532F39C905834CC9B9A759FBA97DD343"/>
    <w:rsid w:val="00EB2279"/>
  </w:style>
  <w:style w:type="paragraph" w:customStyle="1" w:styleId="302482A051B341619DDCEF0BA9DA531B">
    <w:name w:val="302482A051B341619DDCEF0BA9DA531B"/>
    <w:rsid w:val="00EB2279"/>
  </w:style>
  <w:style w:type="paragraph" w:customStyle="1" w:styleId="F008E49E52BF4057BE833FCD0D7972C5">
    <w:name w:val="F008E49E52BF4057BE833FCD0D7972C5"/>
    <w:rsid w:val="00EB2279"/>
  </w:style>
  <w:style w:type="paragraph" w:customStyle="1" w:styleId="33A860D854FE49E7AC9221B0ECB5C4DB">
    <w:name w:val="33A860D854FE49E7AC9221B0ECB5C4DB"/>
    <w:rsid w:val="00EB2279"/>
  </w:style>
  <w:style w:type="paragraph" w:customStyle="1" w:styleId="AD564505188D4C2E9DE9CD1616F1EE67">
    <w:name w:val="AD564505188D4C2E9DE9CD1616F1EE67"/>
    <w:rsid w:val="00EB2279"/>
  </w:style>
  <w:style w:type="paragraph" w:customStyle="1" w:styleId="3EA1A43D84F24051BD54D0E644D28951">
    <w:name w:val="3EA1A43D84F24051BD54D0E644D28951"/>
    <w:rsid w:val="00EB2279"/>
  </w:style>
  <w:style w:type="paragraph" w:customStyle="1" w:styleId="525837F7AABC458BBBCB789139CEFB1C">
    <w:name w:val="525837F7AABC458BBBCB789139CEFB1C"/>
    <w:rsid w:val="00EB2279"/>
  </w:style>
  <w:style w:type="paragraph" w:customStyle="1" w:styleId="44B1FF4961CC4AFFA0CF6C433FDE0561">
    <w:name w:val="44B1FF4961CC4AFFA0CF6C433FDE0561"/>
    <w:rsid w:val="00EB2279"/>
  </w:style>
  <w:style w:type="paragraph" w:customStyle="1" w:styleId="24494A47702C440395799CA6F392C34E">
    <w:name w:val="24494A47702C440395799CA6F392C34E"/>
    <w:rsid w:val="00EB2279"/>
  </w:style>
  <w:style w:type="paragraph" w:customStyle="1" w:styleId="C0EF7C750B924A878C767B2604701134">
    <w:name w:val="C0EF7C750B924A878C767B2604701134"/>
    <w:rsid w:val="00EB2279"/>
  </w:style>
  <w:style w:type="paragraph" w:customStyle="1" w:styleId="38FBF196D32C4AEF92C942E6DF600E15">
    <w:name w:val="38FBF196D32C4AEF92C942E6DF600E15"/>
    <w:rsid w:val="00EB2279"/>
  </w:style>
  <w:style w:type="paragraph" w:customStyle="1" w:styleId="8BF5E44BC2334808ADB3298F2CE89151">
    <w:name w:val="8BF5E44BC2334808ADB3298F2CE89151"/>
    <w:rsid w:val="00EB2279"/>
  </w:style>
  <w:style w:type="paragraph" w:customStyle="1" w:styleId="BB00129E84114C0898FD7FB7F813158E">
    <w:name w:val="BB00129E84114C0898FD7FB7F813158E"/>
    <w:rsid w:val="00EB2279"/>
  </w:style>
  <w:style w:type="paragraph" w:customStyle="1" w:styleId="4BA2A6A44F854F839B4CA5BEE2FC7656">
    <w:name w:val="4BA2A6A44F854F839B4CA5BEE2FC7656"/>
    <w:rsid w:val="00EB2279"/>
  </w:style>
  <w:style w:type="paragraph" w:customStyle="1" w:styleId="9ACD86E234D848D29A7B425D05807330">
    <w:name w:val="9ACD86E234D848D29A7B425D05807330"/>
    <w:rsid w:val="00EB2279"/>
  </w:style>
  <w:style w:type="paragraph" w:customStyle="1" w:styleId="D35ACE50FB524EFF9CC61F75B485DC85">
    <w:name w:val="D35ACE50FB524EFF9CC61F75B485DC85"/>
    <w:rsid w:val="00EB2279"/>
  </w:style>
  <w:style w:type="paragraph" w:customStyle="1" w:styleId="4C072EA0372D4B5989A437FCFC083066">
    <w:name w:val="4C072EA0372D4B5989A437FCFC083066"/>
    <w:rsid w:val="00EB2279"/>
  </w:style>
  <w:style w:type="paragraph" w:customStyle="1" w:styleId="B28D986808484E89B7D8455D8031396F">
    <w:name w:val="B28D986808484E89B7D8455D8031396F"/>
    <w:rsid w:val="00EB2279"/>
  </w:style>
  <w:style w:type="paragraph" w:customStyle="1" w:styleId="D5B4578BD0C0467480C873D813131DD7">
    <w:name w:val="D5B4578BD0C0467480C873D813131DD7"/>
    <w:rsid w:val="00EB2279"/>
  </w:style>
  <w:style w:type="paragraph" w:customStyle="1" w:styleId="CEB2FE86F5C74F428E342396865042E0">
    <w:name w:val="CEB2FE86F5C74F428E342396865042E0"/>
    <w:rsid w:val="00EB2279"/>
  </w:style>
  <w:style w:type="paragraph" w:customStyle="1" w:styleId="D88F3D08A8F5433F8000097E0B847016">
    <w:name w:val="D88F3D08A8F5433F8000097E0B847016"/>
    <w:rsid w:val="00EB2279"/>
  </w:style>
  <w:style w:type="paragraph" w:customStyle="1" w:styleId="6509CA18C2C24E8FA0FDC6703CF474A2">
    <w:name w:val="6509CA18C2C24E8FA0FDC6703CF474A2"/>
    <w:rsid w:val="00EB2279"/>
  </w:style>
  <w:style w:type="paragraph" w:customStyle="1" w:styleId="DCA0A21ABAC4409884A13DC8D1536F6E">
    <w:name w:val="DCA0A21ABAC4409884A13DC8D1536F6E"/>
    <w:rsid w:val="00EB2279"/>
  </w:style>
  <w:style w:type="paragraph" w:customStyle="1" w:styleId="6B7D59789CB04F88A2BBF9E4C4F9B5D7">
    <w:name w:val="6B7D59789CB04F88A2BBF9E4C4F9B5D7"/>
    <w:rsid w:val="00EB2279"/>
  </w:style>
  <w:style w:type="paragraph" w:customStyle="1" w:styleId="414E42AEAE7748A38D7D423B54177477">
    <w:name w:val="414E42AEAE7748A38D7D423B54177477"/>
    <w:rsid w:val="00EB2279"/>
  </w:style>
  <w:style w:type="paragraph" w:customStyle="1" w:styleId="65A5A71C2CC84B52B1862CCB65DFB0B1">
    <w:name w:val="65A5A71C2CC84B52B1862CCB65DFB0B1"/>
    <w:rsid w:val="00EB2279"/>
  </w:style>
  <w:style w:type="paragraph" w:customStyle="1" w:styleId="EBDE6C72252D4366B096611C0826B074">
    <w:name w:val="EBDE6C72252D4366B096611C0826B074"/>
    <w:rsid w:val="00EB2279"/>
  </w:style>
  <w:style w:type="paragraph" w:customStyle="1" w:styleId="A575EEC5B42748BDB55A84D4A83CB661">
    <w:name w:val="A575EEC5B42748BDB55A84D4A83CB661"/>
    <w:rsid w:val="00EB2279"/>
  </w:style>
  <w:style w:type="paragraph" w:customStyle="1" w:styleId="F2091B7DC64A4489AA731E8551F504F8">
    <w:name w:val="F2091B7DC64A4489AA731E8551F504F8"/>
    <w:rsid w:val="00EB2279"/>
  </w:style>
  <w:style w:type="paragraph" w:customStyle="1" w:styleId="CAC27A451FFC4459AEBFB1E918E6C0CA">
    <w:name w:val="CAC27A451FFC4459AEBFB1E918E6C0CA"/>
    <w:rsid w:val="00EB2279"/>
  </w:style>
  <w:style w:type="paragraph" w:customStyle="1" w:styleId="C37A3DB7A1054A8CB978EA239286C5AC">
    <w:name w:val="C37A3DB7A1054A8CB978EA239286C5AC"/>
    <w:rsid w:val="00EB2279"/>
  </w:style>
  <w:style w:type="paragraph" w:customStyle="1" w:styleId="F9D4559A99194C9CAD020DCC717033F0">
    <w:name w:val="F9D4559A99194C9CAD020DCC717033F0"/>
    <w:rsid w:val="00EB2279"/>
  </w:style>
  <w:style w:type="paragraph" w:customStyle="1" w:styleId="CA9C65FDD51840D19B5D6A4F743696F2">
    <w:name w:val="CA9C65FDD51840D19B5D6A4F743696F2"/>
    <w:rsid w:val="00EB2279"/>
  </w:style>
  <w:style w:type="paragraph" w:customStyle="1" w:styleId="563312F82119438A8896668FD62E01CA">
    <w:name w:val="563312F82119438A8896668FD62E01CA"/>
    <w:rsid w:val="00EB2279"/>
  </w:style>
  <w:style w:type="paragraph" w:customStyle="1" w:styleId="CE9F29E6CBA945EBA78F0DE2B29F921C">
    <w:name w:val="CE9F29E6CBA945EBA78F0DE2B29F921C"/>
    <w:rsid w:val="00EB2279"/>
  </w:style>
  <w:style w:type="paragraph" w:customStyle="1" w:styleId="DA9E47BCFDE24CBFB9F2D280013E5874">
    <w:name w:val="DA9E47BCFDE24CBFB9F2D280013E5874"/>
    <w:rsid w:val="00EB2279"/>
  </w:style>
  <w:style w:type="paragraph" w:customStyle="1" w:styleId="A1B47FA773A24395A5045AA48FFD485F">
    <w:name w:val="A1B47FA773A24395A5045AA48FFD485F"/>
    <w:rsid w:val="00EB2279"/>
  </w:style>
  <w:style w:type="paragraph" w:customStyle="1" w:styleId="E7163F20FC7F49B59D6840C5E01DA5EB">
    <w:name w:val="E7163F20FC7F49B59D6840C5E01DA5EB"/>
    <w:rsid w:val="00EB2279"/>
  </w:style>
  <w:style w:type="paragraph" w:customStyle="1" w:styleId="0B3AE501836B4C0B8AAAC8B83873EEB1">
    <w:name w:val="0B3AE501836B4C0B8AAAC8B83873EEB1"/>
    <w:rsid w:val="00EB2279"/>
  </w:style>
  <w:style w:type="paragraph" w:customStyle="1" w:styleId="E89C567515C94E5BAE09DFA364B505CB">
    <w:name w:val="E89C567515C94E5BAE09DFA364B505CB"/>
    <w:rsid w:val="00EB2279"/>
  </w:style>
  <w:style w:type="paragraph" w:customStyle="1" w:styleId="E5663C3EC7E844FEB9D6780A7206C43E">
    <w:name w:val="E5663C3EC7E844FEB9D6780A7206C43E"/>
    <w:rsid w:val="00EB2279"/>
  </w:style>
  <w:style w:type="paragraph" w:customStyle="1" w:styleId="631E32B75FCB47BBA97C025F52B2F2A4">
    <w:name w:val="631E32B75FCB47BBA97C025F52B2F2A4"/>
    <w:rsid w:val="00EB2279"/>
  </w:style>
  <w:style w:type="paragraph" w:customStyle="1" w:styleId="92D8216166E74E538724026E571F2DEE">
    <w:name w:val="92D8216166E74E538724026E571F2DEE"/>
    <w:rsid w:val="00EB2279"/>
  </w:style>
  <w:style w:type="paragraph" w:customStyle="1" w:styleId="288FFB385A5D4E4A965EC7CD89019E7C">
    <w:name w:val="288FFB385A5D4E4A965EC7CD89019E7C"/>
    <w:rsid w:val="00EB2279"/>
  </w:style>
  <w:style w:type="paragraph" w:customStyle="1" w:styleId="D5D9439789CD46A3BA56E18268F4639D">
    <w:name w:val="D5D9439789CD46A3BA56E18268F4639D"/>
    <w:rsid w:val="00EB2279"/>
  </w:style>
  <w:style w:type="paragraph" w:customStyle="1" w:styleId="95A81A1E3A42452B98CC5480BBEED368">
    <w:name w:val="95A81A1E3A42452B98CC5480BBEED368"/>
    <w:rsid w:val="00EB2279"/>
  </w:style>
  <w:style w:type="paragraph" w:customStyle="1" w:styleId="FBAAD70EA1E84B2A9ABAEE246BE439F6">
    <w:name w:val="FBAAD70EA1E84B2A9ABAEE246BE439F6"/>
    <w:rsid w:val="00EB2279"/>
  </w:style>
  <w:style w:type="paragraph" w:customStyle="1" w:styleId="61047F793EBE4DFBA0D6513B6DCCA470">
    <w:name w:val="61047F793EBE4DFBA0D6513B6DCCA470"/>
    <w:rsid w:val="00EB2279"/>
  </w:style>
  <w:style w:type="paragraph" w:customStyle="1" w:styleId="53EC8F45BB564B06A107981DEEFE6B3F">
    <w:name w:val="53EC8F45BB564B06A107981DEEFE6B3F"/>
    <w:rsid w:val="00EB2279"/>
  </w:style>
  <w:style w:type="paragraph" w:customStyle="1" w:styleId="1657749FB699472B8126B050B5AA89D8">
    <w:name w:val="1657749FB699472B8126B050B5AA89D8"/>
    <w:rsid w:val="00EB2279"/>
  </w:style>
  <w:style w:type="paragraph" w:customStyle="1" w:styleId="1F8DA9EC0A4C4F1EAE3DFCBE889A35EC">
    <w:name w:val="1F8DA9EC0A4C4F1EAE3DFCBE889A35EC"/>
    <w:rsid w:val="00EB2279"/>
  </w:style>
  <w:style w:type="paragraph" w:customStyle="1" w:styleId="18A33BC81D044C3DABCC56475994D8D43">
    <w:name w:val="18A33BC81D044C3DABCC56475994D8D43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2">
    <w:name w:val="78EF6DE0910848C1B9EFF525B58A4FF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2">
    <w:name w:val="0D08B156ACFC4E09BF7D626B5E5A7CC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2">
    <w:name w:val="CD388E64941E4E68B90581C482041D8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2">
    <w:name w:val="E7CE09C8878B4DA995068478A3A2C7E7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2">
    <w:name w:val="5B4FCEC1B7B54FE88E3D0CA9191416F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2">
    <w:name w:val="98A7B230D3ED49FFB8A74D37C09BBF8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2">
    <w:name w:val="70D35A80440547C4B40A1C69AB30A26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2">
    <w:name w:val="230686E7433A4873AE7CFCA6BB551994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2">
    <w:name w:val="829333ECB0BC492B819EBD0DBC07B4E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2">
    <w:name w:val="E4BF6839B4A946B695C87B42B244D4B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2">
    <w:name w:val="A45CA242F6A746A687B698BA3D4C66B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2">
    <w:name w:val="142150C41D1348839806D316019C8B1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58B2ADD2A45E6876E4679242565C52">
    <w:name w:val="2CD58B2ADD2A45E6876E4679242565C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0CAFAE10D4CC8933726008B1F8E2D2">
    <w:name w:val="1A90CAFAE10D4CC8933726008B1F8E2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D9378B5CC4456970CA7541CA869982">
    <w:name w:val="DBED9378B5CC4456970CA7541CA8699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7EC843E7447D3B91C1A3006B351FD2">
    <w:name w:val="8C27EC843E7447D3B91C1A3006B351F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2">
    <w:name w:val="796DC2ABD1A144F69EFB327134400CA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879FD3A44662A3DC4992231D20824">
    <w:name w:val="7CD5879FD3A44662A3DC4992231D20824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2">
    <w:name w:val="3F42674AC45D4577B3ECDDDBC10E213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2">
    <w:name w:val="7367D6EE56934736BB3A77CF5493F5E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2">
    <w:name w:val="5A53F6EB56B441A3B09CA01909C8713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2">
    <w:name w:val="91FDA4E2CA094DC9BA4DB18AC561F13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2">
    <w:name w:val="43DCE564AB1448EEBBAA0F14923AC842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2">
    <w:name w:val="A48FA8430AAF4E27B9968B9764381BE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2">
    <w:name w:val="36A63EB75988459CA3DE1674A89AFFD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2">
    <w:name w:val="67128E303AB14820B6E8AE46D40B081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2">
    <w:name w:val="BCD7DC4C8CB949058F59D7188FC231B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2">
    <w:name w:val="740C2166A2AA4C32882855F9F68A6D9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2">
    <w:name w:val="39A125DEE11C4FC88A470C48FD281F2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2">
    <w:name w:val="A62CEEC143F24E5E9C98EFCD5D74326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2">
    <w:name w:val="6832A30C45AF4FD9A2FFED61A13EE140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2">
    <w:name w:val="AC5C668BBA0A4C78BDA34994DC16174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2">
    <w:name w:val="7B4C18079CA2418586A7A5D464C12C9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2">
    <w:name w:val="D7E60E4F79D94F7A90E253663C6F1CE7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2">
    <w:name w:val="B10941DA10484D9CB8C4EDF629752FB1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2">
    <w:name w:val="6B106543EB3248588AF39014CEF6E18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2">
    <w:name w:val="49C238EE85ED47C99A7DF8F8BCB98FC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2">
    <w:name w:val="9FCC4B00974F4CA5BFF2CC0DDA5DF85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2">
    <w:name w:val="8CF1778C812D4B96A805113257EB392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2">
    <w:name w:val="C0D28843FCE1459EA26827C5D34A6859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2">
    <w:name w:val="8BE22401242843708950D60649927AF1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2">
    <w:name w:val="E1EBF6E03F6048F0ABF372450A459A0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2">
    <w:name w:val="3E76E71A86364569BC0E61B771E4DC6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2">
    <w:name w:val="3D9E228C00A04CB190D1875321CBA8D4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2">
    <w:name w:val="2268757D8A594826BF5B4D631AEB927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2">
    <w:name w:val="CDBD962F79804D649FC054734DB4FB7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2">
    <w:name w:val="1576B09323FB49FE9DB87601848F0ED6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2">
    <w:name w:val="2BB1E3EB196042CDA5E5A3F6D0CB153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81CABAAB44A59BC8DF4AB3147A7A42">
    <w:name w:val="88481CABAAB44A59BC8DF4AB3147A7A4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2">
    <w:name w:val="F06E230FA310413EB7B62362964B474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1">
    <w:name w:val="1F8DA9EC0A4C4F1EAE3DFCBE889A35E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2">
    <w:name w:val="FA64999F620E4733BCDB1643DBF68DB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2">
    <w:name w:val="BECD43C12549414F84AC7EFB653FC465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2">
    <w:name w:val="8BD91124F5CE42059B9838E05655AD1C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2">
    <w:name w:val="FA67CFB87EF5404985F2E7BF2B2B7F8F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2">
    <w:name w:val="6B92DB100B534EAEACD4DBF3CA82222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2">
    <w:name w:val="466BC6763CBE40EBB2F65010CE335DD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2">
    <w:name w:val="12EC4825214046419847302CD163050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2">
    <w:name w:val="8A25C8BF21C84CDF996F17FEA3B7B30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2">
    <w:name w:val="B354E9097F6A45EE8AF1E1965B94427A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2">
    <w:name w:val="61168F0FC5D4471C88B097D624426DB8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2">
    <w:name w:val="19F7861A4AAA427D858DA2D1F3D54473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2">
    <w:name w:val="F51D917A222641EEBEC0F1C963227FCD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2">
    <w:name w:val="331ECC8A8A47459995E6F1A3DDC6B46E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2">
    <w:name w:val="BE640988EBE540538DF1B324FD662121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2">
    <w:name w:val="0597385E33254B028F69BF6271839AAB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2">
    <w:name w:val="81BDC255E8B44A2CA09182567F3C68312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1">
    <w:name w:val="0DF3DFF8528349AFBE8A61FFB8ED266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1">
    <w:name w:val="C938C9D281BD44B4A5A51AEE655BDFB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1">
    <w:name w:val="478BE89F24244DC6AD9A7EF17ED6E8E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D3629A07645D0BC6E97F9BF718BC31">
    <w:name w:val="DC4D3629A07645D0BC6E97F9BF718BC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1">
    <w:name w:val="9BB7B1B05ADF4F86AE005460820D615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1">
    <w:name w:val="3913B4F10374408BA4FD974BFEC8284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059A20D024C628ED6120C8537FCF21">
    <w:name w:val="A8C059A20D024C628ED6120C8537FCF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93A5725AA4256AD8934C23B4EF7111">
    <w:name w:val="30A93A5725AA4256AD8934C23B4EF71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1">
    <w:name w:val="6E7DC23BE7FB4F6881F4A4480D842FB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1">
    <w:name w:val="FD436857B37C47F28E0478B2E13B85B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1">
    <w:name w:val="532F39C905834CC9B9A759FBA97DD343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82A051B341619DDCEF0BA9DA531B1">
    <w:name w:val="302482A051B341619DDCEF0BA9DA531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1">
    <w:name w:val="F008E49E52BF4057BE833FCD0D7972C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1">
    <w:name w:val="33A860D854FE49E7AC9221B0ECB5C4D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1">
    <w:name w:val="525837F7AABC458BBBCB789139CEFB1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1">
    <w:name w:val="AD564505188D4C2E9DE9CD1616F1EE6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1">
    <w:name w:val="3EA1A43D84F24051BD54D0E644D2895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1">
    <w:name w:val="44B1FF4961CC4AFFA0CF6C433FDE056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4A47702C440395799CA6F392C34E1">
    <w:name w:val="24494A47702C440395799CA6F392C34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1">
    <w:name w:val="C0EF7C750B924A878C767B260470113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1">
    <w:name w:val="38FBF196D32C4AEF92C942E6DF600E1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1">
    <w:name w:val="8BF5E44BC2334808ADB3298F2CE8915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1">
    <w:name w:val="BB00129E84114C0898FD7FB7F813158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1">
    <w:name w:val="4BA2A6A44F854F839B4CA5BEE2FC765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1">
    <w:name w:val="9ACD86E234D848D29A7B425D0580733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1">
    <w:name w:val="D35ACE50FB524EFF9CC61F75B485DC85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72EA0372D4B5989A437FCFC0830661">
    <w:name w:val="4C072EA0372D4B5989A437FCFC08306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D986808484E89B7D8455D8031396F1">
    <w:name w:val="B28D986808484E89B7D8455D8031396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1">
    <w:name w:val="D5B4578BD0C0467480C873D813131DD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1">
    <w:name w:val="CEB2FE86F5C74F428E342396865042E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1">
    <w:name w:val="D88F3D08A8F5433F8000097E0B84701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1">
    <w:name w:val="6509CA18C2C24E8FA0FDC6703CF474A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1">
    <w:name w:val="DCA0A21ABAC4409884A13DC8D1536F6E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D59789CB04F88A2BBF9E4C4F9B5D71">
    <w:name w:val="6B7D59789CB04F88A2BBF9E4C4F9B5D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2AEAE7748A38D7D423B541774771">
    <w:name w:val="414E42AEAE7748A38D7D423B54177477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1">
    <w:name w:val="65A5A71C2CC84B52B1862CCB65DFB0B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1">
    <w:name w:val="EBDE6C72252D4366B096611C0826B07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1">
    <w:name w:val="A575EEC5B42748BDB55A84D4A83CB66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1">
    <w:name w:val="F2091B7DC64A4489AA731E8551F504F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7A451FFC4459AEBFB1E918E6C0CA1">
    <w:name w:val="CAC27A451FFC4459AEBFB1E918E6C0C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3DB7A1054A8CB978EA239286C5AC1">
    <w:name w:val="C37A3DB7A1054A8CB978EA239286C5A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1">
    <w:name w:val="F9D4559A99194C9CAD020DCC717033F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1">
    <w:name w:val="CA9C65FDD51840D19B5D6A4F743696F2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1">
    <w:name w:val="563312F82119438A8896668FD62E01CA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F29E6CBA945EBA78F0DE2B29F921C1">
    <w:name w:val="CE9F29E6CBA945EBA78F0DE2B29F921C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E47BCFDE24CBFB9F2D280013E58741">
    <w:name w:val="DA9E47BCFDE24CBFB9F2D280013E587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47FA773A24395A5045AA48FFD485F1">
    <w:name w:val="A1B47FA773A24395A5045AA48FFD485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63F20FC7F49B59D6840C5E01DA5EB1">
    <w:name w:val="E7163F20FC7F49B59D6840C5E01DA5EB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AE501836B4C0B8AAAC8B83873EEB11">
    <w:name w:val="0B3AE501836B4C0B8AAAC8B83873EEB1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E32B75FCB47BBA97C025F52B2F2A41">
    <w:name w:val="631E32B75FCB47BBA97C025F52B2F2A4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9439789CD46A3BA56E18268F4639D1">
    <w:name w:val="D5D9439789CD46A3BA56E18268F4639D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81A1E3A42452B98CC5480BBEED3681">
    <w:name w:val="95A81A1E3A42452B98CC5480BBEED368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AD70EA1E84B2A9ABAEE246BE439F61">
    <w:name w:val="FBAAD70EA1E84B2A9ABAEE246BE439F6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47F793EBE4DFBA0D6513B6DCCA4701">
    <w:name w:val="61047F793EBE4DFBA0D6513B6DCCA470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8F45BB564B06A107981DEEFE6B3F1">
    <w:name w:val="53EC8F45BB564B06A107981DEEFE6B3F1"/>
    <w:rsid w:val="00EB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6CE0D915C4A45880744EF9B384B52">
    <w:name w:val="DAC6CE0D915C4A45880744EF9B384B52"/>
    <w:rsid w:val="00EB2279"/>
  </w:style>
  <w:style w:type="paragraph" w:customStyle="1" w:styleId="04E35F5543494F3FAF309D61217ABA94">
    <w:name w:val="04E35F5543494F3FAF309D61217ABA94"/>
    <w:rsid w:val="00EB2279"/>
  </w:style>
  <w:style w:type="paragraph" w:customStyle="1" w:styleId="6B6D2E752FB24F4BAFDDA4C9935C24A9">
    <w:name w:val="6B6D2E752FB24F4BAFDDA4C9935C24A9"/>
    <w:rsid w:val="00EB2279"/>
  </w:style>
  <w:style w:type="paragraph" w:customStyle="1" w:styleId="B224BB4469244832BC4F5FA78D179A4F">
    <w:name w:val="B224BB4469244832BC4F5FA78D179A4F"/>
    <w:rsid w:val="00EB2279"/>
  </w:style>
  <w:style w:type="paragraph" w:customStyle="1" w:styleId="17E13B8D05BD4D6C87029A37A4330182">
    <w:name w:val="17E13B8D05BD4D6C87029A37A4330182"/>
    <w:rsid w:val="00EB2279"/>
  </w:style>
  <w:style w:type="paragraph" w:customStyle="1" w:styleId="A90723CC796D49C5B121F9C81D63699F">
    <w:name w:val="A90723CC796D49C5B121F9C81D63699F"/>
    <w:rsid w:val="00EB2279"/>
  </w:style>
  <w:style w:type="paragraph" w:customStyle="1" w:styleId="9F1159038DA0445C909724687EF7C206">
    <w:name w:val="9F1159038DA0445C909724687EF7C206"/>
    <w:rsid w:val="00EB2279"/>
  </w:style>
  <w:style w:type="paragraph" w:customStyle="1" w:styleId="069B318436864780BBBBC8284E3C0C41">
    <w:name w:val="069B318436864780BBBBC8284E3C0C41"/>
    <w:rsid w:val="00132903"/>
  </w:style>
  <w:style w:type="paragraph" w:customStyle="1" w:styleId="B093935964A04235A0A5EA38BB17735B">
    <w:name w:val="B093935964A04235A0A5EA38BB17735B"/>
    <w:rsid w:val="00132903"/>
  </w:style>
  <w:style w:type="paragraph" w:customStyle="1" w:styleId="E963EB215F3940C7BA1F10AEDCBEF418">
    <w:name w:val="E963EB215F3940C7BA1F10AEDCBEF418"/>
    <w:rsid w:val="00132903"/>
  </w:style>
  <w:style w:type="paragraph" w:customStyle="1" w:styleId="85274B3BA2BA44EBB381EA1E3A152F43">
    <w:name w:val="85274B3BA2BA44EBB381EA1E3A152F43"/>
    <w:rsid w:val="00132903"/>
  </w:style>
  <w:style w:type="paragraph" w:customStyle="1" w:styleId="18A33BC81D044C3DABCC56475994D8D44">
    <w:name w:val="18A33BC81D044C3DABCC56475994D8D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3">
    <w:name w:val="78EF6DE0910848C1B9EFF525B58A4FF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3">
    <w:name w:val="0D08B156ACFC4E09BF7D626B5E5A7CC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3">
    <w:name w:val="CD388E64941E4E68B90581C482041D8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3">
    <w:name w:val="E7CE09C8878B4DA995068478A3A2C7E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3">
    <w:name w:val="5B4FCEC1B7B54FE88E3D0CA9191416F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3">
    <w:name w:val="98A7B230D3ED49FFB8A74D37C09BBF8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3">
    <w:name w:val="70D35A80440547C4B40A1C69AB30A26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5">
    <w:name w:val="18A33BC81D044C3DABCC56475994D8D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4">
    <w:name w:val="78EF6DE0910848C1B9EFF525B58A4FF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4">
    <w:name w:val="0D08B156ACFC4E09BF7D626B5E5A7CC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4">
    <w:name w:val="CD388E64941E4E68B90581C482041D8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4">
    <w:name w:val="E7CE09C8878B4DA995068478A3A2C7E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4">
    <w:name w:val="5B4FCEC1B7B54FE88E3D0CA9191416F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4">
    <w:name w:val="98A7B230D3ED49FFB8A74D37C09BBF8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4">
    <w:name w:val="70D35A80440547C4B40A1C69AB30A26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3">
    <w:name w:val="230686E7433A4873AE7CFCA6BB55199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3">
    <w:name w:val="829333ECB0BC492B819EBD0DBC07B4E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3">
    <w:name w:val="E4BF6839B4A946B695C87B42B244D4B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3">
    <w:name w:val="A45CA242F6A746A687B698BA3D4C66B9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3">
    <w:name w:val="142150C41D1348839806D316019C8B1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2E752FB24F4BAFDDA4C9935C24A91">
    <w:name w:val="6B6D2E752FB24F4BAFDDA4C9935C24A9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4BB4469244832BC4F5FA78D179A4F1">
    <w:name w:val="B224BB4469244832BC4F5FA78D179A4F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3B8D05BD4D6C87029A37A43301821">
    <w:name w:val="17E13B8D05BD4D6C87029A37A433018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3">
    <w:name w:val="796DC2ABD1A144F69EFB327134400CAA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6CE0D915C4A45880744EF9B384B521">
    <w:name w:val="DAC6CE0D915C4A45880744EF9B384B5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3">
    <w:name w:val="3F42674AC45D4577B3ECDDDBC10E213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3">
    <w:name w:val="7367D6EE56934736BB3A77CF5493F5E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3">
    <w:name w:val="5A53F6EB56B441A3B09CA01909C8713D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3">
    <w:name w:val="91FDA4E2CA094DC9BA4DB18AC561F13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3">
    <w:name w:val="43DCE564AB1448EEBBAA0F14923AC84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3">
    <w:name w:val="A48FA8430AAF4E27B9968B9764381BE9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3">
    <w:name w:val="36A63EB75988459CA3DE1674A89AFFD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3">
    <w:name w:val="67128E303AB14820B6E8AE46D40B081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3">
    <w:name w:val="BCD7DC4C8CB949058F59D7188FC231B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3">
    <w:name w:val="740C2166A2AA4C32882855F9F68A6D9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3">
    <w:name w:val="39A125DEE11C4FC88A470C48FD281F2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3">
    <w:name w:val="A62CEEC143F24E5E9C98EFCD5D74326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3">
    <w:name w:val="6832A30C45AF4FD9A2FFED61A13EE14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3">
    <w:name w:val="AC5C668BBA0A4C78BDA34994DC16174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3">
    <w:name w:val="7B4C18079CA2418586A7A5D464C12C9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3">
    <w:name w:val="D7E60E4F79D94F7A90E253663C6F1CE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3">
    <w:name w:val="B10941DA10484D9CB8C4EDF629752FB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3">
    <w:name w:val="6B106543EB3248588AF39014CEF6E18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3">
    <w:name w:val="49C238EE85ED47C99A7DF8F8BCB98FC9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3">
    <w:name w:val="9FCC4B00974F4CA5BFF2CC0DDA5DF85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3">
    <w:name w:val="8CF1778C812D4B96A805113257EB392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3">
    <w:name w:val="C0D28843FCE1459EA26827C5D34A6859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3">
    <w:name w:val="8BE22401242843708950D60649927AF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3">
    <w:name w:val="E1EBF6E03F6048F0ABF372450A459A0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3">
    <w:name w:val="3E76E71A86364569BC0E61B771E4DC6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3">
    <w:name w:val="3D9E228C00A04CB190D1875321CBA8D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3">
    <w:name w:val="2268757D8A594826BF5B4D631AEB927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3">
    <w:name w:val="CDBD962F79804D649FC054734DB4FB7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3">
    <w:name w:val="1576B09323FB49FE9DB87601848F0ED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3">
    <w:name w:val="2BB1E3EB196042CDA5E5A3F6D0CB153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1">
    <w:name w:val="9F1159038DA0445C909724687EF7C206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3">
    <w:name w:val="F06E230FA310413EB7B62362964B474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2">
    <w:name w:val="1F8DA9EC0A4C4F1EAE3DFCBE889A35EC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3">
    <w:name w:val="FA64999F620E4733BCDB1643DBF68DB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3">
    <w:name w:val="BECD43C12549414F84AC7EFB653FC46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3">
    <w:name w:val="8BD91124F5CE42059B9838E05655AD1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3">
    <w:name w:val="FA67CFB87EF5404985F2E7BF2B2B7F8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3">
    <w:name w:val="6B92DB100B534EAEACD4DBF3CA82222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3">
    <w:name w:val="466BC6763CBE40EBB2F65010CE335DD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3">
    <w:name w:val="12EC4825214046419847302CD163050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3">
    <w:name w:val="8A25C8BF21C84CDF996F17FEA3B7B30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3">
    <w:name w:val="B354E9097F6A45EE8AF1E1965B94427A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3">
    <w:name w:val="61168F0FC5D4471C88B097D624426DB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3">
    <w:name w:val="19F7861A4AAA427D858DA2D1F3D5447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3">
    <w:name w:val="F51D917A222641EEBEC0F1C963227FCD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3">
    <w:name w:val="331ECC8A8A47459995E6F1A3DDC6B46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3">
    <w:name w:val="BE640988EBE540538DF1B324FD66212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3">
    <w:name w:val="0597385E33254B028F69BF6271839AA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3">
    <w:name w:val="81BDC255E8B44A2CA09182567F3C683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2">
    <w:name w:val="0DF3DFF8528349AFBE8A61FFB8ED266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2">
    <w:name w:val="C938C9D281BD44B4A5A51AEE655BDFBF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2">
    <w:name w:val="478BE89F24244DC6AD9A7EF17ED6E8E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D3629A07645D0BC6E97F9BF718BC32">
    <w:name w:val="DC4D3629A07645D0BC6E97F9BF718BC3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2">
    <w:name w:val="9BB7B1B05ADF4F86AE005460820D615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2">
    <w:name w:val="3913B4F10374408BA4FD974BFEC8284B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059A20D024C628ED6120C8537FCF22">
    <w:name w:val="A8C059A20D024C628ED6120C8537FCF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93A5725AA4256AD8934C23B4EF7112">
    <w:name w:val="30A93A5725AA4256AD8934C23B4EF71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2">
    <w:name w:val="6E7DC23BE7FB4F6881F4A4480D842FB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2">
    <w:name w:val="FD436857B37C47F28E0478B2E13B85B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2">
    <w:name w:val="532F39C905834CC9B9A759FBA97DD343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82A051B341619DDCEF0BA9DA531B2">
    <w:name w:val="302482A051B341619DDCEF0BA9DA531B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2">
    <w:name w:val="F008E49E52BF4057BE833FCD0D7972C5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2">
    <w:name w:val="33A860D854FE49E7AC9221B0ECB5C4DB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2">
    <w:name w:val="525837F7AABC458BBBCB789139CEFB1C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2">
    <w:name w:val="AD564505188D4C2E9DE9CD1616F1EE6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2">
    <w:name w:val="3EA1A43D84F24051BD54D0E644D2895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2">
    <w:name w:val="44B1FF4961CC4AFFA0CF6C433FDE056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4A47702C440395799CA6F392C34E2">
    <w:name w:val="24494A47702C440395799CA6F392C34E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2">
    <w:name w:val="C0EF7C750B924A878C767B260470113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2">
    <w:name w:val="38FBF196D32C4AEF92C942E6DF600E15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2">
    <w:name w:val="8BF5E44BC2334808ADB3298F2CE8915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2">
    <w:name w:val="BB00129E84114C0898FD7FB7F813158E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2">
    <w:name w:val="4BA2A6A44F854F839B4CA5BEE2FC7656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2">
    <w:name w:val="9ACD86E234D848D29A7B425D0580733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2">
    <w:name w:val="D35ACE50FB524EFF9CC61F75B485DC85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72EA0372D4B5989A437FCFC0830662">
    <w:name w:val="4C072EA0372D4B5989A437FCFC083066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D986808484E89B7D8455D8031396F2">
    <w:name w:val="B28D986808484E89B7D8455D8031396F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2">
    <w:name w:val="D5B4578BD0C0467480C873D813131DD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2">
    <w:name w:val="CEB2FE86F5C74F428E342396865042E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2">
    <w:name w:val="D88F3D08A8F5433F8000097E0B847016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2">
    <w:name w:val="6509CA18C2C24E8FA0FDC6703CF474A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2">
    <w:name w:val="DCA0A21ABAC4409884A13DC8D1536F6E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D59789CB04F88A2BBF9E4C4F9B5D72">
    <w:name w:val="6B7D59789CB04F88A2BBF9E4C4F9B5D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2AEAE7748A38D7D423B541774772">
    <w:name w:val="414E42AEAE7748A38D7D423B54177477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2">
    <w:name w:val="65A5A71C2CC84B52B1862CCB65DFB0B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2">
    <w:name w:val="EBDE6C72252D4366B096611C0826B07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2">
    <w:name w:val="A575EEC5B42748BDB55A84D4A83CB66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2">
    <w:name w:val="F2091B7DC64A4489AA731E8551F504F8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7A451FFC4459AEBFB1E918E6C0CA2">
    <w:name w:val="CAC27A451FFC4459AEBFB1E918E6C0CA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3DB7A1054A8CB978EA239286C5AC2">
    <w:name w:val="C37A3DB7A1054A8CB978EA239286C5AC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2">
    <w:name w:val="F9D4559A99194C9CAD020DCC717033F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2">
    <w:name w:val="CA9C65FDD51840D19B5D6A4F743696F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2">
    <w:name w:val="563312F82119438A8896668FD62E01CA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F29E6CBA945EBA78F0DE2B29F921C2">
    <w:name w:val="CE9F29E6CBA945EBA78F0DE2B29F921C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E47BCFDE24CBFB9F2D280013E58742">
    <w:name w:val="DA9E47BCFDE24CBFB9F2D280013E587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5238E2AEC4B2FA50FED24F7E5070B">
    <w:name w:val="3FA5238E2AEC4B2FA50FED24F7E5070B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EF18E51A40BC9ECCED63EC618021">
    <w:name w:val="9707EF18E51A40BC9ECCED63EC6180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9D9006A254EE385EF37268BB63EFD">
    <w:name w:val="9499D9006A254EE385EF37268BB63EFD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58A34D6B7458CB9C482BA24957B7A">
    <w:name w:val="AAC58A34D6B7458CB9C482BA24957B7A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8FD65F9E64CD184B01F58072256C9">
    <w:name w:val="CB38FD65F9E64CD184B01F58072256C9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E5F1ECECC438A8DC3638FA772FF24">
    <w:name w:val="AEBE5F1ECECC438A8DC3638FA772FF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10AC56BFC43DCA43DD4D9EF8F179F">
    <w:name w:val="25810AC56BFC43DCA43DD4D9EF8F179F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049D400C04CAFAB9D15AB3529C871">
    <w:name w:val="AF4049D400C04CAFAB9D15AB3529C8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957449F394EF3BE2A45E70D81C6F0">
    <w:name w:val="773957449F394EF3BE2A45E70D81C6F0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6">
    <w:name w:val="18A33BC81D044C3DABCC56475994D8D4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5">
    <w:name w:val="78EF6DE0910848C1B9EFF525B58A4FF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5">
    <w:name w:val="0D08B156ACFC4E09BF7D626B5E5A7CC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5">
    <w:name w:val="CD388E64941E4E68B90581C482041D8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5">
    <w:name w:val="E7CE09C8878B4DA995068478A3A2C7E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5">
    <w:name w:val="5B4FCEC1B7B54FE88E3D0CA9191416F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5">
    <w:name w:val="98A7B230D3ED49FFB8A74D37C09BBF8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5">
    <w:name w:val="70D35A80440547C4B40A1C69AB30A26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4">
    <w:name w:val="230686E7433A4873AE7CFCA6BB55199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4">
    <w:name w:val="829333ECB0BC492B819EBD0DBC07B4E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4">
    <w:name w:val="E4BF6839B4A946B695C87B42B244D4B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4">
    <w:name w:val="A45CA242F6A746A687B698BA3D4C66B9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4">
    <w:name w:val="142150C41D1348839806D316019C8B1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2E752FB24F4BAFDDA4C9935C24A92">
    <w:name w:val="6B6D2E752FB24F4BAFDDA4C9935C24A9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4BB4469244832BC4F5FA78D179A4F2">
    <w:name w:val="B224BB4469244832BC4F5FA78D179A4F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3B8D05BD4D6C87029A37A43301822">
    <w:name w:val="17E13B8D05BD4D6C87029A37A433018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4">
    <w:name w:val="796DC2ABD1A144F69EFB327134400CAA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6CE0D915C4A45880744EF9B384B522">
    <w:name w:val="DAC6CE0D915C4A45880744EF9B384B5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4">
    <w:name w:val="3F42674AC45D4577B3ECDDDBC10E213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4">
    <w:name w:val="7367D6EE56934736BB3A77CF5493F5E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4">
    <w:name w:val="5A53F6EB56B441A3B09CA01909C8713D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4">
    <w:name w:val="91FDA4E2CA094DC9BA4DB18AC561F13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4">
    <w:name w:val="43DCE564AB1448EEBBAA0F14923AC84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4">
    <w:name w:val="A48FA8430AAF4E27B9968B9764381BE9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4">
    <w:name w:val="36A63EB75988459CA3DE1674A89AFFD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4">
    <w:name w:val="67128E303AB14820B6E8AE46D40B081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4">
    <w:name w:val="BCD7DC4C8CB949058F59D7188FC231B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4">
    <w:name w:val="740C2166A2AA4C32882855F9F68A6D9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4">
    <w:name w:val="39A125DEE11C4FC88A470C48FD281F2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4">
    <w:name w:val="A62CEEC143F24E5E9C98EFCD5D74326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4">
    <w:name w:val="6832A30C45AF4FD9A2FFED61A13EE14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4">
    <w:name w:val="AC5C668BBA0A4C78BDA34994DC16174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4">
    <w:name w:val="7B4C18079CA2418586A7A5D464C12C9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4">
    <w:name w:val="D7E60E4F79D94F7A90E253663C6F1CE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4">
    <w:name w:val="B10941DA10484D9CB8C4EDF629752FB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4">
    <w:name w:val="6B106543EB3248588AF39014CEF6E18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4">
    <w:name w:val="49C238EE85ED47C99A7DF8F8BCB98FC9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4">
    <w:name w:val="9FCC4B00974F4CA5BFF2CC0DDA5DF85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4">
    <w:name w:val="8CF1778C812D4B96A805113257EB392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4">
    <w:name w:val="C0D28843FCE1459EA26827C5D34A6859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4">
    <w:name w:val="8BE22401242843708950D60649927AF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4">
    <w:name w:val="E1EBF6E03F6048F0ABF372450A459A0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4">
    <w:name w:val="3E76E71A86364569BC0E61B771E4DC6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4">
    <w:name w:val="3D9E228C00A04CB190D1875321CBA8D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4">
    <w:name w:val="2268757D8A594826BF5B4D631AEB927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4">
    <w:name w:val="CDBD962F79804D649FC054734DB4FB7F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4">
    <w:name w:val="1576B09323FB49FE9DB87601848F0ED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4">
    <w:name w:val="2BB1E3EB196042CDA5E5A3F6D0CB153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2">
    <w:name w:val="9F1159038DA0445C909724687EF7C206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4">
    <w:name w:val="F06E230FA310413EB7B62362964B474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3">
    <w:name w:val="1F8DA9EC0A4C4F1EAE3DFCBE889A35E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4">
    <w:name w:val="FA64999F620E4733BCDB1643DBF68DB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4">
    <w:name w:val="BECD43C12549414F84AC7EFB653FC46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4">
    <w:name w:val="8BD91124F5CE42059B9838E05655AD1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4">
    <w:name w:val="FA67CFB87EF5404985F2E7BF2B2B7F8F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4">
    <w:name w:val="6B92DB100B534EAEACD4DBF3CA82222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4">
    <w:name w:val="466BC6763CBE40EBB2F65010CE335DD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4">
    <w:name w:val="12EC4825214046419847302CD163050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4">
    <w:name w:val="8A25C8BF21C84CDF996F17FEA3B7B30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4">
    <w:name w:val="B354E9097F6A45EE8AF1E1965B94427A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4">
    <w:name w:val="61168F0FC5D4471C88B097D624426DB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4">
    <w:name w:val="19F7861A4AAA427D858DA2D1F3D5447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4">
    <w:name w:val="F51D917A222641EEBEC0F1C963227FCD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4">
    <w:name w:val="331ECC8A8A47459995E6F1A3DDC6B46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4">
    <w:name w:val="BE640988EBE540538DF1B324FD66212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4">
    <w:name w:val="0597385E33254B028F69BF6271839AA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4">
    <w:name w:val="81BDC255E8B44A2CA09182567F3C683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3">
    <w:name w:val="0DF3DFF8528349AFBE8A61FFB8ED266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3">
    <w:name w:val="C938C9D281BD44B4A5A51AEE655BDFB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3">
    <w:name w:val="478BE89F24244DC6AD9A7EF17ED6E8E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D3629A07645D0BC6E97F9BF718BC33">
    <w:name w:val="DC4D3629A07645D0BC6E97F9BF718BC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3">
    <w:name w:val="9BB7B1B05ADF4F86AE005460820D615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3">
    <w:name w:val="3913B4F10374408BA4FD974BFEC8284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059A20D024C628ED6120C8537FCF23">
    <w:name w:val="A8C059A20D024C628ED6120C8537FCF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93A5725AA4256AD8934C23B4EF7113">
    <w:name w:val="30A93A5725AA4256AD8934C23B4EF71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3">
    <w:name w:val="6E7DC23BE7FB4F6881F4A4480D842FB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3">
    <w:name w:val="FD436857B37C47F28E0478B2E13B85B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3">
    <w:name w:val="532F39C905834CC9B9A759FBA97DD343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82A051B341619DDCEF0BA9DA531B3">
    <w:name w:val="302482A051B341619DDCEF0BA9DA531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3">
    <w:name w:val="F008E49E52BF4057BE833FCD0D7972C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3">
    <w:name w:val="33A860D854FE49E7AC9221B0ECB5C4D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3">
    <w:name w:val="525837F7AABC458BBBCB789139CEFB1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3">
    <w:name w:val="AD564505188D4C2E9DE9CD1616F1EE6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3">
    <w:name w:val="3EA1A43D84F24051BD54D0E644D2895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3">
    <w:name w:val="44B1FF4961CC4AFFA0CF6C433FDE056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4A47702C440395799CA6F392C34E3">
    <w:name w:val="24494A47702C440395799CA6F392C34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3">
    <w:name w:val="C0EF7C750B924A878C767B260470113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3">
    <w:name w:val="38FBF196D32C4AEF92C942E6DF600E1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3">
    <w:name w:val="8BF5E44BC2334808ADB3298F2CE8915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3">
    <w:name w:val="BB00129E84114C0898FD7FB7F813158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3">
    <w:name w:val="4BA2A6A44F854F839B4CA5BEE2FC765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3">
    <w:name w:val="9ACD86E234D848D29A7B425D0580733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3">
    <w:name w:val="D35ACE50FB524EFF9CC61F75B485DC85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72EA0372D4B5989A437FCFC0830663">
    <w:name w:val="4C072EA0372D4B5989A437FCFC08306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D986808484E89B7D8455D8031396F3">
    <w:name w:val="B28D986808484E89B7D8455D8031396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3">
    <w:name w:val="D5B4578BD0C0467480C873D813131DD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3">
    <w:name w:val="CEB2FE86F5C74F428E342396865042E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3">
    <w:name w:val="D88F3D08A8F5433F8000097E0B84701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3">
    <w:name w:val="6509CA18C2C24E8FA0FDC6703CF474A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3">
    <w:name w:val="DCA0A21ABAC4409884A13DC8D1536F6E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D59789CB04F88A2BBF9E4C4F9B5D73">
    <w:name w:val="6B7D59789CB04F88A2BBF9E4C4F9B5D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2AEAE7748A38D7D423B541774773">
    <w:name w:val="414E42AEAE7748A38D7D423B54177477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3">
    <w:name w:val="65A5A71C2CC84B52B1862CCB65DFB0B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3">
    <w:name w:val="EBDE6C72252D4366B096611C0826B07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3">
    <w:name w:val="A575EEC5B42748BDB55A84D4A83CB66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3">
    <w:name w:val="F2091B7DC64A4489AA731E8551F504F8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7A451FFC4459AEBFB1E918E6C0CA3">
    <w:name w:val="CAC27A451FFC4459AEBFB1E918E6C0CA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3DB7A1054A8CB978EA239286C5AC3">
    <w:name w:val="C37A3DB7A1054A8CB978EA239286C5A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3">
    <w:name w:val="F9D4559A99194C9CAD020DCC717033F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3">
    <w:name w:val="CA9C65FDD51840D19B5D6A4F743696F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3">
    <w:name w:val="563312F82119438A8896668FD62E01CA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F29E6CBA945EBA78F0DE2B29F921C3">
    <w:name w:val="CE9F29E6CBA945EBA78F0DE2B29F921C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E47BCFDE24CBFB9F2D280013E58743">
    <w:name w:val="DA9E47BCFDE24CBFB9F2D280013E587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5238E2AEC4B2FA50FED24F7E5070B1">
    <w:name w:val="3FA5238E2AEC4B2FA50FED24F7E5070B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EF18E51A40BC9ECCED63EC6180211">
    <w:name w:val="9707EF18E51A40BC9ECCED63EC618021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9D9006A254EE385EF37268BB63EFD1">
    <w:name w:val="9499D9006A254EE385EF37268BB63EFD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58A34D6B7458CB9C482BA24957B7A1">
    <w:name w:val="AAC58A34D6B7458CB9C482BA24957B7A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8FD65F9E64CD184B01F58072256C91">
    <w:name w:val="CB38FD65F9E64CD184B01F58072256C9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E5F1ECECC438A8DC3638FA772FF241">
    <w:name w:val="AEBE5F1ECECC438A8DC3638FA772FF24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10AC56BFC43DCA43DD4D9EF8F179F1">
    <w:name w:val="25810AC56BFC43DCA43DD4D9EF8F179F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049D400C04CAFAB9D15AB3529C8711">
    <w:name w:val="AF4049D400C04CAFAB9D15AB3529C871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957449F394EF3BE2A45E70D81C6F01">
    <w:name w:val="773957449F394EF3BE2A45E70D81C6F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">
    <w:name w:val="3388AFA554FC4468BB82FB267F70557E"/>
    <w:rsid w:val="00132903"/>
  </w:style>
  <w:style w:type="paragraph" w:customStyle="1" w:styleId="E0BBBE65D57C40F9B3F9AED69DC5E552">
    <w:name w:val="E0BBBE65D57C40F9B3F9AED69DC5E552"/>
    <w:rsid w:val="00132903"/>
  </w:style>
  <w:style w:type="paragraph" w:customStyle="1" w:styleId="DD4520F6C898417997BDBD6BF7C1F6F3">
    <w:name w:val="DD4520F6C898417997BDBD6BF7C1F6F3"/>
    <w:rsid w:val="00132903"/>
  </w:style>
  <w:style w:type="paragraph" w:customStyle="1" w:styleId="3072A8D3A9E84CFDAB4553E778456555">
    <w:name w:val="3072A8D3A9E84CFDAB4553E778456555"/>
    <w:rsid w:val="00132903"/>
  </w:style>
  <w:style w:type="paragraph" w:customStyle="1" w:styleId="D2F2C9EB1B374B6EAB3E14FBA72572FF">
    <w:name w:val="D2F2C9EB1B374B6EAB3E14FBA72572FF"/>
    <w:rsid w:val="00132903"/>
  </w:style>
  <w:style w:type="paragraph" w:customStyle="1" w:styleId="5D85467818A64CF390B8A4DFBE9FEB3A">
    <w:name w:val="5D85467818A64CF390B8A4DFBE9FEB3A"/>
    <w:rsid w:val="00132903"/>
  </w:style>
  <w:style w:type="paragraph" w:customStyle="1" w:styleId="65D3C12885824BB8BA2A8A77187D595E">
    <w:name w:val="65D3C12885824BB8BA2A8A77187D595E"/>
    <w:rsid w:val="00132903"/>
  </w:style>
  <w:style w:type="paragraph" w:customStyle="1" w:styleId="71E795F661B6412E9952C9C420DC4710">
    <w:name w:val="71E795F661B6412E9952C9C420DC4710"/>
    <w:rsid w:val="00132903"/>
  </w:style>
  <w:style w:type="paragraph" w:customStyle="1" w:styleId="9D5E01FB0E7C43ABB4A304127F77E254">
    <w:name w:val="9D5E01FB0E7C43ABB4A304127F77E254"/>
    <w:rsid w:val="00132903"/>
  </w:style>
  <w:style w:type="paragraph" w:customStyle="1" w:styleId="6F8531456ECA4EBAABB044AD08FBD942">
    <w:name w:val="6F8531456ECA4EBAABB044AD08FBD942"/>
    <w:rsid w:val="00132903"/>
  </w:style>
  <w:style w:type="paragraph" w:customStyle="1" w:styleId="9F735FF74671499E962EDFCB7EA9129A">
    <w:name w:val="9F735FF74671499E962EDFCB7EA9129A"/>
    <w:rsid w:val="00132903"/>
  </w:style>
  <w:style w:type="paragraph" w:customStyle="1" w:styleId="D3B10552C74945D0BAE6260345802B6C">
    <w:name w:val="D3B10552C74945D0BAE6260345802B6C"/>
    <w:rsid w:val="00132903"/>
  </w:style>
  <w:style w:type="paragraph" w:customStyle="1" w:styleId="590DEA65AB724A04977CCA834B25CCA1">
    <w:name w:val="590DEA65AB724A04977CCA834B25CCA1"/>
    <w:rsid w:val="00132903"/>
  </w:style>
  <w:style w:type="paragraph" w:customStyle="1" w:styleId="E4219169C3D34C2097219EE1CC833A6D">
    <w:name w:val="E4219169C3D34C2097219EE1CC833A6D"/>
    <w:rsid w:val="00132903"/>
  </w:style>
  <w:style w:type="paragraph" w:customStyle="1" w:styleId="18A33BC81D044C3DABCC56475994D8D47">
    <w:name w:val="18A33BC81D044C3DABCC56475994D8D4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6">
    <w:name w:val="78EF6DE0910848C1B9EFF525B58A4FF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6">
    <w:name w:val="0D08B156ACFC4E09BF7D626B5E5A7CC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6">
    <w:name w:val="CD388E64941E4E68B90581C482041D8B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6">
    <w:name w:val="E7CE09C8878B4DA995068478A3A2C7E7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6">
    <w:name w:val="5B4FCEC1B7B54FE88E3D0CA9191416F3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6">
    <w:name w:val="98A7B230D3ED49FFB8A74D37C09BBF8B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6">
    <w:name w:val="70D35A80440547C4B40A1C69AB30A260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5">
    <w:name w:val="230686E7433A4873AE7CFCA6BB55199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5">
    <w:name w:val="829333ECB0BC492B819EBD0DBC07B4E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5">
    <w:name w:val="E4BF6839B4A946B695C87B42B244D4B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5">
    <w:name w:val="A45CA242F6A746A687B698BA3D4C66B9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5">
    <w:name w:val="142150C41D1348839806D316019C8B1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1">
    <w:name w:val="3388AFA554FC4468BB82FB267F70557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1">
    <w:name w:val="E0BBBE65D57C40F9B3F9AED69DC5E55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20F6C898417997BDBD6BF7C1F6F31">
    <w:name w:val="DD4520F6C898417997BDBD6BF7C1F6F3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2A8D3A9E84CFDAB4553E7784565551">
    <w:name w:val="3072A8D3A9E84CFDAB4553E778456555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2C9EB1B374B6EAB3E14FBA72572FF1">
    <w:name w:val="D2F2C9EB1B374B6EAB3E14FBA72572FF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85467818A64CF390B8A4DFBE9FEB3A1">
    <w:name w:val="5D85467818A64CF390B8A4DFBE9FEB3A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3C12885824BB8BA2A8A77187D595E1">
    <w:name w:val="65D3C12885824BB8BA2A8A77187D595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795F661B6412E9952C9C420DC47101">
    <w:name w:val="71E795F661B6412E9952C9C420DC471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E01FB0E7C43ABB4A304127F77E2541">
    <w:name w:val="9D5E01FB0E7C43ABB4A304127F77E254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531456ECA4EBAABB044AD08FBD9421">
    <w:name w:val="6F8531456ECA4EBAABB044AD08FBD94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35FF74671499E962EDFCB7EA9129A1">
    <w:name w:val="9F735FF74671499E962EDFCB7EA9129A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0552C74945D0BAE6260345802B6C1">
    <w:name w:val="D3B10552C74945D0BAE6260345802B6C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DEA65AB724A04977CCA834B25CCA11">
    <w:name w:val="590DEA65AB724A04977CCA834B25CCA1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19169C3D34C2097219EE1CC833A6D1">
    <w:name w:val="E4219169C3D34C2097219EE1CC833A6D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3B8D05BD4D6C87029A37A43301823">
    <w:name w:val="17E13B8D05BD4D6C87029A37A433018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DC2ABD1A144F69EFB327134400CAA5">
    <w:name w:val="796DC2ABD1A144F69EFB327134400CAA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6CE0D915C4A45880744EF9B384B523">
    <w:name w:val="DAC6CE0D915C4A45880744EF9B384B52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5">
    <w:name w:val="3F42674AC45D4577B3ECDDDBC10E213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5">
    <w:name w:val="7367D6EE56934736BB3A77CF5493F5E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5">
    <w:name w:val="5A53F6EB56B441A3B09CA01909C8713D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5">
    <w:name w:val="91FDA4E2CA094DC9BA4DB18AC561F13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5">
    <w:name w:val="43DCE564AB1448EEBBAA0F14923AC84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5">
    <w:name w:val="A48FA8430AAF4E27B9968B9764381BE9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5">
    <w:name w:val="36A63EB75988459CA3DE1674A89AFFD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5">
    <w:name w:val="67128E303AB14820B6E8AE46D40B081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5">
    <w:name w:val="BCD7DC4C8CB949058F59D7188FC231B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5">
    <w:name w:val="740C2166A2AA4C32882855F9F68A6D9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5">
    <w:name w:val="39A125DEE11C4FC88A470C48FD281F2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5">
    <w:name w:val="A62CEEC143F24E5E9C98EFCD5D74326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5">
    <w:name w:val="6832A30C45AF4FD9A2FFED61A13EE14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5">
    <w:name w:val="AC5C668BBA0A4C78BDA34994DC16174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5">
    <w:name w:val="7B4C18079CA2418586A7A5D464C12C9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5">
    <w:name w:val="D7E60E4F79D94F7A90E253663C6F1CE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5">
    <w:name w:val="B10941DA10484D9CB8C4EDF629752FB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5">
    <w:name w:val="6B106543EB3248588AF39014CEF6E18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5">
    <w:name w:val="49C238EE85ED47C99A7DF8F8BCB98FC9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5">
    <w:name w:val="9FCC4B00974F4CA5BFF2CC0DDA5DF85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5">
    <w:name w:val="8CF1778C812D4B96A805113257EB392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5">
    <w:name w:val="C0D28843FCE1459EA26827C5D34A6859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5">
    <w:name w:val="8BE22401242843708950D60649927AF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5">
    <w:name w:val="E1EBF6E03F6048F0ABF372450A459A0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5">
    <w:name w:val="3E76E71A86364569BC0E61B771E4DC6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5">
    <w:name w:val="3D9E228C00A04CB190D1875321CBA8D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5">
    <w:name w:val="2268757D8A594826BF5B4D631AEB927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5">
    <w:name w:val="CDBD962F79804D649FC054734DB4FB7F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5">
    <w:name w:val="1576B09323FB49FE9DB87601848F0ED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5">
    <w:name w:val="2BB1E3EB196042CDA5E5A3F6D0CB153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3">
    <w:name w:val="9F1159038DA0445C909724687EF7C206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5">
    <w:name w:val="F06E230FA310413EB7B62362964B474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4">
    <w:name w:val="1F8DA9EC0A4C4F1EAE3DFCBE889A35E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5">
    <w:name w:val="FA64999F620E4733BCDB1643DBF68DB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5">
    <w:name w:val="BECD43C12549414F84AC7EFB653FC46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5">
    <w:name w:val="8BD91124F5CE42059B9838E05655AD1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5">
    <w:name w:val="FA67CFB87EF5404985F2E7BF2B2B7F8F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5">
    <w:name w:val="6B92DB100B534EAEACD4DBF3CA82222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5">
    <w:name w:val="466BC6763CBE40EBB2F65010CE335DD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C4825214046419847302CD163050B5">
    <w:name w:val="12EC4825214046419847302CD163050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5">
    <w:name w:val="8A25C8BF21C84CDF996F17FEA3B7B30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5">
    <w:name w:val="B354E9097F6A45EE8AF1E1965B94427A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5">
    <w:name w:val="61168F0FC5D4471C88B097D624426DB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61A4AAA427D858DA2D1F3D544735">
    <w:name w:val="19F7861A4AAA427D858DA2D1F3D5447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5">
    <w:name w:val="F51D917A222641EEBEC0F1C963227FCD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5">
    <w:name w:val="331ECC8A8A47459995E6F1A3DDC6B46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5">
    <w:name w:val="BE640988EBE540538DF1B324FD66212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5">
    <w:name w:val="0597385E33254B028F69BF6271839AA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5">
    <w:name w:val="81BDC255E8B44A2CA09182567F3C683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4">
    <w:name w:val="0DF3DFF8528349AFBE8A61FFB8ED266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4">
    <w:name w:val="C938C9D281BD44B4A5A51AEE655BDFBF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4">
    <w:name w:val="478BE89F24244DC6AD9A7EF17ED6E8E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D3629A07645D0BC6E97F9BF718BC34">
    <w:name w:val="DC4D3629A07645D0BC6E97F9BF718BC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4">
    <w:name w:val="9BB7B1B05ADF4F86AE005460820D615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4">
    <w:name w:val="3913B4F10374408BA4FD974BFEC8284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059A20D024C628ED6120C8537FCF24">
    <w:name w:val="A8C059A20D024C628ED6120C8537FCF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93A5725AA4256AD8934C23B4EF7114">
    <w:name w:val="30A93A5725AA4256AD8934C23B4EF71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4">
    <w:name w:val="6E7DC23BE7FB4F6881F4A4480D842FB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4">
    <w:name w:val="FD436857B37C47F28E0478B2E13B85B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4">
    <w:name w:val="532F39C905834CC9B9A759FBA97DD343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82A051B341619DDCEF0BA9DA531B4">
    <w:name w:val="302482A051B341619DDCEF0BA9DA531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4">
    <w:name w:val="F008E49E52BF4057BE833FCD0D7972C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4">
    <w:name w:val="33A860D854FE49E7AC9221B0ECB5C4DB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4">
    <w:name w:val="525837F7AABC458BBBCB789139CEFB1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4">
    <w:name w:val="AD564505188D4C2E9DE9CD1616F1EE6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4">
    <w:name w:val="3EA1A43D84F24051BD54D0E644D2895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4">
    <w:name w:val="44B1FF4961CC4AFFA0CF6C433FDE056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4A47702C440395799CA6F392C34E4">
    <w:name w:val="24494A47702C440395799CA6F392C34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4">
    <w:name w:val="C0EF7C750B924A878C767B260470113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4">
    <w:name w:val="38FBF196D32C4AEF92C942E6DF600E1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4">
    <w:name w:val="8BF5E44BC2334808ADB3298F2CE8915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4">
    <w:name w:val="BB00129E84114C0898FD7FB7F813158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4">
    <w:name w:val="4BA2A6A44F854F839B4CA5BEE2FC765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4">
    <w:name w:val="9ACD86E234D848D29A7B425D0580733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4">
    <w:name w:val="D35ACE50FB524EFF9CC61F75B485DC85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72EA0372D4B5989A437FCFC0830664">
    <w:name w:val="4C072EA0372D4B5989A437FCFC08306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D986808484E89B7D8455D8031396F4">
    <w:name w:val="B28D986808484E89B7D8455D8031396F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4">
    <w:name w:val="D5B4578BD0C0467480C873D813131DD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4">
    <w:name w:val="CEB2FE86F5C74F428E342396865042E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4">
    <w:name w:val="D88F3D08A8F5433F8000097E0B84701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4">
    <w:name w:val="6509CA18C2C24E8FA0FDC6703CF474A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4">
    <w:name w:val="DCA0A21ABAC4409884A13DC8D1536F6E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D59789CB04F88A2BBF9E4C4F9B5D74">
    <w:name w:val="6B7D59789CB04F88A2BBF9E4C4F9B5D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2AEAE7748A38D7D423B541774774">
    <w:name w:val="414E42AEAE7748A38D7D423B54177477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4">
    <w:name w:val="65A5A71C2CC84B52B1862CCB65DFB0B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4">
    <w:name w:val="EBDE6C72252D4366B096611C0826B07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4">
    <w:name w:val="A575EEC5B42748BDB55A84D4A83CB661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4">
    <w:name w:val="F2091B7DC64A4489AA731E8551F504F8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7A451FFC4459AEBFB1E918E6C0CA4">
    <w:name w:val="CAC27A451FFC4459AEBFB1E918E6C0CA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3DB7A1054A8CB978EA239286C5AC4">
    <w:name w:val="C37A3DB7A1054A8CB978EA239286C5A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4">
    <w:name w:val="F9D4559A99194C9CAD020DCC717033F0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4">
    <w:name w:val="CA9C65FDD51840D19B5D6A4F743696F2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4">
    <w:name w:val="563312F82119438A8896668FD62E01CA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F29E6CBA945EBA78F0DE2B29F921C4">
    <w:name w:val="CE9F29E6CBA945EBA78F0DE2B29F921C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E47BCFDE24CBFB9F2D280013E58744">
    <w:name w:val="DA9E47BCFDE24CBFB9F2D280013E5874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5238E2AEC4B2FA50FED24F7E5070B2">
    <w:name w:val="3FA5238E2AEC4B2FA50FED24F7E5070B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EF18E51A40BC9ECCED63EC6180212">
    <w:name w:val="9707EF18E51A40BC9ECCED63EC61802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9D9006A254EE385EF37268BB63EFD2">
    <w:name w:val="9499D9006A254EE385EF37268BB63EFD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58A34D6B7458CB9C482BA24957B7A2">
    <w:name w:val="AAC58A34D6B7458CB9C482BA24957B7A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8FD65F9E64CD184B01F58072256C92">
    <w:name w:val="CB38FD65F9E64CD184B01F58072256C9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E5F1ECECC438A8DC3638FA772FF242">
    <w:name w:val="AEBE5F1ECECC438A8DC3638FA772FF24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10AC56BFC43DCA43DD4D9EF8F179F2">
    <w:name w:val="25810AC56BFC43DCA43DD4D9EF8F179F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049D400C04CAFAB9D15AB3529C8712">
    <w:name w:val="AF4049D400C04CAFAB9D15AB3529C871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957449F394EF3BE2A45E70D81C6F02">
    <w:name w:val="773957449F394EF3BE2A45E70D81C6F0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86EB5D05A41D5A54699286FC4806E">
    <w:name w:val="42086EB5D05A41D5A54699286FC4806E"/>
    <w:rsid w:val="00132903"/>
  </w:style>
  <w:style w:type="paragraph" w:customStyle="1" w:styleId="1487C8699E974D12BA0F6BDC2CF30979">
    <w:name w:val="1487C8699E974D12BA0F6BDC2CF30979"/>
    <w:rsid w:val="00132903"/>
  </w:style>
  <w:style w:type="paragraph" w:customStyle="1" w:styleId="11B4256F19B0420F878D09917625EF17">
    <w:name w:val="11B4256F19B0420F878D09917625EF17"/>
    <w:rsid w:val="00132903"/>
  </w:style>
  <w:style w:type="paragraph" w:customStyle="1" w:styleId="46F49FFE16AB4A20B9020B1E7294E6F8">
    <w:name w:val="46F49FFE16AB4A20B9020B1E7294E6F8"/>
    <w:rsid w:val="00132903"/>
  </w:style>
  <w:style w:type="paragraph" w:customStyle="1" w:styleId="2D77C336E01B42F1AEBDD344AB1388E1">
    <w:name w:val="2D77C336E01B42F1AEBDD344AB1388E1"/>
    <w:rsid w:val="00132903"/>
  </w:style>
  <w:style w:type="paragraph" w:customStyle="1" w:styleId="D93E2B334F2846BAA7CF62E6891822D0">
    <w:name w:val="D93E2B334F2846BAA7CF62E6891822D0"/>
    <w:rsid w:val="00132903"/>
  </w:style>
  <w:style w:type="paragraph" w:customStyle="1" w:styleId="6DB6C31C7EE04440A9EC77E5391D53EB">
    <w:name w:val="6DB6C31C7EE04440A9EC77E5391D53EB"/>
    <w:rsid w:val="00132903"/>
  </w:style>
  <w:style w:type="paragraph" w:customStyle="1" w:styleId="F2B0DF6DE2064D4EAE39075F46975C48">
    <w:name w:val="F2B0DF6DE2064D4EAE39075F46975C48"/>
    <w:rsid w:val="00132903"/>
  </w:style>
  <w:style w:type="paragraph" w:customStyle="1" w:styleId="6BDDA03C55C445F99150AEE48BAB574C">
    <w:name w:val="6BDDA03C55C445F99150AEE48BAB574C"/>
    <w:rsid w:val="00132903"/>
  </w:style>
  <w:style w:type="paragraph" w:customStyle="1" w:styleId="ACE79C69C4BD4B51A2FDEB5E267E05E8">
    <w:name w:val="ACE79C69C4BD4B51A2FDEB5E267E05E8"/>
    <w:rsid w:val="00132903"/>
  </w:style>
  <w:style w:type="paragraph" w:customStyle="1" w:styleId="A39B9CDFA56445C498788D3B303337EF">
    <w:name w:val="A39B9CDFA56445C498788D3B303337EF"/>
    <w:rsid w:val="00132903"/>
  </w:style>
  <w:style w:type="paragraph" w:customStyle="1" w:styleId="DD56827B6C744B94A4B8A7513EEF0D2C">
    <w:name w:val="DD56827B6C744B94A4B8A7513EEF0D2C"/>
    <w:rsid w:val="00132903"/>
  </w:style>
  <w:style w:type="paragraph" w:customStyle="1" w:styleId="22F28619556B4A6EA73F2619FE854726">
    <w:name w:val="22F28619556B4A6EA73F2619FE854726"/>
    <w:rsid w:val="00132903"/>
  </w:style>
  <w:style w:type="paragraph" w:customStyle="1" w:styleId="8F94593095104E14B98509E6D5024B27">
    <w:name w:val="8F94593095104E14B98509E6D5024B27"/>
    <w:rsid w:val="00132903"/>
  </w:style>
  <w:style w:type="paragraph" w:customStyle="1" w:styleId="EBEF121D0D7D4D7AA35CE94053F08DCA">
    <w:name w:val="EBEF121D0D7D4D7AA35CE94053F08DCA"/>
    <w:rsid w:val="00132903"/>
  </w:style>
  <w:style w:type="paragraph" w:customStyle="1" w:styleId="18AEC11CDBE94A6891D33F7BFBBD0C9F">
    <w:name w:val="18AEC11CDBE94A6891D33F7BFBBD0C9F"/>
    <w:rsid w:val="00132903"/>
  </w:style>
  <w:style w:type="paragraph" w:customStyle="1" w:styleId="13A74EB77C9142D8AD33FFDE0FD87252">
    <w:name w:val="13A74EB77C9142D8AD33FFDE0FD87252"/>
    <w:rsid w:val="00132903"/>
  </w:style>
  <w:style w:type="paragraph" w:customStyle="1" w:styleId="8E384E9DC8684A3B80321F02C6A31D0A">
    <w:name w:val="8E384E9DC8684A3B80321F02C6A31D0A"/>
    <w:rsid w:val="00132903"/>
  </w:style>
  <w:style w:type="paragraph" w:customStyle="1" w:styleId="B39413971A564132BACC283A7FF981F0">
    <w:name w:val="B39413971A564132BACC283A7FF981F0"/>
    <w:rsid w:val="00132903"/>
  </w:style>
  <w:style w:type="paragraph" w:customStyle="1" w:styleId="69BAA06DD7684D37B78D91AF6CA2ACEB">
    <w:name w:val="69BAA06DD7684D37B78D91AF6CA2ACEB"/>
    <w:rsid w:val="00132903"/>
  </w:style>
  <w:style w:type="paragraph" w:customStyle="1" w:styleId="104676EC22144D379638AC6873681C33">
    <w:name w:val="104676EC22144D379638AC6873681C33"/>
    <w:rsid w:val="00132903"/>
  </w:style>
  <w:style w:type="paragraph" w:customStyle="1" w:styleId="329132F22E6A445F9470F8E2D19B0CF0">
    <w:name w:val="329132F22E6A445F9470F8E2D19B0CF0"/>
    <w:rsid w:val="00132903"/>
  </w:style>
  <w:style w:type="paragraph" w:customStyle="1" w:styleId="124A57D3C092451EAEBCB7D7B17F2DB3">
    <w:name w:val="124A57D3C092451EAEBCB7D7B17F2DB3"/>
    <w:rsid w:val="00132903"/>
  </w:style>
  <w:style w:type="paragraph" w:customStyle="1" w:styleId="26B118EEE6D24FD588FC3E5F4B5E01B6">
    <w:name w:val="26B118EEE6D24FD588FC3E5F4B5E01B6"/>
    <w:rsid w:val="00132903"/>
  </w:style>
  <w:style w:type="paragraph" w:customStyle="1" w:styleId="C5E0BEC914414FE1BCC1B688D3735DE4">
    <w:name w:val="C5E0BEC914414FE1BCC1B688D3735DE4"/>
    <w:rsid w:val="00132903"/>
  </w:style>
  <w:style w:type="paragraph" w:customStyle="1" w:styleId="782551979FA348578EDB1AD4E575C0AE">
    <w:name w:val="782551979FA348578EDB1AD4E575C0AE"/>
    <w:rsid w:val="00132903"/>
  </w:style>
  <w:style w:type="paragraph" w:customStyle="1" w:styleId="AEEB10BB37E347B9B36181001DA2AD3C">
    <w:name w:val="AEEB10BB37E347B9B36181001DA2AD3C"/>
    <w:rsid w:val="00132903"/>
  </w:style>
  <w:style w:type="paragraph" w:customStyle="1" w:styleId="FFA27E44E9F94AAFB351186E15853B58">
    <w:name w:val="FFA27E44E9F94AAFB351186E15853B58"/>
    <w:rsid w:val="00132903"/>
  </w:style>
  <w:style w:type="paragraph" w:customStyle="1" w:styleId="C3A30F46DDFA40638C089C3314D1EAAF">
    <w:name w:val="C3A30F46DDFA40638C089C3314D1EAAF"/>
    <w:rsid w:val="00132903"/>
  </w:style>
  <w:style w:type="paragraph" w:customStyle="1" w:styleId="36A1904168DA47F29E39A15E928CA457">
    <w:name w:val="36A1904168DA47F29E39A15E928CA457"/>
    <w:rsid w:val="00132903"/>
  </w:style>
  <w:style w:type="paragraph" w:customStyle="1" w:styleId="67E102CA502641C29E2890D944A689AA">
    <w:name w:val="67E102CA502641C29E2890D944A689AA"/>
    <w:rsid w:val="00132903"/>
  </w:style>
  <w:style w:type="paragraph" w:customStyle="1" w:styleId="77C8EF4004EE40FBB9791F41DE5B3BBA">
    <w:name w:val="77C8EF4004EE40FBB9791F41DE5B3BBA"/>
    <w:rsid w:val="00132903"/>
  </w:style>
  <w:style w:type="paragraph" w:customStyle="1" w:styleId="4A249197D20A4ED6A2DE5B635CA93A6B">
    <w:name w:val="4A249197D20A4ED6A2DE5B635CA93A6B"/>
    <w:rsid w:val="00132903"/>
  </w:style>
  <w:style w:type="paragraph" w:customStyle="1" w:styleId="0FA2FCC30FC94B9B80E32EEA1432A241">
    <w:name w:val="0FA2FCC30FC94B9B80E32EEA1432A241"/>
    <w:rsid w:val="00132903"/>
  </w:style>
  <w:style w:type="paragraph" w:customStyle="1" w:styleId="C851C8F5030B4C5BB94CA5CFFAFF7718">
    <w:name w:val="C851C8F5030B4C5BB94CA5CFFAFF7718"/>
    <w:rsid w:val="00132903"/>
  </w:style>
  <w:style w:type="paragraph" w:customStyle="1" w:styleId="ECAF98206EB742C5B56ABBB7D2C75E84">
    <w:name w:val="ECAF98206EB742C5B56ABBB7D2C75E84"/>
    <w:rsid w:val="00132903"/>
  </w:style>
  <w:style w:type="paragraph" w:customStyle="1" w:styleId="8FE8BC5C73114BE1A8DB4DD460EBEBE6">
    <w:name w:val="8FE8BC5C73114BE1A8DB4DD460EBEBE6"/>
    <w:rsid w:val="00132903"/>
  </w:style>
  <w:style w:type="paragraph" w:customStyle="1" w:styleId="CE461BB04ABA478A88198BC7C925FCC0">
    <w:name w:val="CE461BB04ABA478A88198BC7C925FCC0"/>
    <w:rsid w:val="00132903"/>
  </w:style>
  <w:style w:type="paragraph" w:customStyle="1" w:styleId="55709887BEDF40D68F1CA56714FD9C17">
    <w:name w:val="55709887BEDF40D68F1CA56714FD9C17"/>
    <w:rsid w:val="00132903"/>
  </w:style>
  <w:style w:type="paragraph" w:customStyle="1" w:styleId="B1E9930AC3AE46B7994051F3843BD5CF">
    <w:name w:val="B1E9930AC3AE46B7994051F3843BD5CF"/>
    <w:rsid w:val="00132903"/>
  </w:style>
  <w:style w:type="paragraph" w:customStyle="1" w:styleId="92D2BD4046B64FC788223B9C1C172AF5">
    <w:name w:val="92D2BD4046B64FC788223B9C1C172AF5"/>
    <w:rsid w:val="00132903"/>
  </w:style>
  <w:style w:type="paragraph" w:customStyle="1" w:styleId="90CEC63182A947159B080A0DC4CC2B4C">
    <w:name w:val="90CEC63182A947159B080A0DC4CC2B4C"/>
    <w:rsid w:val="00132903"/>
  </w:style>
  <w:style w:type="paragraph" w:customStyle="1" w:styleId="2F1533CEDA6A4386B5638F12A2D318DD">
    <w:name w:val="2F1533CEDA6A4386B5638F12A2D318DD"/>
    <w:rsid w:val="00132903"/>
  </w:style>
  <w:style w:type="paragraph" w:customStyle="1" w:styleId="1D68803702FE48B28F495745D5B54683">
    <w:name w:val="1D68803702FE48B28F495745D5B54683"/>
    <w:rsid w:val="00132903"/>
  </w:style>
  <w:style w:type="paragraph" w:customStyle="1" w:styleId="C93E72A1E344478D960D51B7DE8569B3">
    <w:name w:val="C93E72A1E344478D960D51B7DE8569B3"/>
    <w:rsid w:val="00132903"/>
  </w:style>
  <w:style w:type="paragraph" w:customStyle="1" w:styleId="12EF7C1ED01B45AAAEADF4F60CF16D74">
    <w:name w:val="12EF7C1ED01B45AAAEADF4F60CF16D74"/>
    <w:rsid w:val="00132903"/>
  </w:style>
  <w:style w:type="paragraph" w:customStyle="1" w:styleId="0D38E08BFDD141588BDF4F76BF65B8B8">
    <w:name w:val="0D38E08BFDD141588BDF4F76BF65B8B8"/>
    <w:rsid w:val="00132903"/>
  </w:style>
  <w:style w:type="paragraph" w:customStyle="1" w:styleId="B157EA4705164467B8AE035A288FD6ED">
    <w:name w:val="B157EA4705164467B8AE035A288FD6ED"/>
    <w:rsid w:val="00132903"/>
  </w:style>
  <w:style w:type="paragraph" w:customStyle="1" w:styleId="8F9C284F5B66429EAE22DE9E9CF6A443">
    <w:name w:val="8F9C284F5B66429EAE22DE9E9CF6A443"/>
    <w:rsid w:val="00132903"/>
  </w:style>
  <w:style w:type="paragraph" w:customStyle="1" w:styleId="1B18E687848E42F78EF48B6D0122D7C9">
    <w:name w:val="1B18E687848E42F78EF48B6D0122D7C9"/>
    <w:rsid w:val="00132903"/>
  </w:style>
  <w:style w:type="paragraph" w:customStyle="1" w:styleId="C4FEFBD231474FF1A16F07B28CEB7983">
    <w:name w:val="C4FEFBD231474FF1A16F07B28CEB7983"/>
    <w:rsid w:val="00132903"/>
  </w:style>
  <w:style w:type="paragraph" w:customStyle="1" w:styleId="1B59C6D4D5574191ACF1916D77E6A430">
    <w:name w:val="1B59C6D4D5574191ACF1916D77E6A430"/>
    <w:rsid w:val="00132903"/>
  </w:style>
  <w:style w:type="paragraph" w:customStyle="1" w:styleId="1FE3EDFB9545484BB5408A09781119F5">
    <w:name w:val="1FE3EDFB9545484BB5408A09781119F5"/>
    <w:rsid w:val="00132903"/>
  </w:style>
  <w:style w:type="paragraph" w:customStyle="1" w:styleId="7A661B85C22A4AF286679A5F1690F49D">
    <w:name w:val="7A661B85C22A4AF286679A5F1690F49D"/>
    <w:rsid w:val="00132903"/>
  </w:style>
  <w:style w:type="paragraph" w:customStyle="1" w:styleId="513CEB3584024364878321CE8C162B3C">
    <w:name w:val="513CEB3584024364878321CE8C162B3C"/>
    <w:rsid w:val="00132903"/>
  </w:style>
  <w:style w:type="paragraph" w:customStyle="1" w:styleId="DE9B54F6C3624CB2B30B049F871494F1">
    <w:name w:val="DE9B54F6C3624CB2B30B049F871494F1"/>
    <w:rsid w:val="00132903"/>
  </w:style>
  <w:style w:type="paragraph" w:customStyle="1" w:styleId="0A9F97EEEE40491ABE7AE5F29C649B18">
    <w:name w:val="0A9F97EEEE40491ABE7AE5F29C649B18"/>
    <w:rsid w:val="00132903"/>
  </w:style>
  <w:style w:type="paragraph" w:customStyle="1" w:styleId="62BFECD23AEE4F78AEA2D1559A6270F7">
    <w:name w:val="62BFECD23AEE4F78AEA2D1559A6270F7"/>
    <w:rsid w:val="00132903"/>
  </w:style>
  <w:style w:type="paragraph" w:customStyle="1" w:styleId="BAD2003E040445B6AE037FA7378B904B">
    <w:name w:val="BAD2003E040445B6AE037FA7378B904B"/>
    <w:rsid w:val="00132903"/>
  </w:style>
  <w:style w:type="paragraph" w:customStyle="1" w:styleId="124DC725D79D4B008A5130FCAC2E9D05">
    <w:name w:val="124DC725D79D4B008A5130FCAC2E9D05"/>
    <w:rsid w:val="00132903"/>
  </w:style>
  <w:style w:type="paragraph" w:customStyle="1" w:styleId="E76370A84BB847CBB48566DD17659A34">
    <w:name w:val="E76370A84BB847CBB48566DD17659A34"/>
    <w:rsid w:val="00132903"/>
  </w:style>
  <w:style w:type="paragraph" w:customStyle="1" w:styleId="FDCB857BB3A144CA8ADAFD9F296D6E58">
    <w:name w:val="FDCB857BB3A144CA8ADAFD9F296D6E58"/>
    <w:rsid w:val="00132903"/>
  </w:style>
  <w:style w:type="paragraph" w:customStyle="1" w:styleId="C9E011F450F445869777443A06BD0B7D">
    <w:name w:val="C9E011F450F445869777443A06BD0B7D"/>
    <w:rsid w:val="00132903"/>
  </w:style>
  <w:style w:type="paragraph" w:customStyle="1" w:styleId="11CB277DC2474C0DBE813EAD6A439F27">
    <w:name w:val="11CB277DC2474C0DBE813EAD6A439F27"/>
    <w:rsid w:val="00132903"/>
  </w:style>
  <w:style w:type="paragraph" w:customStyle="1" w:styleId="B828A4D39A43453386DD9FA8271812FD">
    <w:name w:val="B828A4D39A43453386DD9FA8271812FD"/>
    <w:rsid w:val="00132903"/>
  </w:style>
  <w:style w:type="paragraph" w:customStyle="1" w:styleId="12D001241D044183A34F893753BC61D8">
    <w:name w:val="12D001241D044183A34F893753BC61D8"/>
    <w:rsid w:val="00132903"/>
  </w:style>
  <w:style w:type="paragraph" w:customStyle="1" w:styleId="7D122F500585451A9024BE16F3B928CE">
    <w:name w:val="7D122F500585451A9024BE16F3B928CE"/>
    <w:rsid w:val="00132903"/>
  </w:style>
  <w:style w:type="paragraph" w:customStyle="1" w:styleId="C1C95AC7519D4EACB2AA66A9B85EB52C">
    <w:name w:val="C1C95AC7519D4EACB2AA66A9B85EB52C"/>
    <w:rsid w:val="00132903"/>
  </w:style>
  <w:style w:type="paragraph" w:customStyle="1" w:styleId="4A57524F3A9C4937BC5B586DB9DDA8DF">
    <w:name w:val="4A57524F3A9C4937BC5B586DB9DDA8DF"/>
    <w:rsid w:val="00132903"/>
  </w:style>
  <w:style w:type="paragraph" w:customStyle="1" w:styleId="5CBC0A904B5B4079BE14E0DACD5BD995">
    <w:name w:val="5CBC0A904B5B4079BE14E0DACD5BD995"/>
    <w:rsid w:val="00132903"/>
  </w:style>
  <w:style w:type="paragraph" w:customStyle="1" w:styleId="9CCA7AA2987143299E34B5A73FD3B5EB">
    <w:name w:val="9CCA7AA2987143299E34B5A73FD3B5EB"/>
    <w:rsid w:val="00132903"/>
  </w:style>
  <w:style w:type="paragraph" w:customStyle="1" w:styleId="BF034673E4984842BE033B76253CEC9E">
    <w:name w:val="BF034673E4984842BE033B76253CEC9E"/>
    <w:rsid w:val="00132903"/>
  </w:style>
  <w:style w:type="paragraph" w:customStyle="1" w:styleId="9EAEDF9D735444A1AD5A08B8E1A1B91C">
    <w:name w:val="9EAEDF9D735444A1AD5A08B8E1A1B91C"/>
    <w:rsid w:val="00132903"/>
  </w:style>
  <w:style w:type="paragraph" w:customStyle="1" w:styleId="6ED1DB31516047F38A8AC2D3B616CF42">
    <w:name w:val="6ED1DB31516047F38A8AC2D3B616CF42"/>
    <w:rsid w:val="00132903"/>
  </w:style>
  <w:style w:type="paragraph" w:customStyle="1" w:styleId="25CFF9EA6BB04A45A01BE524B6DC45A9">
    <w:name w:val="25CFF9EA6BB04A45A01BE524B6DC45A9"/>
    <w:rsid w:val="00132903"/>
  </w:style>
  <w:style w:type="paragraph" w:customStyle="1" w:styleId="FF92A77E288B45BE8767A2907ED4051E">
    <w:name w:val="FF92A77E288B45BE8767A2907ED4051E"/>
    <w:rsid w:val="00132903"/>
  </w:style>
  <w:style w:type="paragraph" w:customStyle="1" w:styleId="EE6CFA804C734746A6A0BC7D9F71A294">
    <w:name w:val="EE6CFA804C734746A6A0BC7D9F71A294"/>
    <w:rsid w:val="00132903"/>
  </w:style>
  <w:style w:type="paragraph" w:customStyle="1" w:styleId="9F582525E9274CADB871FAC24743F867">
    <w:name w:val="9F582525E9274CADB871FAC24743F867"/>
    <w:rsid w:val="00132903"/>
  </w:style>
  <w:style w:type="paragraph" w:customStyle="1" w:styleId="522DA7F781624B7EB650B42B99D43D83">
    <w:name w:val="522DA7F781624B7EB650B42B99D43D83"/>
    <w:rsid w:val="00132903"/>
  </w:style>
  <w:style w:type="paragraph" w:customStyle="1" w:styleId="5C9917B4102C4C45BA0A94367879460E">
    <w:name w:val="5C9917B4102C4C45BA0A94367879460E"/>
    <w:rsid w:val="00132903"/>
  </w:style>
  <w:style w:type="paragraph" w:customStyle="1" w:styleId="4172D0F5021B4E2DB254BE9B55803F14">
    <w:name w:val="4172D0F5021B4E2DB254BE9B55803F14"/>
    <w:rsid w:val="00132903"/>
  </w:style>
  <w:style w:type="paragraph" w:customStyle="1" w:styleId="8F94974E085D4782A62F32D916D430C7">
    <w:name w:val="8F94974E085D4782A62F32D916D430C7"/>
    <w:rsid w:val="00132903"/>
  </w:style>
  <w:style w:type="paragraph" w:customStyle="1" w:styleId="6F3C8BAEED9347C8847A7DCE77304D16">
    <w:name w:val="6F3C8BAEED9347C8847A7DCE77304D16"/>
    <w:rsid w:val="00132903"/>
  </w:style>
  <w:style w:type="paragraph" w:customStyle="1" w:styleId="1FE8057F50864207B94CF07732836A7D">
    <w:name w:val="1FE8057F50864207B94CF07732836A7D"/>
    <w:rsid w:val="00132903"/>
  </w:style>
  <w:style w:type="paragraph" w:customStyle="1" w:styleId="D9DB43125F3449928E5F8AEF30BD81D7">
    <w:name w:val="D9DB43125F3449928E5F8AEF30BD81D7"/>
    <w:rsid w:val="00132903"/>
  </w:style>
  <w:style w:type="paragraph" w:customStyle="1" w:styleId="7E8CEA1344E14CB18BEDAFFF1875E0A7">
    <w:name w:val="7E8CEA1344E14CB18BEDAFFF1875E0A7"/>
    <w:rsid w:val="00132903"/>
  </w:style>
  <w:style w:type="paragraph" w:customStyle="1" w:styleId="59C20270135C40CC9E7A8B405D7DA787">
    <w:name w:val="59C20270135C40CC9E7A8B405D7DA787"/>
    <w:rsid w:val="00132903"/>
  </w:style>
  <w:style w:type="paragraph" w:customStyle="1" w:styleId="122C0F7830DE405B8F96E069062A843E">
    <w:name w:val="122C0F7830DE405B8F96E069062A843E"/>
    <w:rsid w:val="00132903"/>
  </w:style>
  <w:style w:type="paragraph" w:customStyle="1" w:styleId="62E9AFF4ABDC442BAC8021F21B8E00CD">
    <w:name w:val="62E9AFF4ABDC442BAC8021F21B8E00CD"/>
    <w:rsid w:val="00132903"/>
  </w:style>
  <w:style w:type="paragraph" w:customStyle="1" w:styleId="358CD262EA014D868D232D70F8C09A2F">
    <w:name w:val="358CD262EA014D868D232D70F8C09A2F"/>
    <w:rsid w:val="00132903"/>
  </w:style>
  <w:style w:type="paragraph" w:customStyle="1" w:styleId="BFE747E311CD4580B7067104D50BFAD9">
    <w:name w:val="BFE747E311CD4580B7067104D50BFAD9"/>
    <w:rsid w:val="00132903"/>
  </w:style>
  <w:style w:type="paragraph" w:customStyle="1" w:styleId="5E4294F1EB834F78B49F3650396FC672">
    <w:name w:val="5E4294F1EB834F78B49F3650396FC672"/>
    <w:rsid w:val="00132903"/>
  </w:style>
  <w:style w:type="paragraph" w:customStyle="1" w:styleId="EBD07B6904C84B1FB4131FC95B98CD01">
    <w:name w:val="EBD07B6904C84B1FB4131FC95B98CD01"/>
    <w:rsid w:val="00132903"/>
  </w:style>
  <w:style w:type="paragraph" w:customStyle="1" w:styleId="2BFE9F14F492409A9EC09FD58905D5EE">
    <w:name w:val="2BFE9F14F492409A9EC09FD58905D5EE"/>
    <w:rsid w:val="00132903"/>
  </w:style>
  <w:style w:type="paragraph" w:customStyle="1" w:styleId="9231C2F008CA41118C5BAAD59815E2C9">
    <w:name w:val="9231C2F008CA41118C5BAAD59815E2C9"/>
    <w:rsid w:val="00132903"/>
  </w:style>
  <w:style w:type="paragraph" w:customStyle="1" w:styleId="8B72EE4836FD4B039ABC117B8D6D622C">
    <w:name w:val="8B72EE4836FD4B039ABC117B8D6D622C"/>
    <w:rsid w:val="00132903"/>
  </w:style>
  <w:style w:type="paragraph" w:customStyle="1" w:styleId="4EEFE07A73724A3CBF12AAED04CA8EDC">
    <w:name w:val="4EEFE07A73724A3CBF12AAED04CA8EDC"/>
    <w:rsid w:val="00132903"/>
  </w:style>
  <w:style w:type="paragraph" w:customStyle="1" w:styleId="B4CE464387BD468CBC4233791326E585">
    <w:name w:val="B4CE464387BD468CBC4233791326E585"/>
    <w:rsid w:val="00132903"/>
  </w:style>
  <w:style w:type="paragraph" w:customStyle="1" w:styleId="1F0FC1C8D91C463DA2F3DB92F88DCAAE">
    <w:name w:val="1F0FC1C8D91C463DA2F3DB92F88DCAAE"/>
    <w:rsid w:val="00132903"/>
  </w:style>
  <w:style w:type="paragraph" w:customStyle="1" w:styleId="8CBDB6D7D9114B02B494D243821170B5">
    <w:name w:val="8CBDB6D7D9114B02B494D243821170B5"/>
    <w:rsid w:val="00132903"/>
  </w:style>
  <w:style w:type="paragraph" w:customStyle="1" w:styleId="EC8F2659CAE846A3860562BF4E8E2D47">
    <w:name w:val="EC8F2659CAE846A3860562BF4E8E2D47"/>
    <w:rsid w:val="00132903"/>
  </w:style>
  <w:style w:type="paragraph" w:customStyle="1" w:styleId="18A33BC81D044C3DABCC56475994D8D48">
    <w:name w:val="18A33BC81D044C3DABCC56475994D8D48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7">
    <w:name w:val="78EF6DE0910848C1B9EFF525B58A4FFE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B156ACFC4E09BF7D626B5E5A7CC67">
    <w:name w:val="0D08B156ACFC4E09BF7D626B5E5A7CC6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7">
    <w:name w:val="CD388E64941E4E68B90581C482041D8B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7">
    <w:name w:val="E7CE09C8878B4DA995068478A3A2C7E7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7">
    <w:name w:val="5B4FCEC1B7B54FE88E3D0CA9191416F3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7">
    <w:name w:val="98A7B230D3ED49FFB8A74D37C09BBF8B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7">
    <w:name w:val="70D35A80440547C4B40A1C69AB30A2607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6">
    <w:name w:val="230686E7433A4873AE7CFCA6BB551994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6">
    <w:name w:val="829333ECB0BC492B819EBD0DBC07B4E2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6">
    <w:name w:val="E4BF6839B4A946B695C87B42B244D4B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6">
    <w:name w:val="A45CA242F6A746A687B698BA3D4C66B9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6">
    <w:name w:val="142150C41D1348839806D316019C8B1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2">
    <w:name w:val="3388AFA554FC4468BB82FB267F70557E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2">
    <w:name w:val="E0BBBE65D57C40F9B3F9AED69DC5E5522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1">
    <w:name w:val="11B4256F19B0420F878D09917625EF1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1">
    <w:name w:val="46F49FFE16AB4A20B9020B1E7294E6F8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1">
    <w:name w:val="104676EC22144D379638AC6873681C33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1">
    <w:name w:val="329132F22E6A445F9470F8E2D19B0CF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1">
    <w:name w:val="8FE8BC5C73114BE1A8DB4DD460EBEBE6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1">
    <w:name w:val="CE461BB04ABA478A88198BC7C925FCC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1">
    <w:name w:val="C4FEFBD231474FF1A16F07B28CEB7983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1">
    <w:name w:val="1B59C6D4D5574191ACF1916D77E6A430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1">
    <w:name w:val="FF92A77E288B45BE8767A2907ED4051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1">
    <w:name w:val="9F582525E9274CADB871FAC24743F86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1">
    <w:name w:val="5C9917B4102C4C45BA0A94367879460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6">
    <w:name w:val="3F42674AC45D4577B3ECDDDBC10E213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6">
    <w:name w:val="7367D6EE56934736BB3A77CF5493F5E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6">
    <w:name w:val="5A53F6EB56B441A3B09CA01909C8713D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6">
    <w:name w:val="91FDA4E2CA094DC9BA4DB18AC561F133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6">
    <w:name w:val="43DCE564AB1448EEBBAA0F14923AC842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6">
    <w:name w:val="A48FA8430AAF4E27B9968B9764381BE9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6">
    <w:name w:val="36A63EB75988459CA3DE1674A89AFFD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6">
    <w:name w:val="67128E303AB14820B6E8AE46D40B081B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6">
    <w:name w:val="BCD7DC4C8CB949058F59D7188FC231B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6">
    <w:name w:val="740C2166A2AA4C32882855F9F68A6D9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6">
    <w:name w:val="39A125DEE11C4FC88A470C48FD281F2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6">
    <w:name w:val="A62CEEC143F24E5E9C98EFCD5D743265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6">
    <w:name w:val="6832A30C45AF4FD9A2FFED61A13EE140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6">
    <w:name w:val="AC5C668BBA0A4C78BDA34994DC16174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6">
    <w:name w:val="7B4C18079CA2418586A7A5D464C12C9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6">
    <w:name w:val="D7E60E4F79D94F7A90E253663C6F1CE7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6">
    <w:name w:val="B10941DA10484D9CB8C4EDF629752FB1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6">
    <w:name w:val="6B106543EB3248588AF39014CEF6E18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6">
    <w:name w:val="49C238EE85ED47C99A7DF8F8BCB98FC9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6">
    <w:name w:val="9FCC4B00974F4CA5BFF2CC0DDA5DF85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6">
    <w:name w:val="8CF1778C812D4B96A805113257EB392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6">
    <w:name w:val="C0D28843FCE1459EA26827C5D34A6859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6">
    <w:name w:val="8BE22401242843708950D60649927AF1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6">
    <w:name w:val="E1EBF6E03F6048F0ABF372450A459A0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6">
    <w:name w:val="3E76E71A86364569BC0E61B771E4DC6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6">
    <w:name w:val="3D9E228C00A04CB190D1875321CBA8D4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6">
    <w:name w:val="2268757D8A594826BF5B4D631AEB927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6">
    <w:name w:val="CDBD962F79804D649FC054734DB4FB7F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6">
    <w:name w:val="1576B09323FB49FE9DB87601848F0ED6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6">
    <w:name w:val="2BB1E3EB196042CDA5E5A3F6D0CB1535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4">
    <w:name w:val="9F1159038DA0445C909724687EF7C2064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6">
    <w:name w:val="F06E230FA310413EB7B62362964B474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5">
    <w:name w:val="1F8DA9EC0A4C4F1EAE3DFCBE889A35E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6">
    <w:name w:val="FA64999F620E4733BCDB1643DBF68DB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6">
    <w:name w:val="BECD43C12549414F84AC7EFB653FC465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6">
    <w:name w:val="8BD91124F5CE42059B9838E05655AD1C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6">
    <w:name w:val="FA67CFB87EF5404985F2E7BF2B2B7F8F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6">
    <w:name w:val="6B92DB100B534EAEACD4DBF3CA82222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6">
    <w:name w:val="466BC6763CBE40EBB2F65010CE335DD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B43125F3449928E5F8AEF30BD81D71">
    <w:name w:val="D9DB43125F3449928E5F8AEF30BD81D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6">
    <w:name w:val="8A25C8BF21C84CDF996F17FEA3B7B303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6">
    <w:name w:val="B354E9097F6A45EE8AF1E1965B94427A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6">
    <w:name w:val="61168F0FC5D4471C88B097D624426DB8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EA1344E14CB18BEDAFFF1875E0A71">
    <w:name w:val="7E8CEA1344E14CB18BEDAFFF1875E0A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6">
    <w:name w:val="F51D917A222641EEBEC0F1C963227FCD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6">
    <w:name w:val="331ECC8A8A47459995E6F1A3DDC6B46E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6">
    <w:name w:val="BE640988EBE540538DF1B324FD662121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6">
    <w:name w:val="0597385E33254B028F69BF6271839AAB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6">
    <w:name w:val="81BDC255E8B44A2CA09182567F3C68316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5">
    <w:name w:val="0DF3DFF8528349AFBE8A61FFB8ED266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5">
    <w:name w:val="C938C9D281BD44B4A5A51AEE655BDFBF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5">
    <w:name w:val="478BE89F24244DC6AD9A7EF17ED6E8E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0270135C40CC9E7A8B405D7DA7871">
    <w:name w:val="59C20270135C40CC9E7A8B405D7DA78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5">
    <w:name w:val="9BB7B1B05ADF4F86AE005460820D615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5">
    <w:name w:val="3913B4F10374408BA4FD974BFEC8284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C8BAEED9347C8847A7DCE77304D161">
    <w:name w:val="6F3C8BAEED9347C8847A7DCE77304D16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8057F50864207B94CF07732836A7D1">
    <w:name w:val="1FE8057F50864207B94CF07732836A7D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5">
    <w:name w:val="6E7DC23BE7FB4F6881F4A4480D842FB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36857B37C47F28E0478B2E13B85B75">
    <w:name w:val="FD436857B37C47F28E0478B2E13B85B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F39C905834CC9B9A759FBA97DD3435">
    <w:name w:val="532F39C905834CC9B9A759FBA97DD343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C0F7830DE405B8F96E069062A843E1">
    <w:name w:val="122C0F7830DE405B8F96E069062A843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E49E52BF4057BE833FCD0D7972C55">
    <w:name w:val="F008E49E52BF4057BE833FCD0D7972C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860D854FE49E7AC9221B0ECB5C4DB5">
    <w:name w:val="33A860D854FE49E7AC9221B0ECB5C4DB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837F7AABC458BBBCB789139CEFB1C5">
    <w:name w:val="525837F7AABC458BBBCB789139CEFB1C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64505188D4C2E9DE9CD1616F1EE675">
    <w:name w:val="AD564505188D4C2E9DE9CD1616F1EE6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1A43D84F24051BD54D0E644D289515">
    <w:name w:val="3EA1A43D84F24051BD54D0E644D2895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1FF4961CC4AFFA0CF6C433FDE05615">
    <w:name w:val="44B1FF4961CC4AFFA0CF6C433FDE056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9AFF4ABDC442BAC8021F21B8E00CD1">
    <w:name w:val="62E9AFF4ABDC442BAC8021F21B8E00CD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F7C750B924A878C767B26047011345">
    <w:name w:val="C0EF7C750B924A878C767B260470113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BF196D32C4AEF92C942E6DF600E155">
    <w:name w:val="38FBF196D32C4AEF92C942E6DF600E1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E44BC2334808ADB3298F2CE891515">
    <w:name w:val="8BF5E44BC2334808ADB3298F2CE8915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0129E84114C0898FD7FB7F813158E5">
    <w:name w:val="BB00129E84114C0898FD7FB7F813158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A6A44F854F839B4CA5BEE2FC76565">
    <w:name w:val="4BA2A6A44F854F839B4CA5BEE2FC765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86E234D848D29A7B425D058073305">
    <w:name w:val="9ACD86E234D848D29A7B425D0580733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CE50FB524EFF9CC61F75B485DC855">
    <w:name w:val="D35ACE50FB524EFF9CC61F75B485DC85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CD262EA014D868D232D70F8C09A2F1">
    <w:name w:val="358CD262EA014D868D232D70F8C09A2F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747E311CD4580B7067104D50BFAD91">
    <w:name w:val="BFE747E311CD4580B7067104D50BFAD9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4578BD0C0467480C873D813131DD75">
    <w:name w:val="D5B4578BD0C0467480C873D813131DD7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2FE86F5C74F428E342396865042E05">
    <w:name w:val="CEB2FE86F5C74F428E342396865042E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F3D08A8F5433F8000097E0B8470165">
    <w:name w:val="D88F3D08A8F5433F8000097E0B847016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9CA18C2C24E8FA0FDC6703CF474A25">
    <w:name w:val="6509CA18C2C24E8FA0FDC6703CF474A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0A21ABAC4409884A13DC8D1536F6E5">
    <w:name w:val="DCA0A21ABAC4409884A13DC8D1536F6E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294F1EB834F78B49F3650396FC6721">
    <w:name w:val="5E4294F1EB834F78B49F3650396FC672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7B6904C84B1FB4131FC95B98CD011">
    <w:name w:val="EBD07B6904C84B1FB4131FC95B98CD01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A71C2CC84B52B1862CCB65DFB0B15">
    <w:name w:val="65A5A71C2CC84B52B1862CCB65DFB0B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6C72252D4366B096611C0826B0745">
    <w:name w:val="EBDE6C72252D4366B096611C0826B074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EEC5B42748BDB55A84D4A83CB6615">
    <w:name w:val="A575EEC5B42748BDB55A84D4A83CB661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91B7DC64A4489AA731E8551F504F85">
    <w:name w:val="F2091B7DC64A4489AA731E8551F504F8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E9F14F492409A9EC09FD58905D5EE1">
    <w:name w:val="2BFE9F14F492409A9EC09FD58905D5EE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1C2F008CA41118C5BAAD59815E2C91">
    <w:name w:val="9231C2F008CA41118C5BAAD59815E2C9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4559A99194C9CAD020DCC717033F05">
    <w:name w:val="F9D4559A99194C9CAD020DCC717033F0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65FDD51840D19B5D6A4F743696F25">
    <w:name w:val="CA9C65FDD51840D19B5D6A4F743696F2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12F82119438A8896668FD62E01CA5">
    <w:name w:val="563312F82119438A8896668FD62E01CA5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2EE4836FD4B039ABC117B8D6D622C1">
    <w:name w:val="8B72EE4836FD4B039ABC117B8D6D622C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FE07A73724A3CBF12AAED04CA8EDC1">
    <w:name w:val="4EEFE07A73724A3CBF12AAED04CA8EDC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5238E2AEC4B2FA50FED24F7E5070B3">
    <w:name w:val="3FA5238E2AEC4B2FA50FED24F7E5070B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EF18E51A40BC9ECCED63EC6180213">
    <w:name w:val="9707EF18E51A40BC9ECCED63EC61802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9D9006A254EE385EF37268BB63EFD3">
    <w:name w:val="9499D9006A254EE385EF37268BB63EFD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B6D7D9114B02B494D243821170B51">
    <w:name w:val="8CBDB6D7D9114B02B494D243821170B5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F2659CAE846A3860562BF4E8E2D471">
    <w:name w:val="EC8F2659CAE846A3860562BF4E8E2D471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E5F1ECECC438A8DC3638FA772FF243">
    <w:name w:val="AEBE5F1ECECC438A8DC3638FA772FF24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10AC56BFC43DCA43DD4D9EF8F179F3">
    <w:name w:val="25810AC56BFC43DCA43DD4D9EF8F179F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049D400C04CAFAB9D15AB3529C8713">
    <w:name w:val="AF4049D400C04CAFAB9D15AB3529C871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957449F394EF3BE2A45E70D81C6F03">
    <w:name w:val="773957449F394EF3BE2A45E70D81C6F03"/>
    <w:rsid w:val="0013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6BD09FD7D49329B323D6AA6C00C7F">
    <w:name w:val="9EC6BD09FD7D49329B323D6AA6C00C7F"/>
    <w:rsid w:val="00132903"/>
  </w:style>
  <w:style w:type="paragraph" w:customStyle="1" w:styleId="0BDADBB425FD4E1290E18ED2D57C66F9">
    <w:name w:val="0BDADBB425FD4E1290E18ED2D57C66F9"/>
    <w:rsid w:val="00132903"/>
  </w:style>
  <w:style w:type="paragraph" w:customStyle="1" w:styleId="374CC1A582BE45BDB551A66DA3041588">
    <w:name w:val="374CC1A582BE45BDB551A66DA3041588"/>
    <w:rsid w:val="00132903"/>
  </w:style>
  <w:style w:type="paragraph" w:customStyle="1" w:styleId="95059D0FEFF74898846E4F51F1B89168">
    <w:name w:val="95059D0FEFF74898846E4F51F1B89168"/>
    <w:rsid w:val="00132903"/>
  </w:style>
  <w:style w:type="paragraph" w:customStyle="1" w:styleId="0CFA2F550F564C788CFC2EBFB3C1D29B">
    <w:name w:val="0CFA2F550F564C788CFC2EBFB3C1D29B"/>
    <w:rsid w:val="00132903"/>
  </w:style>
  <w:style w:type="paragraph" w:customStyle="1" w:styleId="E54BEE068A39443598E805F68F5E50E2">
    <w:name w:val="E54BEE068A39443598E805F68F5E50E2"/>
    <w:rsid w:val="00132903"/>
  </w:style>
  <w:style w:type="paragraph" w:customStyle="1" w:styleId="CFD1F78BD3344BD4B67E0CE38E9D666D">
    <w:name w:val="CFD1F78BD3344BD4B67E0CE38E9D666D"/>
    <w:rsid w:val="00132903"/>
  </w:style>
  <w:style w:type="paragraph" w:customStyle="1" w:styleId="88B6C37DA8944CB7951E13D07A952728">
    <w:name w:val="88B6C37DA8944CB7951E13D07A952728"/>
    <w:rsid w:val="00132903"/>
  </w:style>
  <w:style w:type="paragraph" w:customStyle="1" w:styleId="3B534F4C5F834C7FB1DA39CDEF40F8E2">
    <w:name w:val="3B534F4C5F834C7FB1DA39CDEF40F8E2"/>
    <w:rsid w:val="00132903"/>
  </w:style>
  <w:style w:type="paragraph" w:customStyle="1" w:styleId="619245516C0A44C19C2B9107426C4262">
    <w:name w:val="619245516C0A44C19C2B9107426C4262"/>
    <w:rsid w:val="00132903"/>
  </w:style>
  <w:style w:type="paragraph" w:customStyle="1" w:styleId="9E6AC81C70934898A350534D5E4E01D5">
    <w:name w:val="9E6AC81C70934898A350534D5E4E01D5"/>
    <w:rsid w:val="006445C6"/>
  </w:style>
  <w:style w:type="paragraph" w:customStyle="1" w:styleId="18A33BC81D044C3DABCC56475994D8D49">
    <w:name w:val="18A33BC81D044C3DABCC56475994D8D49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8">
    <w:name w:val="78EF6DE0910848C1B9EFF525B58A4FFE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7E944F4D749ECA3112FC333DCF8F5">
    <w:name w:val="C487E944F4D749ECA3112FC333DCF8F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8">
    <w:name w:val="CD388E64941E4E68B90581C482041D8B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8">
    <w:name w:val="E7CE09C8878B4DA995068478A3A2C7E7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8">
    <w:name w:val="5B4FCEC1B7B54FE88E3D0CA9191416F3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8">
    <w:name w:val="98A7B230D3ED49FFB8A74D37C09BBF8B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1">
    <w:name w:val="9E6AC81C70934898A350534D5E4E01D51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8">
    <w:name w:val="70D35A80440547C4B40A1C69AB30A260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7">
    <w:name w:val="230686E7433A4873AE7CFCA6BB551994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7">
    <w:name w:val="829333ECB0BC492B819EBD0DBC07B4E2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7">
    <w:name w:val="E4BF6839B4A946B695C87B42B244D4B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7">
    <w:name w:val="A45CA242F6A746A687B698BA3D4C66B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7">
    <w:name w:val="142150C41D1348839806D316019C8B1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3">
    <w:name w:val="3388AFA554FC4468BB82FB267F70557E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3">
    <w:name w:val="E0BBBE65D57C40F9B3F9AED69DC5E552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2">
    <w:name w:val="11B4256F19B0420F878D09917625EF1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2">
    <w:name w:val="46F49FFE16AB4A20B9020B1E7294E6F8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2">
    <w:name w:val="104676EC22144D379638AC6873681C33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2">
    <w:name w:val="329132F22E6A445F9470F8E2D19B0CF0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2">
    <w:name w:val="8FE8BC5C73114BE1A8DB4DD460EBEBE6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2">
    <w:name w:val="CE461BB04ABA478A88198BC7C925FCC0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2">
    <w:name w:val="C4FEFBD231474FF1A16F07B28CEB7983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2">
    <w:name w:val="1B59C6D4D5574191ACF1916D77E6A430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2">
    <w:name w:val="FF92A77E288B45BE8767A2907ED4051E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2">
    <w:name w:val="9F582525E9274CADB871FAC24743F86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2">
    <w:name w:val="5C9917B4102C4C45BA0A94367879460E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7">
    <w:name w:val="3F42674AC45D4577B3ECDDDBC10E213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7">
    <w:name w:val="7367D6EE56934736BB3A77CF5493F5E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7">
    <w:name w:val="5A53F6EB56B441A3B09CA01909C8713D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7">
    <w:name w:val="91FDA4E2CA094DC9BA4DB18AC561F133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7">
    <w:name w:val="43DCE564AB1448EEBBAA0F14923AC842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7">
    <w:name w:val="A48FA8430AAF4E27B9968B9764381BE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7">
    <w:name w:val="36A63EB75988459CA3DE1674A89AFFD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7">
    <w:name w:val="67128E303AB14820B6E8AE46D40B081B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7">
    <w:name w:val="BCD7DC4C8CB949058F59D7188FC231B6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7">
    <w:name w:val="740C2166A2AA4C32882855F9F68A6D9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7">
    <w:name w:val="39A125DEE11C4FC88A470C48FD281F26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7">
    <w:name w:val="A62CEEC143F24E5E9C98EFCD5D743265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7">
    <w:name w:val="6832A30C45AF4FD9A2FFED61A13EE140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7">
    <w:name w:val="AC5C668BBA0A4C78BDA34994DC16174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7">
    <w:name w:val="7B4C18079CA2418586A7A5D464C12C9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7">
    <w:name w:val="D7E60E4F79D94F7A90E253663C6F1CE7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7">
    <w:name w:val="B10941DA10484D9CB8C4EDF629752FB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7">
    <w:name w:val="6B106543EB3248588AF39014CEF6E186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7">
    <w:name w:val="49C238EE85ED47C99A7DF8F8BCB98FC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7">
    <w:name w:val="9FCC4B00974F4CA5BFF2CC0DDA5DF85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7">
    <w:name w:val="8CF1778C812D4B96A805113257EB392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7">
    <w:name w:val="C0D28843FCE1459EA26827C5D34A685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7">
    <w:name w:val="8BE22401242843708950D60649927AF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7">
    <w:name w:val="E1EBF6E03F6048F0ABF372450A459A0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7">
    <w:name w:val="3E76E71A86364569BC0E61B771E4DC6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7">
    <w:name w:val="3D9E228C00A04CB190D1875321CBA8D4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7">
    <w:name w:val="2268757D8A594826BF5B4D631AEB927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7">
    <w:name w:val="CDBD962F79804D649FC054734DB4FB7F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7">
    <w:name w:val="1576B09323FB49FE9DB87601848F0ED6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7">
    <w:name w:val="2BB1E3EB196042CDA5E5A3F6D0CB1535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59038DA0445C909724687EF7C2065">
    <w:name w:val="9F1159038DA0445C909724687EF7C206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E230FA310413EB7B62362964B474C7">
    <w:name w:val="F06E230FA310413EB7B62362964B474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DA9EC0A4C4F1EAE3DFCBE889A35EC6">
    <w:name w:val="1F8DA9EC0A4C4F1EAE3DFCBE889A35EC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999F620E4733BCDB1643DBF68DBC7">
    <w:name w:val="FA64999F620E4733BCDB1643DBF68DB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D43C12549414F84AC7EFB653FC4657">
    <w:name w:val="BECD43C12549414F84AC7EFB653FC465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91124F5CE42059B9838E05655AD1C7">
    <w:name w:val="8BD91124F5CE42059B9838E05655AD1C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7CFB87EF5404985F2E7BF2B2B7F8F7">
    <w:name w:val="FA67CFB87EF5404985F2E7BF2B2B7F8F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2DB100B534EAEACD4DBF3CA82222E7">
    <w:name w:val="6B92DB100B534EAEACD4DBF3CA82222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C6763CBE40EBB2F65010CE335DDE7">
    <w:name w:val="466BC6763CBE40EBB2F65010CE335DD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B43125F3449928E5F8AEF30BD81D72">
    <w:name w:val="D9DB43125F3449928E5F8AEF30BD81D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C8BF21C84CDF996F17FEA3B7B3037">
    <w:name w:val="8A25C8BF21C84CDF996F17FEA3B7B303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E9097F6A45EE8AF1E1965B94427A7">
    <w:name w:val="B354E9097F6A45EE8AF1E1965B94427A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68F0FC5D4471C88B097D624426DB87">
    <w:name w:val="61168F0FC5D4471C88B097D624426DB8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CEA1344E14CB18BEDAFFF1875E0A72">
    <w:name w:val="7E8CEA1344E14CB18BEDAFFF1875E0A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917A222641EEBEC0F1C963227FCD7">
    <w:name w:val="F51D917A222641EEBEC0F1C963227FCD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CC8A8A47459995E6F1A3DDC6B46E7">
    <w:name w:val="331ECC8A8A47459995E6F1A3DDC6B46E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40988EBE540538DF1B324FD6621217">
    <w:name w:val="BE640988EBE540538DF1B324FD66212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7385E33254B028F69BF6271839AAB7">
    <w:name w:val="0597385E33254B028F69BF6271839AAB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DC255E8B44A2CA09182567F3C68317">
    <w:name w:val="81BDC255E8B44A2CA09182567F3C683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3DFF8528349AFBE8A61FFB8ED26646">
    <w:name w:val="0DF3DFF8528349AFBE8A61FFB8ED2664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C9D281BD44B4A5A51AEE655BDFBF6">
    <w:name w:val="C938C9D281BD44B4A5A51AEE655BDFBF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BE89F24244DC6AD9A7EF17ED6E8E26">
    <w:name w:val="478BE89F24244DC6AD9A7EF17ED6E8E2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0270135C40CC9E7A8B405D7DA7872">
    <w:name w:val="59C20270135C40CC9E7A8B405D7DA787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B1B05ADF4F86AE005460820D61506">
    <w:name w:val="9BB7B1B05ADF4F86AE005460820D6150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B4F10374408BA4FD974BFEC8284B6">
    <w:name w:val="3913B4F10374408BA4FD974BFEC8284B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C8BAEED9347C8847A7DCE77304D162">
    <w:name w:val="6F3C8BAEED9347C8847A7DCE77304D16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8057F50864207B94CF07732836A7D2">
    <w:name w:val="1FE8057F50864207B94CF07732836A7D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C23BE7FB4F6881F4A4480D842FB06">
    <w:name w:val="6E7DC23BE7FB4F6881F4A4480D842FB0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CB9731F164E289676BF4E6E5C6D27">
    <w:name w:val="4CBCB9731F164E289676BF4E6E5C6D2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3F9B3F8E84F399B7FFAA51F4E0B95">
    <w:name w:val="7393F9B3F8E84F399B7FFAA51F4E0B9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A1CD2F738455BAD27D041826152AC">
    <w:name w:val="E25A1CD2F738455BAD27D041826152AC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0CC116C2B4A148E25CBABE0369702">
    <w:name w:val="5D30CC116C2B4A148E25CBABE036970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60A5DB84348F98DC00006B5879E34">
    <w:name w:val="6AE60A5DB84348F98DC00006B5879E3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B935FA224E4D9A9C35867E5D3DB7">
    <w:name w:val="72D1B935FA224E4D9A9C35867E5D3DB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41F0C55F5469582A8D2C9AFE0F139">
    <w:name w:val="26141F0C55F5469582A8D2C9AFE0F139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92B411B9B4B3D9B3A3D9E20E95E70">
    <w:name w:val="F2992B411B9B4B3D9B3A3D9E20E95E7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69EECA22A416DA828C64765E386F4">
    <w:name w:val="D6F69EECA22A416DA828C64765E386F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455593ED477785E89A0A2BDA2447">
    <w:name w:val="6C40455593ED477785E89A0A2BDA244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2B4953A7145A296F950596E5F0C83">
    <w:name w:val="FB32B4953A7145A296F950596E5F0C8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06ABD1A794988A6C15C5394CDFE86">
    <w:name w:val="8A006ABD1A794988A6C15C5394CDFE8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C835ED1AB4ACABC28B89E3972DDA0">
    <w:name w:val="A24C835ED1AB4ACABC28B89E3972DDA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EF18B0BA140A6809E5DBF0684603E">
    <w:name w:val="CE0EF18B0BA140A6809E5DBF0684603E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3F9B66ECD49E8A2CF38517DF47597">
    <w:name w:val="81A3F9B66ECD49E8A2CF38517DF4759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93664E0514EC0BCD9F240CF447C95">
    <w:name w:val="E0793664E0514EC0BCD9F240CF447C9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348F3BE254EF19886E5D815910D17">
    <w:name w:val="32B348F3BE254EF19886E5D815910D1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64610FDF0480E832F4B9FB98C00DD">
    <w:name w:val="7DF64610FDF0480E832F4B9FB98C00DD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EEB5A0BC4F50A6C9FFED29F859C2">
    <w:name w:val="31EEEEB5A0BC4F50A6C9FFED29F859C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63A40CF1A43689B061E4D9E1A9FD3">
    <w:name w:val="B2963A40CF1A43689B061E4D9E1A9FD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5147110A148BE875063F798AE3A0B">
    <w:name w:val="3D45147110A148BE875063F798AE3A0B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48CECA9CD41BBA7F9B8691BC459B7">
    <w:name w:val="B6C48CECA9CD41BBA7F9B8691BC459B7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17409384A4D0D8F0C5C577D713AE3">
    <w:name w:val="2E817409384A4D0D8F0C5C577D713AE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AA503067B443DB2F52004C86113AB">
    <w:name w:val="B6DAA503067B443DB2F52004C86113AB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EA5FDF10C450FA8C3861A9E955523">
    <w:name w:val="CA1EA5FDF10C450FA8C3861A9E95552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F2B13934D4CE6B5540E4DC864D9B4">
    <w:name w:val="A58F2B13934D4CE6B5540E4DC864D9B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F2D1F39624744A46841D1F7C202E0">
    <w:name w:val="2D2F2D1F39624744A46841D1F7C202E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E0DB5D35D417BB6BC8DE09F4498DD">
    <w:name w:val="DB7E0DB5D35D417BB6BC8DE09F4498DD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6B86499814C44AE7B3B3C72A6F97C">
    <w:name w:val="8BA6B86499814C44AE7B3B3C72A6F97C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623C2084646CF924946FCC2A232D3">
    <w:name w:val="130623C2084646CF924946FCC2A232D3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7B17A0F0A4081843BFA57647A7B9C">
    <w:name w:val="2797B17A0F0A4081843BFA57647A7B9C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F088DA634042AB47C45E123D5CAA">
    <w:name w:val="FA61F088DA634042AB47C45E123D5CAA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7B80D37934D35954486D1D6B45D45">
    <w:name w:val="6307B80D37934D35954486D1D6B45D45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F976F90B43DBA627099E1ECD0BD2">
    <w:name w:val="2B5AF976F90B43DBA627099E1ECD0BD2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E20B2CF73451F9C38DC330E156674">
    <w:name w:val="906E20B2CF73451F9C38DC330E15667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341166E8A4098B87F13FA3879E8F1">
    <w:name w:val="480341166E8A4098B87F13FA3879E8F1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F9300CA8E4E388615E71A3F64D820">
    <w:name w:val="CF7F9300CA8E4E388615E71A3F64D82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BEA13500409D861198D2DCCF319A">
    <w:name w:val="B695BEA13500409D861198D2DCCF319A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A096EF4E545248F877F9AFE05BCF4">
    <w:name w:val="96FA096EF4E545248F877F9AFE05BCF4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8B3E63F9F44BFA4EA6B9A36C41C20">
    <w:name w:val="6328B3E63F9F44BFA4EA6B9A36C41C2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5F8C78DDB4476B4CFA61BC1814A78">
    <w:name w:val="4165F8C78DDB4476B4CFA61BC1814A78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0CFAA4011495B8CCE689A3C7A6B4F">
    <w:name w:val="1EC0CFAA4011495B8CCE689A3C7A6B4F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225B28C8C4F29BF5A8D4E743C7306">
    <w:name w:val="8B5225B28C8C4F29BF5A8D4E743C7306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935D66ABB4B2F90A464FE00D60750">
    <w:name w:val="313935D66ABB4B2F90A464FE00D60750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50CEBDA314492B698F8B4368ECB3F">
    <w:name w:val="7E550CEBDA314492B698F8B4368ECB3F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CD10E0684414BA257DFD6696E573F">
    <w:name w:val="89BCD10E0684414BA257DFD6696E573F"/>
    <w:rsid w:val="0064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0484A5E374EA18644C8244F50B344">
    <w:name w:val="7060484A5E374EA18644C8244F50B344"/>
    <w:rsid w:val="000F672E"/>
  </w:style>
  <w:style w:type="paragraph" w:customStyle="1" w:styleId="9A0820465DFD41B6A76301261E37E2B3">
    <w:name w:val="9A0820465DFD41B6A76301261E37E2B3"/>
    <w:rsid w:val="000F672E"/>
  </w:style>
  <w:style w:type="paragraph" w:customStyle="1" w:styleId="1D7BBAC0BA59450988A73602DFCDFDD5">
    <w:name w:val="1D7BBAC0BA59450988A73602DFCDFDD5"/>
    <w:rsid w:val="000F672E"/>
  </w:style>
  <w:style w:type="paragraph" w:customStyle="1" w:styleId="D03F4F516A8442C59472F6CF85FE9C04">
    <w:name w:val="D03F4F516A8442C59472F6CF85FE9C04"/>
    <w:rsid w:val="000F672E"/>
  </w:style>
  <w:style w:type="paragraph" w:customStyle="1" w:styleId="37836B49FF03489787BBBA9686753413">
    <w:name w:val="37836B49FF03489787BBBA9686753413"/>
    <w:rsid w:val="000F672E"/>
  </w:style>
  <w:style w:type="paragraph" w:customStyle="1" w:styleId="82401F85A6304027AD02ED97088253ED">
    <w:name w:val="82401F85A6304027AD02ED97088253ED"/>
    <w:rsid w:val="000F672E"/>
  </w:style>
  <w:style w:type="paragraph" w:customStyle="1" w:styleId="B081A40751DF44B59145E4A4B6B109AF">
    <w:name w:val="B081A40751DF44B59145E4A4B6B109AF"/>
    <w:rsid w:val="000F672E"/>
  </w:style>
  <w:style w:type="paragraph" w:customStyle="1" w:styleId="95422241682E42698D442C303B6069F0">
    <w:name w:val="95422241682E42698D442C303B6069F0"/>
    <w:rsid w:val="000F672E"/>
  </w:style>
  <w:style w:type="paragraph" w:customStyle="1" w:styleId="FCD17423740C4179BDE0993123B8D038">
    <w:name w:val="FCD17423740C4179BDE0993123B8D038"/>
    <w:rsid w:val="000F672E"/>
  </w:style>
  <w:style w:type="paragraph" w:customStyle="1" w:styleId="A3A48D7EEDB74C2689071ED88693664D">
    <w:name w:val="A3A48D7EEDB74C2689071ED88693664D"/>
    <w:rsid w:val="000F672E"/>
  </w:style>
  <w:style w:type="paragraph" w:customStyle="1" w:styleId="E3DCD527F6884683B699C9D51151EF91">
    <w:name w:val="E3DCD527F6884683B699C9D51151EF91"/>
    <w:rsid w:val="000F672E"/>
  </w:style>
  <w:style w:type="paragraph" w:customStyle="1" w:styleId="C02DD9AE10FB4F4E80ACD64817B913A4">
    <w:name w:val="C02DD9AE10FB4F4E80ACD64817B913A4"/>
    <w:rsid w:val="00717739"/>
  </w:style>
  <w:style w:type="paragraph" w:customStyle="1" w:styleId="DF97F81BEA6049939DE264204008C44D">
    <w:name w:val="DF97F81BEA6049939DE264204008C44D"/>
    <w:rsid w:val="00717739"/>
  </w:style>
  <w:style w:type="paragraph" w:customStyle="1" w:styleId="1256CF231C1D4EB68866049F136AF55D">
    <w:name w:val="1256CF231C1D4EB68866049F136AF55D"/>
    <w:rsid w:val="00717739"/>
  </w:style>
  <w:style w:type="paragraph" w:customStyle="1" w:styleId="F9E1DFEB819F458DA70AA499FAF61AD8">
    <w:name w:val="F9E1DFEB819F458DA70AA499FAF61AD8"/>
    <w:rsid w:val="00717739"/>
  </w:style>
  <w:style w:type="paragraph" w:customStyle="1" w:styleId="51D9F7AD986E4F7A9E49AC2CF14C93FA">
    <w:name w:val="51D9F7AD986E4F7A9E49AC2CF14C93FA"/>
    <w:rsid w:val="00717739"/>
  </w:style>
  <w:style w:type="paragraph" w:customStyle="1" w:styleId="36FA74ACB2254B48BE3DB11E8FC00566">
    <w:name w:val="36FA74ACB2254B48BE3DB11E8FC00566"/>
    <w:rsid w:val="00717739"/>
  </w:style>
  <w:style w:type="paragraph" w:customStyle="1" w:styleId="3B5DB6D2E21B46C49DDED4D4808128D6">
    <w:name w:val="3B5DB6D2E21B46C49DDED4D4808128D6"/>
    <w:rsid w:val="00717739"/>
  </w:style>
  <w:style w:type="paragraph" w:customStyle="1" w:styleId="869D9A4BD056433C84D14D789694AEE4">
    <w:name w:val="869D9A4BD056433C84D14D789694AEE4"/>
    <w:rsid w:val="00717739"/>
  </w:style>
  <w:style w:type="paragraph" w:customStyle="1" w:styleId="18A33BC81D044C3DABCC56475994D8D410">
    <w:name w:val="18A33BC81D044C3DABCC56475994D8D4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9">
    <w:name w:val="78EF6DE0910848C1B9EFF525B58A4FFE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1">
    <w:name w:val="9A0820465DFD41B6A76301261E37E2B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9">
    <w:name w:val="CD388E64941E4E68B90581C482041D8B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9">
    <w:name w:val="E7CE09C8878B4DA995068478A3A2C7E7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9">
    <w:name w:val="5B4FCEC1B7B54FE88E3D0CA9191416F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9">
    <w:name w:val="98A7B230D3ED49FFB8A74D37C09BBF8B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2">
    <w:name w:val="9E6AC81C70934898A350534D5E4E01D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9">
    <w:name w:val="70D35A80440547C4B40A1C69AB30A260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8">
    <w:name w:val="230686E7433A4873AE7CFCA6BB551994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8">
    <w:name w:val="829333ECB0BC492B819EBD0DBC07B4E2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8">
    <w:name w:val="E4BF6839B4A946B695C87B42B244D4B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8">
    <w:name w:val="A45CA242F6A746A687B698BA3D4C66B9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8">
    <w:name w:val="142150C41D1348839806D316019C8B1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4">
    <w:name w:val="3388AFA554FC4468BB82FB267F70557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4">
    <w:name w:val="E0BBBE65D57C40F9B3F9AED69DC5E55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3">
    <w:name w:val="11B4256F19B0420F878D09917625EF1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3">
    <w:name w:val="46F49FFE16AB4A20B9020B1E7294E6F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3">
    <w:name w:val="104676EC22144D379638AC6873681C3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3">
    <w:name w:val="329132F22E6A445F9470F8E2D19B0CF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3">
    <w:name w:val="8FE8BC5C73114BE1A8DB4DD460EBEBE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3">
    <w:name w:val="CE461BB04ABA478A88198BC7C925FCC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3">
    <w:name w:val="C4FEFBD231474FF1A16F07B28CEB798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3">
    <w:name w:val="1B59C6D4D5574191ACF1916D77E6A43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3">
    <w:name w:val="FF92A77E288B45BE8767A2907ED4051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3">
    <w:name w:val="9F582525E9274CADB871FAC24743F86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3">
    <w:name w:val="5C9917B4102C4C45BA0A94367879460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8">
    <w:name w:val="3F42674AC45D4577B3ECDDDBC10E213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8">
    <w:name w:val="7367D6EE56934736BB3A77CF5493F5EE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8">
    <w:name w:val="5A53F6EB56B441A3B09CA01909C8713D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8">
    <w:name w:val="91FDA4E2CA094DC9BA4DB18AC561F133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8">
    <w:name w:val="43DCE564AB1448EEBBAA0F14923AC842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8">
    <w:name w:val="A48FA8430AAF4E27B9968B9764381BE9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8">
    <w:name w:val="36A63EB75988459CA3DE1674A89AFFD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8">
    <w:name w:val="67128E303AB14820B6E8AE46D40B081B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8">
    <w:name w:val="BCD7DC4C8CB949058F59D7188FC231B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8">
    <w:name w:val="740C2166A2AA4C32882855F9F68A6D9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8">
    <w:name w:val="39A125DEE11C4FC88A470C48FD281F2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8">
    <w:name w:val="A62CEEC143F24E5E9C98EFCD5D743265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8">
    <w:name w:val="6832A30C45AF4FD9A2FFED61A13EE140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8">
    <w:name w:val="AC5C668BBA0A4C78BDA34994DC16174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8">
    <w:name w:val="7B4C18079CA2418586A7A5D464C12C9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8">
    <w:name w:val="D7E60E4F79D94F7A90E253663C6F1CE7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8">
    <w:name w:val="B10941DA10484D9CB8C4EDF629752FB1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8">
    <w:name w:val="6B106543EB3248588AF39014CEF6E18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8">
    <w:name w:val="49C238EE85ED47C99A7DF8F8BCB98FC9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8">
    <w:name w:val="9FCC4B00974F4CA5BFF2CC0DDA5DF85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8">
    <w:name w:val="8CF1778C812D4B96A805113257EB392E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8">
    <w:name w:val="C0D28843FCE1459EA26827C5D34A6859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8">
    <w:name w:val="8BE22401242843708950D60649927AF1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8">
    <w:name w:val="E1EBF6E03F6048F0ABF372450A459A0C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8">
    <w:name w:val="3E76E71A86364569BC0E61B771E4DC6E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8">
    <w:name w:val="3D9E228C00A04CB190D1875321CBA8D4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8">
    <w:name w:val="2268757D8A594826BF5B4D631AEB927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8">
    <w:name w:val="CDBD962F79804D649FC054734DB4FB7F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8">
    <w:name w:val="1576B09323FB49FE9DB87601848F0ED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8">
    <w:name w:val="2BB1E3EB196042CDA5E5A3F6D0CB1535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">
    <w:name w:val="688EBCA89F7D4D988C50F94D0F2C4F1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">
    <w:name w:val="6DE4D93F772F41CCB0BCE7590F36C13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">
    <w:name w:val="D30E615A101B4F789A40416F03E093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">
    <w:name w:val="781F441072B34D5290919C226B7B01F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">
    <w:name w:val="2B8E522751CE4CD08842E6A7416726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">
    <w:name w:val="1DC79C2E79384A2791EA52A364629C2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">
    <w:name w:val="B3DEA233A81649569669181A6F45806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">
    <w:name w:val="8E8BA54DD30F48EDA3262B66BEC563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">
    <w:name w:val="AB781C4F19E54636A4311F4B41257E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">
    <w:name w:val="6297BD902C05434A9C4605F2ECCAAE7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">
    <w:name w:val="8F1604DE822B4B12BAAC315D10E8804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">
    <w:name w:val="98A3B1CFE6374F21BDECB8BB1D5D8D7C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">
    <w:name w:val="F648C71C9EF849DDA09005B6FFDF41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">
    <w:name w:val="05478CBFC8514EE19BCB3CCAE6EDA73A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">
    <w:name w:val="D9F9189E750C4359965166784D6ADD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">
    <w:name w:val="F09C0656DF6D4052AC174D892EAF54C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">
    <w:name w:val="B0F716EE3D084F7DB84B1275EAC83A8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">
    <w:name w:val="7927C75C76364370A3F0733248E79B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">
    <w:name w:val="9F755118DFE948D887B771BA8FE7D6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">
    <w:name w:val="5A8DBDAE7F5B452E9DF0E90A39348D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">
    <w:name w:val="07FB5BB374F34F33A1AF3CDFB126980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">
    <w:name w:val="C4C25EEAEC6D4F0192B53D064268ADEF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">
    <w:name w:val="53263F5A77CE458B904AFB5F5B8CDE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">
    <w:name w:val="70A44FFD7971465C8C89924E889B24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">
    <w:name w:val="DD3397059F074496BD29969CB18C1C2B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">
    <w:name w:val="B0E4B3C0965D4600AA219F1FCDEA69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">
    <w:name w:val="DBA105EEBBEF482DB4F60CDE68C4C3F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">
    <w:name w:val="006A13C41A0A427D87821E13CEE2AB1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">
    <w:name w:val="BBC744FA2AC2408296D96143E164F9F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">
    <w:name w:val="16676624B0D941D7B6FC57AC50496B3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">
    <w:name w:val="A41984FF4B8044F586CEF8486451A1D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">
    <w:name w:val="F2FC4F2ECC7B467790E6CBB388C615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">
    <w:name w:val="87484541D5D946B18A5A350A452E007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">
    <w:name w:val="1658AE002545406EAE6325C794971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">
    <w:name w:val="B6320B30EA0041E48AB3114F3434660A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">
    <w:name w:val="7FD63ACE50524F1F8131A8C7F198C67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">
    <w:name w:val="554294A31DD24E48A05553E79CEA507C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">
    <w:name w:val="C7C8BF08D2244B328A59AA0DB72025A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">
    <w:name w:val="EB1D300C154942EF8E499A2DD25BE1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">
    <w:name w:val="22598A379C3443DC9224F6226FC9E8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">
    <w:name w:val="76B461BDD2F54102951E8FEAFA189A2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">
    <w:name w:val="2B0061CE4A394BF3BA280107160789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">
    <w:name w:val="43FFDFA5E322483C99F5786622FE1F3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">
    <w:name w:val="118200FDEAD247E999269DD886EA09D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">
    <w:name w:val="DCAFD7C737B1452ABC013655C4B843AA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">
    <w:name w:val="4F4062F89CEA4DF49A76A00DF5BFA87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">
    <w:name w:val="A69515515CE84C5C9B1198431FBEC11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">
    <w:name w:val="DD363262559845D8B62DC298F8964D2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">
    <w:name w:val="D45E590A7F0A4A5BADBA2DCAF1A2DB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">
    <w:name w:val="DA8FECCDCE1644808042CF443F53E9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">
    <w:name w:val="C10124E49D87450EB694DC4B53B29A7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">
    <w:name w:val="8B5C55E6DCAA421CA94B87FEBCAB311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">
    <w:name w:val="C06281D043A64F0887A0221002D4BA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">
    <w:name w:val="775C2D18C48B4BFAAAE0DAB9245184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">
    <w:name w:val="B589731248A447FC844F402A852AA46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">
    <w:name w:val="E2082DAFD4B34088A319C7E6149419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">
    <w:name w:val="F8090CC029704307B5C1F27B939CF4FB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">
    <w:name w:val="E5B108D90337484C9FF20493097F36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">
    <w:name w:val="87F49A2D79834A97A5C8A8BDC73267F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">
    <w:name w:val="EFFC34C42F9947DC8C44DBA69AE14A5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">
    <w:name w:val="02EF3152BB984D79A8A4B1A45B37DA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">
    <w:name w:val="4F72C08D9EC14D0DB24DAABC29B084C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">
    <w:name w:val="FC1E3022CF734F9DAAC3A943931276C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">
    <w:name w:val="B6F69B3900424D87A9E1954C320A05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">
    <w:name w:val="0647D5A345B7435990F5D575642C3FF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">
    <w:name w:val="931F99A3582A4608910A27073991268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">
    <w:name w:val="AE3D7BC00C534B9CA56935F0C68701F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">
    <w:name w:val="B79CDAED74154D668C0F52FA53C1BCB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">
    <w:name w:val="9BD47822D0A642A9AC66B2F45C6031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">
    <w:name w:val="85674F4CB88D40508C4FB3B3008649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">
    <w:name w:val="E9A1F924C9374484B271254DE14E412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">
    <w:name w:val="1C5B156A57614A409CA870EB3BCC13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">
    <w:name w:val="FD4F5DB9C9024854A935319A1EFA181E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">
    <w:name w:val="4CC8013C626F4982B7665A0540DBFBFA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">
    <w:name w:val="87A81AC4197E4A8099190B8A36CE944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">
    <w:name w:val="37FFCEBD8EDF4447905BE51602432F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">
    <w:name w:val="02C97B0DB8C0469BBBA03264F5E9F0A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">
    <w:name w:val="93D5A5D5F8D64D4096AB417823FC5D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">
    <w:name w:val="25F58F36CC1D43FC81CE1EC58543201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">
    <w:name w:val="16F20C7F8C464BF78D9DBB440FFC5C1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">
    <w:name w:val="CBE95FAA4BE84DA8BE338B9F349411C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">
    <w:name w:val="C2A2AF8364F2409A85764CAD3456D5F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">
    <w:name w:val="BED30F7220D947789C4DD044005CD5CF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">
    <w:name w:val="E64888A67F24447383F5B2CC833CABA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">
    <w:name w:val="4A67654A9F3A4F3695A6089FDB342E5F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">
    <w:name w:val="BCBB9796F9CC4AB4BDE76F5DA2C75F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">
    <w:name w:val="15FC7BF2A1E546F59C57A388A8D8B9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">
    <w:name w:val="58229D4717344C7B9334885CFB23B3AD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11">
    <w:name w:val="18A33BC81D044C3DABCC56475994D8D4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0">
    <w:name w:val="78EF6DE0910848C1B9EFF525B58A4FFE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2">
    <w:name w:val="9A0820465DFD41B6A76301261E37E2B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0">
    <w:name w:val="CD388E64941E4E68B90581C482041D8B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0">
    <w:name w:val="E7CE09C8878B4DA995068478A3A2C7E7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0">
    <w:name w:val="5B4FCEC1B7B54FE88E3D0CA9191416F3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0">
    <w:name w:val="98A7B230D3ED49FFB8A74D37C09BBF8B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3">
    <w:name w:val="9E6AC81C70934898A350534D5E4E01D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0">
    <w:name w:val="70D35A80440547C4B40A1C69AB30A260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9">
    <w:name w:val="230686E7433A4873AE7CFCA6BB551994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9">
    <w:name w:val="829333ECB0BC492B819EBD0DBC07B4E2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9">
    <w:name w:val="E4BF6839B4A946B695C87B42B244D4B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9">
    <w:name w:val="A45CA242F6A746A687B698BA3D4C66B9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9">
    <w:name w:val="142150C41D1348839806D316019C8B18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5">
    <w:name w:val="3388AFA554FC4468BB82FB267F70557E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5">
    <w:name w:val="E0BBBE65D57C40F9B3F9AED69DC5E552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4">
    <w:name w:val="11B4256F19B0420F878D09917625EF1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4">
    <w:name w:val="46F49FFE16AB4A20B9020B1E7294E6F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4">
    <w:name w:val="104676EC22144D379638AC6873681C3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4">
    <w:name w:val="329132F22E6A445F9470F8E2D19B0CF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4">
    <w:name w:val="8FE8BC5C73114BE1A8DB4DD460EBEBE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4">
    <w:name w:val="CE461BB04ABA478A88198BC7C925FCC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4">
    <w:name w:val="C4FEFBD231474FF1A16F07B28CEB798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4">
    <w:name w:val="1B59C6D4D5574191ACF1916D77E6A43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4">
    <w:name w:val="FF92A77E288B45BE8767A2907ED4051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4">
    <w:name w:val="9F582525E9274CADB871FAC24743F86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4">
    <w:name w:val="5C9917B4102C4C45BA0A94367879460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9">
    <w:name w:val="3F42674AC45D4577B3ECDDDBC10E2138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9">
    <w:name w:val="7367D6EE56934736BB3A77CF5493F5EE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9">
    <w:name w:val="5A53F6EB56B441A3B09CA01909C8713D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9">
    <w:name w:val="91FDA4E2CA094DC9BA4DB18AC561F133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9">
    <w:name w:val="43DCE564AB1448EEBBAA0F14923AC842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9">
    <w:name w:val="A48FA8430AAF4E27B9968B9764381BE9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9">
    <w:name w:val="36A63EB75988459CA3DE1674A89AFFD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9">
    <w:name w:val="67128E303AB14820B6E8AE46D40B081B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9">
    <w:name w:val="BCD7DC4C8CB949058F59D7188FC231B6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9">
    <w:name w:val="740C2166A2AA4C32882855F9F68A6D9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9">
    <w:name w:val="39A125DEE11C4FC88A470C48FD281F26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9">
    <w:name w:val="A62CEEC143F24E5E9C98EFCD5D743265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9">
    <w:name w:val="6832A30C45AF4FD9A2FFED61A13EE140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9">
    <w:name w:val="AC5C668BBA0A4C78BDA34994DC16174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9">
    <w:name w:val="7B4C18079CA2418586A7A5D464C12C9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9">
    <w:name w:val="D7E60E4F79D94F7A90E253663C6F1CE7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9">
    <w:name w:val="B10941DA10484D9CB8C4EDF629752FB1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9">
    <w:name w:val="6B106543EB3248588AF39014CEF6E186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9">
    <w:name w:val="49C238EE85ED47C99A7DF8F8BCB98FC9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9">
    <w:name w:val="9FCC4B00974F4CA5BFF2CC0DDA5DF858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9">
    <w:name w:val="8CF1778C812D4B96A805113257EB392E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9">
    <w:name w:val="C0D28843FCE1459EA26827C5D34A6859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9">
    <w:name w:val="8BE22401242843708950D60649927AF1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9">
    <w:name w:val="E1EBF6E03F6048F0ABF372450A459A0C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9">
    <w:name w:val="3E76E71A86364569BC0E61B771E4DC6E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9">
    <w:name w:val="3D9E228C00A04CB190D1875321CBA8D4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9">
    <w:name w:val="2268757D8A594826BF5B4D631AEB9278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9">
    <w:name w:val="CDBD962F79804D649FC054734DB4FB7F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9">
    <w:name w:val="1576B09323FB49FE9DB87601848F0ED6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9">
    <w:name w:val="2BB1E3EB196042CDA5E5A3F6D0CB15359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1">
    <w:name w:val="688EBCA89F7D4D988C50F94D0F2C4F1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1">
    <w:name w:val="6DE4D93F772F41CCB0BCE7590F36C13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1">
    <w:name w:val="D30E615A101B4F789A40416F03E0937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1">
    <w:name w:val="781F441072B34D5290919C226B7B01F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1">
    <w:name w:val="2B8E522751CE4CD08842E6A74167260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1">
    <w:name w:val="1DC79C2E79384A2791EA52A364629C2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1">
    <w:name w:val="B3DEA233A81649569669181A6F45806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1">
    <w:name w:val="8E8BA54DD30F48EDA3262B66BEC5635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1">
    <w:name w:val="AB781C4F19E54636A4311F4B41257E3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1">
    <w:name w:val="6297BD902C05434A9C4605F2ECCAAE7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1">
    <w:name w:val="8F1604DE822B4B12BAAC315D10E8804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1">
    <w:name w:val="98A3B1CFE6374F21BDECB8BB1D5D8D7C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1">
    <w:name w:val="F648C71C9EF849DDA09005B6FFDF41E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1">
    <w:name w:val="05478CBFC8514EE19BCB3CCAE6EDA73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1">
    <w:name w:val="D9F9189E750C4359965166784D6ADDA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1">
    <w:name w:val="F09C0656DF6D4052AC174D892EAF54C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1">
    <w:name w:val="B0F716EE3D084F7DB84B1275EAC83A8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1">
    <w:name w:val="7927C75C76364370A3F0733248E79B1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1">
    <w:name w:val="9F755118DFE948D887B771BA8FE7D6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1">
    <w:name w:val="5A8DBDAE7F5B452E9DF0E90A39348D4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1">
    <w:name w:val="07FB5BB374F34F33A1AF3CDFB126980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1">
    <w:name w:val="C4C25EEAEC6D4F0192B53D064268ADE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1">
    <w:name w:val="53263F5A77CE458B904AFB5F5B8CDE7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1">
    <w:name w:val="70A44FFD7971465C8C89924E889B240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1">
    <w:name w:val="DD3397059F074496BD29969CB18C1C2B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1">
    <w:name w:val="B0E4B3C0965D4600AA219F1FCDEA69F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1">
    <w:name w:val="DBA105EEBBEF482DB4F60CDE68C4C3F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1">
    <w:name w:val="006A13C41A0A427D87821E13CEE2AB1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1">
    <w:name w:val="BBC744FA2AC2408296D96143E164F9F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1">
    <w:name w:val="16676624B0D941D7B6FC57AC50496B3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1">
    <w:name w:val="A41984FF4B8044F586CEF8486451A1D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1">
    <w:name w:val="F2FC4F2ECC7B467790E6CBB388C6153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1">
    <w:name w:val="87484541D5D946B18A5A350A452E007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1">
    <w:name w:val="1658AE002545406EAE6325C794971AD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1">
    <w:name w:val="B6320B30EA0041E48AB3114F3434660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1">
    <w:name w:val="7FD63ACE50524F1F8131A8C7F198C67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1">
    <w:name w:val="554294A31DD24E48A05553E79CEA507C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1">
    <w:name w:val="C7C8BF08D2244B328A59AA0DB72025A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1">
    <w:name w:val="EB1D300C154942EF8E499A2DD25BE16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1">
    <w:name w:val="22598A379C3443DC9224F6226FC9E8F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1">
    <w:name w:val="76B461BDD2F54102951E8FEAFA189A2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1">
    <w:name w:val="2B0061CE4A394BF3BA2801071607893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1">
    <w:name w:val="43FFDFA5E322483C99F5786622FE1F3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1">
    <w:name w:val="118200FDEAD247E999269DD886EA09D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1">
    <w:name w:val="DCAFD7C737B1452ABC013655C4B843A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1">
    <w:name w:val="4F4062F89CEA4DF49A76A00DF5BFA87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1">
    <w:name w:val="A69515515CE84C5C9B1198431FBEC11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1">
    <w:name w:val="DD363262559845D8B62DC298F8964D2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1">
    <w:name w:val="D45E590A7F0A4A5BADBA2DCAF1A2DB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1">
    <w:name w:val="DA8FECCDCE1644808042CF443F53E93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1">
    <w:name w:val="C10124E49D87450EB694DC4B53B29A7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1">
    <w:name w:val="8B5C55E6DCAA421CA94B87FEBCAB311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1">
    <w:name w:val="C06281D043A64F0887A0221002D4BA6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1">
    <w:name w:val="775C2D18C48B4BFAAAE0DAB9245184E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1">
    <w:name w:val="B589731248A447FC844F402A852AA46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1">
    <w:name w:val="E2082DAFD4B34088A319C7E6149419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1">
    <w:name w:val="F8090CC029704307B5C1F27B939CF4FB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1">
    <w:name w:val="E5B108D90337484C9FF20493097F362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1">
    <w:name w:val="87F49A2D79834A97A5C8A8BDC73267F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1">
    <w:name w:val="EFFC34C42F9947DC8C44DBA69AE14A58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1">
    <w:name w:val="02EF3152BB984D79A8A4B1A45B37DAA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1">
    <w:name w:val="4F72C08D9EC14D0DB24DAABC29B084C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1">
    <w:name w:val="FC1E3022CF734F9DAAC3A943931276C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1">
    <w:name w:val="B6F69B3900424D87A9E1954C320A058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1">
    <w:name w:val="0647D5A345B7435990F5D575642C3FF5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1">
    <w:name w:val="931F99A3582A4608910A27073991268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1">
    <w:name w:val="AE3D7BC00C534B9CA56935F0C68701F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1">
    <w:name w:val="B79CDAED74154D668C0F52FA53C1BCB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1">
    <w:name w:val="9BD47822D0A642A9AC66B2F45C6031D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1">
    <w:name w:val="85674F4CB88D40508C4FB3B3008649E4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1">
    <w:name w:val="E9A1F924C9374484B271254DE14E412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1">
    <w:name w:val="1C5B156A57614A409CA870EB3BCC13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1">
    <w:name w:val="FD4F5DB9C9024854A935319A1EFA181E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1">
    <w:name w:val="4CC8013C626F4982B7665A0540DBFBFA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1">
    <w:name w:val="87A81AC4197E4A8099190B8A36CE9447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1">
    <w:name w:val="37FFCEBD8EDF4447905BE51602432F62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1">
    <w:name w:val="02C97B0DB8C0469BBBA03264F5E9F0A0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1">
    <w:name w:val="93D5A5D5F8D64D4096AB417823FC5D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1">
    <w:name w:val="25F58F36CC1D43FC81CE1EC58543201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1">
    <w:name w:val="16F20C7F8C464BF78D9DBB440FFC5C1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1">
    <w:name w:val="CBE95FAA4BE84DA8BE338B9F349411C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1">
    <w:name w:val="C2A2AF8364F2409A85764CAD3456D5F3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1">
    <w:name w:val="BED30F7220D947789C4DD044005CD5C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1">
    <w:name w:val="E64888A67F24447383F5B2CC833CABA6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1">
    <w:name w:val="4A67654A9F3A4F3695A6089FDB342E5F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1">
    <w:name w:val="BCBB9796F9CC4AB4BDE76F5DA2C75F39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1">
    <w:name w:val="15FC7BF2A1E546F59C57A388A8D8B93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1">
    <w:name w:val="58229D4717344C7B9334885CFB23B3AD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12">
    <w:name w:val="18A33BC81D044C3DABCC56475994D8D4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1">
    <w:name w:val="78EF6DE0910848C1B9EFF525B58A4FFE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3">
    <w:name w:val="9A0820465DFD41B6A76301261E37E2B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1">
    <w:name w:val="CD388E64941E4E68B90581C482041D8B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1">
    <w:name w:val="E7CE09C8878B4DA995068478A3A2C7E7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1">
    <w:name w:val="5B4FCEC1B7B54FE88E3D0CA9191416F3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1">
    <w:name w:val="98A7B230D3ED49FFB8A74D37C09BBF8B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4">
    <w:name w:val="9E6AC81C70934898A350534D5E4E01D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1">
    <w:name w:val="70D35A80440547C4B40A1C69AB30A260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10">
    <w:name w:val="230686E7433A4873AE7CFCA6BB551994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10">
    <w:name w:val="829333ECB0BC492B819EBD0DBC07B4E2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10">
    <w:name w:val="E4BF6839B4A946B695C87B42B244D4B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10">
    <w:name w:val="A45CA242F6A746A687B698BA3D4C66B9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10">
    <w:name w:val="142150C41D1348839806D316019C8B18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6">
    <w:name w:val="3388AFA554FC4468BB82FB267F70557E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6">
    <w:name w:val="E0BBBE65D57C40F9B3F9AED69DC5E552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5">
    <w:name w:val="11B4256F19B0420F878D09917625EF17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5">
    <w:name w:val="46F49FFE16AB4A20B9020B1E7294E6F8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5">
    <w:name w:val="104676EC22144D379638AC6873681C33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5">
    <w:name w:val="329132F22E6A445F9470F8E2D19B0CF0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5">
    <w:name w:val="8FE8BC5C73114BE1A8DB4DD460EBEBE6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5">
    <w:name w:val="CE461BB04ABA478A88198BC7C925FCC0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5">
    <w:name w:val="C4FEFBD231474FF1A16F07B28CEB7983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5">
    <w:name w:val="1B59C6D4D5574191ACF1916D77E6A430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5">
    <w:name w:val="FF92A77E288B45BE8767A2907ED4051E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5">
    <w:name w:val="9F582525E9274CADB871FAC24743F867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5">
    <w:name w:val="5C9917B4102C4C45BA0A94367879460E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10">
    <w:name w:val="3F42674AC45D4577B3ECDDDBC10E2138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10">
    <w:name w:val="7367D6EE56934736BB3A77CF5493F5EE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10">
    <w:name w:val="5A53F6EB56B441A3B09CA01909C8713D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10">
    <w:name w:val="91FDA4E2CA094DC9BA4DB18AC561F133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10">
    <w:name w:val="43DCE564AB1448EEBBAA0F14923AC842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10">
    <w:name w:val="A48FA8430AAF4E27B9968B9764381BE9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10">
    <w:name w:val="36A63EB75988459CA3DE1674A89AFFD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10">
    <w:name w:val="67128E303AB14820B6E8AE46D40B081B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10">
    <w:name w:val="BCD7DC4C8CB949058F59D7188FC231B6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10">
    <w:name w:val="740C2166A2AA4C32882855F9F68A6D9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10">
    <w:name w:val="39A125DEE11C4FC88A470C48FD281F26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10">
    <w:name w:val="A62CEEC143F24E5E9C98EFCD5D743265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10">
    <w:name w:val="6832A30C45AF4FD9A2FFED61A13EE140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10">
    <w:name w:val="AC5C668BBA0A4C78BDA34994DC16174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10">
    <w:name w:val="7B4C18079CA2418586A7A5D464C12C9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10">
    <w:name w:val="D7E60E4F79D94F7A90E253663C6F1CE7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10">
    <w:name w:val="B10941DA10484D9CB8C4EDF629752FB1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10">
    <w:name w:val="6B106543EB3248588AF39014CEF6E186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10">
    <w:name w:val="49C238EE85ED47C99A7DF8F8BCB98FC9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10">
    <w:name w:val="9FCC4B00974F4CA5BFF2CC0DDA5DF858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10">
    <w:name w:val="8CF1778C812D4B96A805113257EB392E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10">
    <w:name w:val="C0D28843FCE1459EA26827C5D34A6859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10">
    <w:name w:val="8BE22401242843708950D60649927AF1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10">
    <w:name w:val="E1EBF6E03F6048F0ABF372450A459A0C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10">
    <w:name w:val="3E76E71A86364569BC0E61B771E4DC6E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10">
    <w:name w:val="3D9E228C00A04CB190D1875321CBA8D4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10">
    <w:name w:val="2268757D8A594826BF5B4D631AEB9278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10">
    <w:name w:val="CDBD962F79804D649FC054734DB4FB7F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10">
    <w:name w:val="1576B09323FB49FE9DB87601848F0ED6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10">
    <w:name w:val="2BB1E3EB196042CDA5E5A3F6D0CB153510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2">
    <w:name w:val="688EBCA89F7D4D988C50F94D0F2C4F1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2">
    <w:name w:val="6DE4D93F772F41CCB0BCE7590F36C13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2">
    <w:name w:val="D30E615A101B4F789A40416F03E0937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2">
    <w:name w:val="781F441072B34D5290919C226B7B01F7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2">
    <w:name w:val="2B8E522751CE4CD08842E6A74167260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2">
    <w:name w:val="1DC79C2E79384A2791EA52A364629C2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2">
    <w:name w:val="B3DEA233A81649569669181A6F45806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2">
    <w:name w:val="8E8BA54DD30F48EDA3262B66BEC5635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2">
    <w:name w:val="AB781C4F19E54636A4311F4B41257E3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2">
    <w:name w:val="6297BD902C05434A9C4605F2ECCAAE7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2">
    <w:name w:val="8F1604DE822B4B12BAAC315D10E88047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2">
    <w:name w:val="98A3B1CFE6374F21BDECB8BB1D5D8D7C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2">
    <w:name w:val="F648C71C9EF849DDA09005B6FFDF41E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2">
    <w:name w:val="05478CBFC8514EE19BCB3CCAE6EDA73A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2">
    <w:name w:val="D9F9189E750C4359965166784D6ADDA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2">
    <w:name w:val="F09C0656DF6D4052AC174D892EAF54C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2">
    <w:name w:val="B0F716EE3D084F7DB84B1275EAC83A8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2">
    <w:name w:val="7927C75C76364370A3F0733248E79B1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2">
    <w:name w:val="9F755118DFE948D887B771BA8FE7D6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2">
    <w:name w:val="5A8DBDAE7F5B452E9DF0E90A39348D4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2">
    <w:name w:val="07FB5BB374F34F33A1AF3CDFB126980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2">
    <w:name w:val="C4C25EEAEC6D4F0192B53D064268ADEF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2">
    <w:name w:val="53263F5A77CE458B904AFB5F5B8CDE7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2">
    <w:name w:val="70A44FFD7971465C8C89924E889B240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2">
    <w:name w:val="DD3397059F074496BD29969CB18C1C2B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2">
    <w:name w:val="B0E4B3C0965D4600AA219F1FCDEA69F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2">
    <w:name w:val="DBA105EEBBEF482DB4F60CDE68C4C3F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2">
    <w:name w:val="006A13C41A0A427D87821E13CEE2AB1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2">
    <w:name w:val="BBC744FA2AC2408296D96143E164F9F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2">
    <w:name w:val="16676624B0D941D7B6FC57AC50496B3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2">
    <w:name w:val="A41984FF4B8044F586CEF8486451A1D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2">
    <w:name w:val="F2FC4F2ECC7B467790E6CBB388C6153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2">
    <w:name w:val="87484541D5D946B18A5A350A452E007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2">
    <w:name w:val="1658AE002545406EAE6325C794971AD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2">
    <w:name w:val="B6320B30EA0041E48AB3114F3434660A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2">
    <w:name w:val="7FD63ACE50524F1F8131A8C7F198C67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2">
    <w:name w:val="554294A31DD24E48A05553E79CEA507C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2">
    <w:name w:val="C7C8BF08D2244B328A59AA0DB72025A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2">
    <w:name w:val="EB1D300C154942EF8E499A2DD25BE16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2">
    <w:name w:val="22598A379C3443DC9224F6226FC9E8F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2">
    <w:name w:val="76B461BDD2F54102951E8FEAFA189A2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2">
    <w:name w:val="2B0061CE4A394BF3BA2801071607893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2">
    <w:name w:val="43FFDFA5E322483C99F5786622FE1F3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2">
    <w:name w:val="118200FDEAD247E999269DD886EA09D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2">
    <w:name w:val="DCAFD7C737B1452ABC013655C4B843AA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2">
    <w:name w:val="4F4062F89CEA4DF49A76A00DF5BFA87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2">
    <w:name w:val="A69515515CE84C5C9B1198431FBEC11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2">
    <w:name w:val="DD363262559845D8B62DC298F8964D2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2">
    <w:name w:val="D45E590A7F0A4A5BADBA2DCAF1A2DB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2">
    <w:name w:val="DA8FECCDCE1644808042CF443F53E93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2">
    <w:name w:val="C10124E49D87450EB694DC4B53B29A7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2">
    <w:name w:val="8B5C55E6DCAA421CA94B87FEBCAB311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2">
    <w:name w:val="C06281D043A64F0887A0221002D4BA6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2">
    <w:name w:val="775C2D18C48B4BFAAAE0DAB9245184E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2">
    <w:name w:val="B589731248A447FC844F402A852AA46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2">
    <w:name w:val="E2082DAFD4B34088A319C7E6149419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2">
    <w:name w:val="F8090CC029704307B5C1F27B939CF4FB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2">
    <w:name w:val="E5B108D90337484C9FF20493097F362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2">
    <w:name w:val="87F49A2D79834A97A5C8A8BDC73267F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2">
    <w:name w:val="EFFC34C42F9947DC8C44DBA69AE14A58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2">
    <w:name w:val="02EF3152BB984D79A8A4B1A45B37DAA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2">
    <w:name w:val="4F72C08D9EC14D0DB24DAABC29B084C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2">
    <w:name w:val="FC1E3022CF734F9DAAC3A943931276C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2">
    <w:name w:val="B6F69B3900424D87A9E1954C320A058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2">
    <w:name w:val="0647D5A345B7435990F5D575642C3FF5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2">
    <w:name w:val="931F99A3582A4608910A27073991268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2">
    <w:name w:val="AE3D7BC00C534B9CA56935F0C68701F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2">
    <w:name w:val="B79CDAED74154D668C0F52FA53C1BCB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2">
    <w:name w:val="9BD47822D0A642A9AC66B2F45C6031D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2">
    <w:name w:val="85674F4CB88D40508C4FB3B3008649E4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2">
    <w:name w:val="E9A1F924C9374484B271254DE14E4127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2">
    <w:name w:val="1C5B156A57614A409CA870EB3BCC13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2">
    <w:name w:val="FD4F5DB9C9024854A935319A1EFA181E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2">
    <w:name w:val="4CC8013C626F4982B7665A0540DBFBFA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2">
    <w:name w:val="87A81AC4197E4A8099190B8A36CE9447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2">
    <w:name w:val="37FFCEBD8EDF4447905BE51602432F62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2">
    <w:name w:val="02C97B0DB8C0469BBBA03264F5E9F0A0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2">
    <w:name w:val="93D5A5D5F8D64D4096AB417823FC5D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2">
    <w:name w:val="25F58F36CC1D43FC81CE1EC58543201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2">
    <w:name w:val="16F20C7F8C464BF78D9DBB440FFC5C1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2">
    <w:name w:val="CBE95FAA4BE84DA8BE338B9F349411C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2">
    <w:name w:val="C2A2AF8364F2409A85764CAD3456D5F3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2">
    <w:name w:val="BED30F7220D947789C4DD044005CD5CF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2">
    <w:name w:val="E64888A67F24447383F5B2CC833CABA6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2">
    <w:name w:val="4A67654A9F3A4F3695A6089FDB342E5F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2">
    <w:name w:val="BCBB9796F9CC4AB4BDE76F5DA2C75F39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2">
    <w:name w:val="15FC7BF2A1E546F59C57A388A8D8B93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2">
    <w:name w:val="58229D4717344C7B9334885CFB23B3AD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13">
    <w:name w:val="18A33BC81D044C3DABCC56475994D8D4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2">
    <w:name w:val="78EF6DE0910848C1B9EFF525B58A4FFE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4">
    <w:name w:val="9A0820465DFD41B6A76301261E37E2B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2">
    <w:name w:val="CD388E64941E4E68B90581C482041D8B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2">
    <w:name w:val="E7CE09C8878B4DA995068478A3A2C7E7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2">
    <w:name w:val="5B4FCEC1B7B54FE88E3D0CA9191416F3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2">
    <w:name w:val="98A7B230D3ED49FFB8A74D37C09BBF8B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5">
    <w:name w:val="9E6AC81C70934898A350534D5E4E01D5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2">
    <w:name w:val="70D35A80440547C4B40A1C69AB30A260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11">
    <w:name w:val="230686E7433A4873AE7CFCA6BB551994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11">
    <w:name w:val="829333ECB0BC492B819EBD0DBC07B4E2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11">
    <w:name w:val="E4BF6839B4A946B695C87B42B244D4B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11">
    <w:name w:val="A45CA242F6A746A687B698BA3D4C66B9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11">
    <w:name w:val="142150C41D1348839806D316019C8B1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7">
    <w:name w:val="3388AFA554FC4468BB82FB267F70557E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7">
    <w:name w:val="E0BBBE65D57C40F9B3F9AED69DC5E552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6">
    <w:name w:val="11B4256F19B0420F878D09917625EF17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6">
    <w:name w:val="46F49FFE16AB4A20B9020B1E7294E6F8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6">
    <w:name w:val="104676EC22144D379638AC6873681C33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6">
    <w:name w:val="329132F22E6A445F9470F8E2D19B0CF0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6">
    <w:name w:val="8FE8BC5C73114BE1A8DB4DD460EBEBE6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6">
    <w:name w:val="CE461BB04ABA478A88198BC7C925FCC0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6">
    <w:name w:val="C4FEFBD231474FF1A16F07B28CEB7983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6">
    <w:name w:val="1B59C6D4D5574191ACF1916D77E6A430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6">
    <w:name w:val="FF92A77E288B45BE8767A2907ED4051E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6">
    <w:name w:val="9F582525E9274CADB871FAC24743F867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6">
    <w:name w:val="5C9917B4102C4C45BA0A94367879460E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11">
    <w:name w:val="3F42674AC45D4577B3ECDDDBC10E213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11">
    <w:name w:val="7367D6EE56934736BB3A77CF5493F5EE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11">
    <w:name w:val="5A53F6EB56B441A3B09CA01909C8713D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11">
    <w:name w:val="91FDA4E2CA094DC9BA4DB18AC561F133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11">
    <w:name w:val="43DCE564AB1448EEBBAA0F14923AC842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11">
    <w:name w:val="A48FA8430AAF4E27B9968B9764381BE9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11">
    <w:name w:val="36A63EB75988459CA3DE1674A89AFFD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11">
    <w:name w:val="67128E303AB14820B6E8AE46D40B081B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11">
    <w:name w:val="BCD7DC4C8CB949058F59D7188FC231B6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11">
    <w:name w:val="740C2166A2AA4C32882855F9F68A6D9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11">
    <w:name w:val="39A125DEE11C4FC88A470C48FD281F26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11">
    <w:name w:val="A62CEEC143F24E5E9C98EFCD5D743265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11">
    <w:name w:val="6832A30C45AF4FD9A2FFED61A13EE140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11">
    <w:name w:val="AC5C668BBA0A4C78BDA34994DC16174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11">
    <w:name w:val="7B4C18079CA2418586A7A5D464C12C9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11">
    <w:name w:val="D7E60E4F79D94F7A90E253663C6F1CE7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11">
    <w:name w:val="B10941DA10484D9CB8C4EDF629752FB1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11">
    <w:name w:val="6B106543EB3248588AF39014CEF6E186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11">
    <w:name w:val="49C238EE85ED47C99A7DF8F8BCB98FC9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11">
    <w:name w:val="9FCC4B00974F4CA5BFF2CC0DDA5DF85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11">
    <w:name w:val="8CF1778C812D4B96A805113257EB392E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11">
    <w:name w:val="C0D28843FCE1459EA26827C5D34A6859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11">
    <w:name w:val="8BE22401242843708950D60649927AF1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11">
    <w:name w:val="E1EBF6E03F6048F0ABF372450A459A0C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11">
    <w:name w:val="3E76E71A86364569BC0E61B771E4DC6E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11">
    <w:name w:val="3D9E228C00A04CB190D1875321CBA8D4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11">
    <w:name w:val="2268757D8A594826BF5B4D631AEB9278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11">
    <w:name w:val="CDBD962F79804D649FC054734DB4FB7F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11">
    <w:name w:val="1576B09323FB49FE9DB87601848F0ED6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11">
    <w:name w:val="2BB1E3EB196042CDA5E5A3F6D0CB153511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3">
    <w:name w:val="688EBCA89F7D4D988C50F94D0F2C4F1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3">
    <w:name w:val="6DE4D93F772F41CCB0BCE7590F36C13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3">
    <w:name w:val="D30E615A101B4F789A40416F03E0937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3">
    <w:name w:val="781F441072B34D5290919C226B7B01F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3">
    <w:name w:val="2B8E522751CE4CD08842E6A74167260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3">
    <w:name w:val="1DC79C2E79384A2791EA52A364629C2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3">
    <w:name w:val="B3DEA233A81649569669181A6F45806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3">
    <w:name w:val="8E8BA54DD30F48EDA3262B66BEC5635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3">
    <w:name w:val="AB781C4F19E54636A4311F4B41257E3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3">
    <w:name w:val="6297BD902C05434A9C4605F2ECCAAE7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3">
    <w:name w:val="8F1604DE822B4B12BAAC315D10E8804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3">
    <w:name w:val="98A3B1CFE6374F21BDECB8BB1D5D8D7C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3">
    <w:name w:val="F648C71C9EF849DDA09005B6FFDF41E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3">
    <w:name w:val="05478CBFC8514EE19BCB3CCAE6EDA73A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3">
    <w:name w:val="D9F9189E750C4359965166784D6ADDA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3">
    <w:name w:val="F09C0656DF6D4052AC174D892EAF54C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3">
    <w:name w:val="B0F716EE3D084F7DB84B1275EAC83A8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3">
    <w:name w:val="7927C75C76364370A3F0733248E79B1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3">
    <w:name w:val="9F755118DFE948D887B771BA8FE7D6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3">
    <w:name w:val="5A8DBDAE7F5B452E9DF0E90A39348D4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3">
    <w:name w:val="07FB5BB374F34F33A1AF3CDFB126980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3">
    <w:name w:val="C4C25EEAEC6D4F0192B53D064268ADEF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3">
    <w:name w:val="53263F5A77CE458B904AFB5F5B8CDE7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3">
    <w:name w:val="70A44FFD7971465C8C89924E889B240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3">
    <w:name w:val="DD3397059F074496BD29969CB18C1C2B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3">
    <w:name w:val="B0E4B3C0965D4600AA219F1FCDEA69F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3">
    <w:name w:val="DBA105EEBBEF482DB4F60CDE68C4C3F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3">
    <w:name w:val="006A13C41A0A427D87821E13CEE2AB1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3">
    <w:name w:val="BBC744FA2AC2408296D96143E164F9F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3">
    <w:name w:val="16676624B0D941D7B6FC57AC50496B3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3">
    <w:name w:val="A41984FF4B8044F586CEF8486451A1D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3">
    <w:name w:val="F2FC4F2ECC7B467790E6CBB388C6153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3">
    <w:name w:val="87484541D5D946B18A5A350A452E007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3">
    <w:name w:val="1658AE002545406EAE6325C794971AD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3">
    <w:name w:val="B6320B30EA0041E48AB3114F3434660A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3">
    <w:name w:val="7FD63ACE50524F1F8131A8C7F198C67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3">
    <w:name w:val="554294A31DD24E48A05553E79CEA507C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3">
    <w:name w:val="C7C8BF08D2244B328A59AA0DB72025A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3">
    <w:name w:val="EB1D300C154942EF8E499A2DD25BE16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3">
    <w:name w:val="22598A379C3443DC9224F6226FC9E8F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3">
    <w:name w:val="76B461BDD2F54102951E8FEAFA189A2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3">
    <w:name w:val="2B0061CE4A394BF3BA2801071607893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3">
    <w:name w:val="43FFDFA5E322483C99F5786622FE1F3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3">
    <w:name w:val="118200FDEAD247E999269DD886EA09D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3">
    <w:name w:val="DCAFD7C737B1452ABC013655C4B843AA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3">
    <w:name w:val="4F4062F89CEA4DF49A76A00DF5BFA87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3">
    <w:name w:val="A69515515CE84C5C9B1198431FBEC11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3">
    <w:name w:val="DD363262559845D8B62DC298F8964D2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3">
    <w:name w:val="D45E590A7F0A4A5BADBA2DCAF1A2DB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3">
    <w:name w:val="DA8FECCDCE1644808042CF443F53E93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3">
    <w:name w:val="C10124E49D87450EB694DC4B53B29A7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3">
    <w:name w:val="8B5C55E6DCAA421CA94B87FEBCAB311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3">
    <w:name w:val="C06281D043A64F0887A0221002D4BA6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3">
    <w:name w:val="775C2D18C48B4BFAAAE0DAB9245184E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3">
    <w:name w:val="B589731248A447FC844F402A852AA46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3">
    <w:name w:val="E2082DAFD4B34088A319C7E61494198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3">
    <w:name w:val="F8090CC029704307B5C1F27B939CF4FB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3">
    <w:name w:val="E5B108D90337484C9FF20493097F362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3">
    <w:name w:val="87F49A2D79834A97A5C8A8BDC73267F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3">
    <w:name w:val="EFFC34C42F9947DC8C44DBA69AE14A58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3">
    <w:name w:val="02EF3152BB984D79A8A4B1A45B37DAA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3">
    <w:name w:val="4F72C08D9EC14D0DB24DAABC29B084C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3">
    <w:name w:val="FC1E3022CF734F9DAAC3A943931276C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3">
    <w:name w:val="B6F69B3900424D87A9E1954C320A058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3">
    <w:name w:val="0647D5A345B7435990F5D575642C3FF5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3">
    <w:name w:val="931F99A3582A4608910A27073991268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3">
    <w:name w:val="AE3D7BC00C534B9CA56935F0C68701F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3">
    <w:name w:val="B79CDAED74154D668C0F52FA53C1BCB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3">
    <w:name w:val="9BD47822D0A642A9AC66B2F45C6031D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3">
    <w:name w:val="85674F4CB88D40508C4FB3B3008649E4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3">
    <w:name w:val="E9A1F924C9374484B271254DE14E412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3">
    <w:name w:val="1C5B156A57614A409CA870EB3BCC13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3">
    <w:name w:val="FD4F5DB9C9024854A935319A1EFA181E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3">
    <w:name w:val="4CC8013C626F4982B7665A0540DBFBFA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3">
    <w:name w:val="87A81AC4197E4A8099190B8A36CE9447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3">
    <w:name w:val="37FFCEBD8EDF4447905BE51602432F62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3">
    <w:name w:val="02C97B0DB8C0469BBBA03264F5E9F0A0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3">
    <w:name w:val="93D5A5D5F8D64D4096AB417823FC5D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3">
    <w:name w:val="25F58F36CC1D43FC81CE1EC58543201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3">
    <w:name w:val="16F20C7F8C464BF78D9DBB440FFC5C1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3">
    <w:name w:val="CBE95FAA4BE84DA8BE338B9F349411C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3">
    <w:name w:val="C2A2AF8364F2409A85764CAD3456D5F3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3">
    <w:name w:val="BED30F7220D947789C4DD044005CD5CF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3">
    <w:name w:val="E64888A67F24447383F5B2CC833CABA6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3">
    <w:name w:val="4A67654A9F3A4F3695A6089FDB342E5F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3">
    <w:name w:val="BCBB9796F9CC4AB4BDE76F5DA2C75F39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3">
    <w:name w:val="15FC7BF2A1E546F59C57A388A8D8B93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3">
    <w:name w:val="58229D4717344C7B9334885CFB23B3AD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33BC81D044C3DABCC56475994D8D414">
    <w:name w:val="18A33BC81D044C3DABCC56475994D8D4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3">
    <w:name w:val="78EF6DE0910848C1B9EFF525B58A4FFE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820465DFD41B6A76301261E37E2B35">
    <w:name w:val="9A0820465DFD41B6A76301261E37E2B35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8E64941E4E68B90581C482041D8B13">
    <w:name w:val="CD388E64941E4E68B90581C482041D8B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E09C8878B4DA995068478A3A2C7E713">
    <w:name w:val="E7CE09C8878B4DA995068478A3A2C7E7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CEC1B7B54FE88E3D0CA9191416F313">
    <w:name w:val="5B4FCEC1B7B54FE88E3D0CA9191416F3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7B230D3ED49FFB8A74D37C09BBF8B13">
    <w:name w:val="98A7B230D3ED49FFB8A74D37C09BBF8B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AC81C70934898A350534D5E4E01D56">
    <w:name w:val="9E6AC81C70934898A350534D5E4E01D56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35A80440547C4B40A1C69AB30A26013">
    <w:name w:val="70D35A80440547C4B40A1C69AB30A26013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686E7433A4873AE7CFCA6BB55199412">
    <w:name w:val="230686E7433A4873AE7CFCA6BB551994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333ECB0BC492B819EBD0DBC07B4E212">
    <w:name w:val="829333ECB0BC492B819EBD0DBC07B4E2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F6839B4A946B695C87B42B244D4BC12">
    <w:name w:val="E4BF6839B4A946B695C87B42B244D4B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CA242F6A746A687B698BA3D4C66B912">
    <w:name w:val="A45CA242F6A746A687B698BA3D4C66B9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150C41D1348839806D316019C8B1812">
    <w:name w:val="142150C41D1348839806D316019C8B1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FA554FC4468BB82FB267F70557E8">
    <w:name w:val="3388AFA554FC4468BB82FB267F70557E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BBE65D57C40F9B3F9AED69DC5E5528">
    <w:name w:val="E0BBBE65D57C40F9B3F9AED69DC5E5528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256F19B0420F878D09917625EF177">
    <w:name w:val="11B4256F19B0420F878D09917625EF17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49FFE16AB4A20B9020B1E7294E6F87">
    <w:name w:val="46F49FFE16AB4A20B9020B1E7294E6F8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76EC22144D379638AC6873681C337">
    <w:name w:val="104676EC22144D379638AC6873681C33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32F22E6A445F9470F8E2D19B0CF07">
    <w:name w:val="329132F22E6A445F9470F8E2D19B0CF0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8BC5C73114BE1A8DB4DD460EBEBE67">
    <w:name w:val="8FE8BC5C73114BE1A8DB4DD460EBEBE6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1BB04ABA478A88198BC7C925FCC07">
    <w:name w:val="CE461BB04ABA478A88198BC7C925FCC0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FBD231474FF1A16F07B28CEB79837">
    <w:name w:val="C4FEFBD231474FF1A16F07B28CEB7983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9C6D4D5574191ACF1916D77E6A4307">
    <w:name w:val="1B59C6D4D5574191ACF1916D77E6A430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A77E288B45BE8767A2907ED4051E7">
    <w:name w:val="FF92A77E288B45BE8767A2907ED4051E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2525E9274CADB871FAC24743F8677">
    <w:name w:val="9F582525E9274CADB871FAC24743F867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17B4102C4C45BA0A94367879460E7">
    <w:name w:val="5C9917B4102C4C45BA0A94367879460E7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674AC45D4577B3ECDDDBC10E213812">
    <w:name w:val="3F42674AC45D4577B3ECDDDBC10E213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D6EE56934736BB3A77CF5493F5EE12">
    <w:name w:val="7367D6EE56934736BB3A77CF5493F5EE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6EB56B441A3B09CA01909C8713D12">
    <w:name w:val="5A53F6EB56B441A3B09CA01909C8713D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DA4E2CA094DC9BA4DB18AC561F13312">
    <w:name w:val="91FDA4E2CA094DC9BA4DB18AC561F133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E564AB1448EEBBAA0F14923AC84212">
    <w:name w:val="43DCE564AB1448EEBBAA0F14923AC842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FA8430AAF4E27B9968B9764381BE912">
    <w:name w:val="A48FA8430AAF4E27B9968B9764381BE9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3EB75988459CA3DE1674A89AFFDC12">
    <w:name w:val="36A63EB75988459CA3DE1674A89AFFD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8E303AB14820B6E8AE46D40B081B12">
    <w:name w:val="67128E303AB14820B6E8AE46D40B081B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DC4C8CB949058F59D7188FC231B612">
    <w:name w:val="BCD7DC4C8CB949058F59D7188FC231B6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2166A2AA4C32882855F9F68A6D9C12">
    <w:name w:val="740C2166A2AA4C32882855F9F68A6D9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125DEE11C4FC88A470C48FD281F2612">
    <w:name w:val="39A125DEE11C4FC88A470C48FD281F26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CEEC143F24E5E9C98EFCD5D74326512">
    <w:name w:val="A62CEEC143F24E5E9C98EFCD5D743265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2A30C45AF4FD9A2FFED61A13EE14012">
    <w:name w:val="6832A30C45AF4FD9A2FFED61A13EE140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C668BBA0A4C78BDA34994DC16174C12">
    <w:name w:val="AC5C668BBA0A4C78BDA34994DC16174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C18079CA2418586A7A5D464C12C9C12">
    <w:name w:val="7B4C18079CA2418586A7A5D464C12C9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60E4F79D94F7A90E253663C6F1CE712">
    <w:name w:val="D7E60E4F79D94F7A90E253663C6F1CE7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41DA10484D9CB8C4EDF629752FB112">
    <w:name w:val="B10941DA10484D9CB8C4EDF629752FB1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06543EB3248588AF39014CEF6E18612">
    <w:name w:val="6B106543EB3248588AF39014CEF6E186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238EE85ED47C99A7DF8F8BCB98FC912">
    <w:name w:val="49C238EE85ED47C99A7DF8F8BCB98FC9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C4B00974F4CA5BFF2CC0DDA5DF85812">
    <w:name w:val="9FCC4B00974F4CA5BFF2CC0DDA5DF85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778C812D4B96A805113257EB392E12">
    <w:name w:val="8CF1778C812D4B96A805113257EB392E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28843FCE1459EA26827C5D34A685912">
    <w:name w:val="C0D28843FCE1459EA26827C5D34A6859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2401242843708950D60649927AF112">
    <w:name w:val="8BE22401242843708950D60649927AF1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BF6E03F6048F0ABF372450A459A0C12">
    <w:name w:val="E1EBF6E03F6048F0ABF372450A459A0C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6E71A86364569BC0E61B771E4DC6E12">
    <w:name w:val="3E76E71A86364569BC0E61B771E4DC6E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E228C00A04CB190D1875321CBA8D412">
    <w:name w:val="3D9E228C00A04CB190D1875321CBA8D4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757D8A594826BF5B4D631AEB927812">
    <w:name w:val="2268757D8A594826BF5B4D631AEB9278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2F79804D649FC054734DB4FB7F12">
    <w:name w:val="CDBD962F79804D649FC054734DB4FB7F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6B09323FB49FE9DB87601848F0ED612">
    <w:name w:val="1576B09323FB49FE9DB87601848F0ED6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1E3EB196042CDA5E5A3F6D0CB153512">
    <w:name w:val="2BB1E3EB196042CDA5E5A3F6D0CB153512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EBCA89F7D4D988C50F94D0F2C4F1D4">
    <w:name w:val="688EBCA89F7D4D988C50F94D0F2C4F1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D93F772F41CCB0BCE7590F36C1364">
    <w:name w:val="6DE4D93F772F41CCB0BCE7590F36C13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E615A101B4F789A40416F03E093744">
    <w:name w:val="D30E615A101B4F789A40416F03E0937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F441072B34D5290919C226B7B01F74">
    <w:name w:val="781F441072B34D5290919C226B7B01F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522751CE4CD08842E6A7416726034">
    <w:name w:val="2B8E522751CE4CD08842E6A74167260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79C2E79384A2791EA52A364629C2E4">
    <w:name w:val="1DC79C2E79384A2791EA52A364629C2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EA233A81649569669181A6F4580664">
    <w:name w:val="B3DEA233A81649569669181A6F45806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BA54DD30F48EDA3262B66BEC563534">
    <w:name w:val="8E8BA54DD30F48EDA3262B66BEC5635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1C4F19E54636A4311F4B41257E394">
    <w:name w:val="AB781C4F19E54636A4311F4B41257E3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7BD902C05434A9C4605F2ECCAAE794">
    <w:name w:val="6297BD902C05434A9C4605F2ECCAAE7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04DE822B4B12BAAC315D10E880474">
    <w:name w:val="8F1604DE822B4B12BAAC315D10E8804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3B1CFE6374F21BDECB8BB1D5D8D7C4">
    <w:name w:val="98A3B1CFE6374F21BDECB8BB1D5D8D7C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8C71C9EF849DDA09005B6FFDF41E34">
    <w:name w:val="F648C71C9EF849DDA09005B6FFDF41E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78CBFC8514EE19BCB3CCAE6EDA73A4">
    <w:name w:val="05478CBFC8514EE19BCB3CCAE6EDA73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9189E750C4359965166784D6ADDA44">
    <w:name w:val="D9F9189E750C4359965166784D6ADDA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C0656DF6D4052AC174D892EAF54C64">
    <w:name w:val="F09C0656DF6D4052AC174D892EAF54C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16EE3D084F7DB84B1275EAC83A884">
    <w:name w:val="B0F716EE3D084F7DB84B1275EAC83A8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7C75C76364370A3F0733248E79B104">
    <w:name w:val="7927C75C76364370A3F0733248E79B1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5118DFE948D887B771BA8FE7D6AD4">
    <w:name w:val="9F755118DFE948D887B771BA8FE7D6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BDAE7F5B452E9DF0E90A39348D424">
    <w:name w:val="5A8DBDAE7F5B452E9DF0E90A39348D4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B5BB374F34F33A1AF3CDFB126980D4">
    <w:name w:val="07FB5BB374F34F33A1AF3CDFB126980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5EEAEC6D4F0192B53D064268ADEF4">
    <w:name w:val="C4C25EEAEC6D4F0192B53D064268ADEF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63F5A77CE458B904AFB5F5B8CDE714">
    <w:name w:val="53263F5A77CE458B904AFB5F5B8CDE7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4FFD7971465C8C89924E889B24024">
    <w:name w:val="70A44FFD7971465C8C89924E889B240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97059F074496BD29969CB18C1C2B4">
    <w:name w:val="DD3397059F074496BD29969CB18C1C2B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4B3C0965D4600AA219F1FCDEA69F14">
    <w:name w:val="B0E4B3C0965D4600AA219F1FCDEA69F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05EEBBEF482DB4F60CDE68C4C3F04">
    <w:name w:val="DBA105EEBBEF482DB4F60CDE68C4C3F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13C41A0A427D87821E13CEE2AB194">
    <w:name w:val="006A13C41A0A427D87821E13CEE2AB1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744FA2AC2408296D96143E164F9F24">
    <w:name w:val="BBC744FA2AC2408296D96143E164F9F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624B0D941D7B6FC57AC50496B304">
    <w:name w:val="16676624B0D941D7B6FC57AC50496B3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84FF4B8044F586CEF8486451A1D54">
    <w:name w:val="A41984FF4B8044F586CEF8486451A1D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C4F2ECC7B467790E6CBB388C615334">
    <w:name w:val="F2FC4F2ECC7B467790E6CBB388C6153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4541D5D946B18A5A350A452E007E4">
    <w:name w:val="87484541D5D946B18A5A350A452E007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AE002545406EAE6325C794971AD44">
    <w:name w:val="1658AE002545406EAE6325C794971AD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0B30EA0041E48AB3114F3434660A4">
    <w:name w:val="B6320B30EA0041E48AB3114F3434660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63ACE50524F1F8131A8C7F198C6754">
    <w:name w:val="7FD63ACE50524F1F8131A8C7F198C67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294A31DD24E48A05553E79CEA507C4">
    <w:name w:val="554294A31DD24E48A05553E79CEA507C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BF08D2244B328A59AA0DB72025A84">
    <w:name w:val="C7C8BF08D2244B328A59AA0DB72025A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300C154942EF8E499A2DD25BE1634">
    <w:name w:val="EB1D300C154942EF8E499A2DD25BE16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98A379C3443DC9224F6226FC9E8F14">
    <w:name w:val="22598A379C3443DC9224F6226FC9E8F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461BDD2F54102951E8FEAFA189A254">
    <w:name w:val="76B461BDD2F54102951E8FEAFA189A2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61CE4A394BF3BA280107160789324">
    <w:name w:val="2B0061CE4A394BF3BA2801071607893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FDFA5E322483C99F5786622FE1F384">
    <w:name w:val="43FFDFA5E322483C99F5786622FE1F3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200FDEAD247E999269DD886EA09D84">
    <w:name w:val="118200FDEAD247E999269DD886EA09D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FD7C737B1452ABC013655C4B843AA4">
    <w:name w:val="DCAFD7C737B1452ABC013655C4B843A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062F89CEA4DF49A76A00DF5BFA87E4">
    <w:name w:val="4F4062F89CEA4DF49A76A00DF5BFA87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515515CE84C5C9B1198431FBEC11E4">
    <w:name w:val="A69515515CE84C5C9B1198431FBEC11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63262559845D8B62DC298F8964D2D4">
    <w:name w:val="DD363262559845D8B62DC298F8964D2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E590A7F0A4A5BADBA2DCAF1A2DBAD4">
    <w:name w:val="D45E590A7F0A4A5BADBA2DCAF1A2DB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FECCDCE1644808042CF443F53E9394">
    <w:name w:val="DA8FECCDCE1644808042CF443F53E93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24E49D87450EB694DC4B53B29A764">
    <w:name w:val="C10124E49D87450EB694DC4B53B29A7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C55E6DCAA421CA94B87FEBCAB31154">
    <w:name w:val="8B5C55E6DCAA421CA94B87FEBCAB311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281D043A64F0887A0221002D4BA644">
    <w:name w:val="C06281D043A64F0887A0221002D4BA6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C2D18C48B4BFAAAE0DAB9245184E34">
    <w:name w:val="775C2D18C48B4BFAAAE0DAB9245184E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9731248A447FC844F402A852AA4684">
    <w:name w:val="B589731248A447FC844F402A852AA46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82DAFD4B34088A319C7E6149419814">
    <w:name w:val="E2082DAFD4B34088A319C7E61494198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0CC029704307B5C1F27B939CF4FB4">
    <w:name w:val="F8090CC029704307B5C1F27B939CF4FB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108D90337484C9FF20493097F36224">
    <w:name w:val="E5B108D90337484C9FF20493097F362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49A2D79834A97A5C8A8BDC73267F94">
    <w:name w:val="87F49A2D79834A97A5C8A8BDC73267F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C34C42F9947DC8C44DBA69AE14A584">
    <w:name w:val="EFFC34C42F9947DC8C44DBA69AE14A58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F3152BB984D79A8A4B1A45B37DAA14">
    <w:name w:val="02EF3152BB984D79A8A4B1A45B37DAA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2C08D9EC14D0DB24DAABC29B084C54">
    <w:name w:val="4F72C08D9EC14D0DB24DAABC29B084C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3022CF734F9DAAC3A943931276CE4">
    <w:name w:val="FC1E3022CF734F9DAAC3A943931276C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9B3900424D87A9E1954C320A05824">
    <w:name w:val="B6F69B3900424D87A9E1954C320A058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7D5A345B7435990F5D575642C3FF54">
    <w:name w:val="0647D5A345B7435990F5D575642C3FF5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F99A3582A4608910A2707399126804">
    <w:name w:val="931F99A3582A4608910A27073991268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D7BC00C534B9CA56935F0C68701F94">
    <w:name w:val="AE3D7BC00C534B9CA56935F0C68701F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DAED74154D668C0F52FA53C1BCB94">
    <w:name w:val="B79CDAED74154D668C0F52FA53C1BCB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7822D0A642A9AC66B2F45C6031D24">
    <w:name w:val="9BD47822D0A642A9AC66B2F45C6031D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74F4CB88D40508C4FB3B3008649E44">
    <w:name w:val="85674F4CB88D40508C4FB3B3008649E4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1F924C9374484B271254DE14E41274">
    <w:name w:val="E9A1F924C9374484B271254DE14E412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156A57614A409CA870EB3BCC13AD4">
    <w:name w:val="1C5B156A57614A409CA870EB3BCC13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F5DB9C9024854A935319A1EFA181E4">
    <w:name w:val="FD4F5DB9C9024854A935319A1EFA181E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8013C626F4982B7665A0540DBFBFA4">
    <w:name w:val="4CC8013C626F4982B7665A0540DBFBFA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81AC4197E4A8099190B8A36CE94474">
    <w:name w:val="87A81AC4197E4A8099190B8A36CE9447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FCEBD8EDF4447905BE51602432F624">
    <w:name w:val="37FFCEBD8EDF4447905BE51602432F62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7B0DB8C0469BBBA03264F5E9F0A04">
    <w:name w:val="02C97B0DB8C0469BBBA03264F5E9F0A0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5A5D5F8D64D4096AB417823FC5DAD4">
    <w:name w:val="93D5A5D5F8D64D4096AB417823FC5D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58F36CC1D43FC81CE1EC58543201D4">
    <w:name w:val="25F58F36CC1D43FC81CE1EC58543201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20C7F8C464BF78D9DBB440FFC5C1D4">
    <w:name w:val="16F20C7F8C464BF78D9DBB440FFC5C1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95FAA4BE84DA8BE338B9F349411CD4">
    <w:name w:val="CBE95FAA4BE84DA8BE338B9F349411C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AF8364F2409A85764CAD3456D5F34">
    <w:name w:val="C2A2AF8364F2409A85764CAD3456D5F3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30F7220D947789C4DD044005CD5CF4">
    <w:name w:val="BED30F7220D947789C4DD044005CD5CF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88A67F24447383F5B2CC833CABA64">
    <w:name w:val="E64888A67F24447383F5B2CC833CABA6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7654A9F3A4F3695A6089FDB342E5F4">
    <w:name w:val="4A67654A9F3A4F3695A6089FDB342E5F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B9796F9CC4AB4BDE76F5DA2C75F394">
    <w:name w:val="BCBB9796F9CC4AB4BDE76F5DA2C75F39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C7BF2A1E546F59C57A388A8D8B9314">
    <w:name w:val="15FC7BF2A1E546F59C57A388A8D8B931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29D4717344C7B9334885CFB23B3AD4">
    <w:name w:val="58229D4717344C7B9334885CFB23B3AD4"/>
    <w:rsid w:val="0071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A999F2DDB4EF7A35EFBE1BDAFC355">
    <w:name w:val="245A999F2DDB4EF7A35EFBE1BDAFC355"/>
    <w:rsid w:val="00752A37"/>
  </w:style>
  <w:style w:type="paragraph" w:customStyle="1" w:styleId="3CA88537D03A4C9E8D9D16ACA5978FE2">
    <w:name w:val="3CA88537D03A4C9E8D9D16ACA5978FE2"/>
    <w:rsid w:val="007D1BA2"/>
  </w:style>
  <w:style w:type="paragraph" w:customStyle="1" w:styleId="18A33BC81D044C3DABCC56475994D8D415">
    <w:name w:val="18A33BC81D044C3DABCC56475994D8D41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F6DE0910848C1B9EFF525B58A4FFE14">
    <w:name w:val="78EF6DE0910848C1B9EFF525B58A4FFE1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700B71DDE48609EA5CEC7E2839DFE">
    <w:name w:val="737700B71DDE48609EA5CEC7E2839DF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5DC9F1BAF45C5B25CC9997BB6509E">
    <w:name w:val="7B55DC9F1BAF45C5B25CC9997BB6509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9DF8B557044A4945237787CCE919A">
    <w:name w:val="CB29DF8B557044A4945237787CCE919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B0763F9A8409987C174732B67AEA0">
    <w:name w:val="66FB0763F9A8409987C174732B67AEA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1636BB0884D06BB8906EBECF2D677">
    <w:name w:val="6EE1636BB0884D06BB8906EBECF2D67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A0498D6B34550A60E5CFC9A339548">
    <w:name w:val="338A0498D6B34550A60E5CFC9A33954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D604BEEEE44F2A0CA605C8015DC49">
    <w:name w:val="BB6D604BEEEE44F2A0CA605C8015DC4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A4C04B745480D9B1940522173CFED">
    <w:name w:val="C11A4C04B745480D9B1940522173CFE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4750C8727440D89B41BDB0FDFCCE4">
    <w:name w:val="4484750C8727440D89B41BDB0FDFCCE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EB2D1134D4592BF80CF091560D634">
    <w:name w:val="42CEB2D1134D4592BF80CF091560D63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398202C1947E1BB4BBFA34DA42C4F">
    <w:name w:val="D6E398202C1947E1BB4BBFA34DA42C4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AC7815D0D4232A71B1099BE215088">
    <w:name w:val="745AC7815D0D4232A71B1099BE21508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E09B3C26540AEABD086BA8B38878B">
    <w:name w:val="6E1E09B3C26540AEABD086BA8B38878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2F90330634F47929C09EEA4A9005C">
    <w:name w:val="7B42F90330634F47929C09EEA4A9005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EBDD15A44433A95F96B7AAAAD1384">
    <w:name w:val="466EBDD15A44433A95F96B7AAAAD138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8E66F3A4943D1BDC039C21F3FEAC4">
    <w:name w:val="8A08E66F3A4943D1BDC039C21F3FEAC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0CBC6F5B346DFA7D806A78467EBBB">
    <w:name w:val="2870CBC6F5B346DFA7D806A78467EBB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FBAFFDFCF4746B4CB2541405279D4">
    <w:name w:val="447FBAFFDFCF4746B4CB2541405279D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277C61F584900B1471D768B80B7A9">
    <w:name w:val="7EE277C61F584900B1471D768B80B7A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46CD1390B49ECAD19281FF74BF87B">
    <w:name w:val="D6646CD1390B49ECAD19281FF74BF87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DDD2B5272445C847245A8A7FDEABD">
    <w:name w:val="322DDD2B5272445C847245A8A7FDEAB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AB2CDB3284829B2D51701AFE7E217">
    <w:name w:val="3E7AB2CDB3284829B2D51701AFE7E21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486BDB30243AE8F8837A3C1ECD19F">
    <w:name w:val="F5A486BDB30243AE8F8837A3C1ECD19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75E4EC0654FA99A79670E9E9CE04B">
    <w:name w:val="1BD75E4EC0654FA99A79670E9E9CE04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86942BC554EA48347B932886F5B5A">
    <w:name w:val="A7286942BC554EA48347B932886F5B5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6E66879AE431A9083FCE8638F6A5C">
    <w:name w:val="19F6E66879AE431A9083FCE8638F6A5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C15E80E98446669E65272FA8CEA0D2">
    <w:name w:val="09C15E80E98446669E65272FA8CEA0D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D66E54BC548AC9A88EA737DEF000D">
    <w:name w:val="5F6D66E54BC548AC9A88EA737DEF000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33A1055C3433FA8F76350ABE958B4">
    <w:name w:val="56F33A1055C3433FA8F76350ABE958B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F9DA75DB84CE393DFF745D088CB94">
    <w:name w:val="9B0F9DA75DB84CE393DFF745D088CB9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6FE07A6B54D419B266E8FFE61530D">
    <w:name w:val="5FF6FE07A6B54D419B266E8FFE61530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51D7A361F47059C077645CB7A1FA0">
    <w:name w:val="CA751D7A361F47059C077645CB7A1FA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D7B8D7B746BFAAAE62FE4648E639">
    <w:name w:val="571BD7B8D7B746BFAAAE62FE4648E63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4B3562E6E4471874F7C25A24B92BD">
    <w:name w:val="9014B3562E6E4471874F7C25A24B92B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749D96C574D0F8C230A20C2B3200A">
    <w:name w:val="72A749D96C574D0F8C230A20C2B3200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C5D2FD804BD18CF17E4AE3F0729D">
    <w:name w:val="08BFC5D2FD804BD18CF17E4AE3F0729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DA9B99774439ABAC983EAA4ED4DA9">
    <w:name w:val="7B4DA9B99774439ABAC983EAA4ED4DA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38430B56947678911A950F5BBDBC4">
    <w:name w:val="52138430B56947678911A950F5BBDBC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217F5E5764B1F8BD640104D5069D6">
    <w:name w:val="6F1217F5E5764B1F8BD640104D5069D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3C5011F0648C8806BA657AC2B69C6">
    <w:name w:val="E7D3C5011F0648C8806BA657AC2B69C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506A360EE455AA2435137FF673765">
    <w:name w:val="CD4506A360EE455AA2435137FF67376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321CDA97C47C6BD3DDC0ECFD34B64">
    <w:name w:val="C43321CDA97C47C6BD3DDC0ECFD34B6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3033005F943B28F21D9951C8C0266">
    <w:name w:val="82F3033005F943B28F21D9951C8C026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29FAB7C1D47F4B3747251C67966EB">
    <w:name w:val="21529FAB7C1D47F4B3747251C67966E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8E0B4540D48C5907CB0B04D7C37F3">
    <w:name w:val="6608E0B4540D48C5907CB0B04D7C37F3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3F2376B9E465F95A992EF61534128">
    <w:name w:val="9633F2376B9E465F95A992EF6153412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BD991A26D40558A4F7A2713FA9C4D">
    <w:name w:val="DC1BD991A26D40558A4F7A2713FA9C4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6B83C9A4B4D8DBA056D375DF097CB">
    <w:name w:val="8A76B83C9A4B4D8DBA056D375DF097C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88622AC2F43F4B148A4A26BE9D501">
    <w:name w:val="0EA88622AC2F43F4B148A4A26BE9D50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4C4A3E8F047B3A18880439E5AB2DC">
    <w:name w:val="17D4C4A3E8F047B3A18880439E5AB2D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E17C327224F0E8B6B65F8A94F5B43">
    <w:name w:val="062E17C327224F0E8B6B65F8A94F5B43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DB54F56CF430DA44EA085FDBF32A0">
    <w:name w:val="F17DB54F56CF430DA44EA085FDBF32A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5FA434D5B436C9F794E79BB97832E">
    <w:name w:val="CC15FA434D5B436C9F794E79BB97832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724B03F74198AF9C9A21E521D8DF">
    <w:name w:val="B396724B03F74198AF9C9A21E521D8D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FA7A15FE544B4A89AEAECB6B582C2">
    <w:name w:val="FC1FA7A15FE544B4A89AEAECB6B582C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5394CAA7D49F7A62E9FBD3859FB88">
    <w:name w:val="D9F5394CAA7D49F7A62E9FBD3859FB8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A0D8CC21C4CF685F1B688C51FA576">
    <w:name w:val="01CA0D8CC21C4CF685F1B688C51FA57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7F29C17DD4826AD4A05A55EBCCDED">
    <w:name w:val="A157F29C17DD4826AD4A05A55EBCCDE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FA3C364F3456493D723285191B2B1">
    <w:name w:val="75BFA3C364F3456493D723285191B2B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9D6FD5E954CDE9010B963481DEC37">
    <w:name w:val="E0D9D6FD5E954CDE9010B963481DEC3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C89DB6FB1547EBB6962C62F57ED37D">
    <w:name w:val="E0C89DB6FB1547EBB6962C62F57ED37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7126E563A4AB597CCCA6C6ABE4B70">
    <w:name w:val="7917126E563A4AB597CCCA6C6ABE4B7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B36DE5F004D9B962F8EF0A4160D5D">
    <w:name w:val="B61B36DE5F004D9B962F8EF0A4160D5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3D7F4D02449C1955D7B8EE79BF154">
    <w:name w:val="24C3D7F4D02449C1955D7B8EE79BF15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FE2750F3948A08BD5D8D5DDEA0596">
    <w:name w:val="B12FE2750F3948A08BD5D8D5DDEA059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2C3B5DB8B4F1AB4A095305EDBF1E0">
    <w:name w:val="B322C3B5DB8B4F1AB4A095305EDBF1E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028B932EA4725AF4C52CF7972FD64">
    <w:name w:val="6C9028B932EA4725AF4C52CF7972FD6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D1D0A1A784F74A175F85900AE9879">
    <w:name w:val="596D1D0A1A784F74A175F85900AE987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0521885B9476A8461B3EACFEEE664">
    <w:name w:val="0A20521885B9476A8461B3EACFEEE66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E3D7BBE5E4DC686915E4568C7E607">
    <w:name w:val="700E3D7BBE5E4DC686915E4568C7E60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697CE7F22495B8AE049C7106ADEFE">
    <w:name w:val="CF5697CE7F22495B8AE049C7106ADEF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BE4D9B78A4E1EB9279A1BE3CEB1D8">
    <w:name w:val="DD7BE4D9B78A4E1EB9279A1BE3CEB1D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28CBC762D47FA95C768DE2509758B">
    <w:name w:val="CD828CBC762D47FA95C768DE2509758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9121D107746929FC91E884FA9255D">
    <w:name w:val="BCD9121D107746929FC91E884FA9255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2376A37F04C81808D85CBFFBAD19E">
    <w:name w:val="5D92376A37F04C81808D85CBFFBAD19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C3185F904442781EADF5D572087F4">
    <w:name w:val="9CDC3185F904442781EADF5D572087F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2A9634A0A44F28CCA1895AA8E07DA">
    <w:name w:val="0CE2A9634A0A44F28CCA1895AA8E07D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C3015F41B4364BEA4AE441D641DAC">
    <w:name w:val="626C3015F41B4364BEA4AE441D641DA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B8B6A28C64ADAA5A23C07FDFFCCC4">
    <w:name w:val="F18B8B6A28C64ADAA5A23C07FDFFCCC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F2D5F101B4D609482394CACFAC359">
    <w:name w:val="76BF2D5F101B4D609482394CACFAC35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46AFFDF014D298673C9B58DBC67E5">
    <w:name w:val="F7A46AFFDF014D298673C9B58DBC67E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845A047094E458647151263F2D722">
    <w:name w:val="C8B845A047094E458647151263F2D72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152ADC02F4B3898BA3C55D0EBFEA1">
    <w:name w:val="0CE152ADC02F4B3898BA3C55D0EBFEA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837723086484DB7BA03617DDD74C8">
    <w:name w:val="11E837723086484DB7BA03617DDD74C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2AF737C2249F4A8BB26D3EF9F57D7">
    <w:name w:val="6882AF737C2249F4A8BB26D3EF9F57D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C2AA958514EEA914C601E3CDA1207">
    <w:name w:val="47AC2AA958514EEA914C601E3CDA120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8CA4DD821472787E13D5237F73FF8">
    <w:name w:val="A8D8CA4DD821472787E13D5237F73FF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16613B5CC431B9CB38C1C9E2894A4">
    <w:name w:val="B0016613B5CC431B9CB38C1C9E2894A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28F6F091E40C19C19E6880D0C9029">
    <w:name w:val="0A628F6F091E40C19C19E6880D0C902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F2FD0A36B41AAA92FD7A4D62FB2B8">
    <w:name w:val="BBCF2FD0A36B41AAA92FD7A4D62FB2B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22E362BF2421D9C63AEFBCEA0CC06">
    <w:name w:val="9C722E362BF2421D9C63AEFBCEA0CC0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670D115B1408EAD482796405F302B">
    <w:name w:val="633670D115B1408EAD482796405F302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DC1D636E44638B0A5357A3D50DD77">
    <w:name w:val="7F4DC1D636E44638B0A5357A3D50DD7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99860EB2D4788AC3871415047E574">
    <w:name w:val="03C99860EB2D4788AC3871415047E57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08C3212234F5A90CDBB16831CD1EA">
    <w:name w:val="13708C3212234F5A90CDBB16831CD1E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D9F4DAF6946F8843C404379F9D9DB">
    <w:name w:val="CD2D9F4DAF6946F8843C404379F9D9D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425EE547DE93206A95D532CFEA">
    <w:name w:val="7D51C9425EE547DE93206A95D532CFE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8CAA1A77C494B9A8E72DD4CB2A429">
    <w:name w:val="6628CAA1A77C494B9A8E72DD4CB2A429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A006A00D1492DBB539261C1ADF57B">
    <w:name w:val="A42A006A00D1492DBB539261C1ADF57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3637C561945578EBD0697A8876F55">
    <w:name w:val="8943637C561945578EBD0697A8876F5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ED24D98B475FA5641506BEA380EF">
    <w:name w:val="41CDED24D98B475FA5641506BEA380E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3F6F0A11249DAB97CDB95DC7DBEF6">
    <w:name w:val="F0E3F6F0A11249DAB97CDB95DC7DBEF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4F55EF14B4A3D826F90984A6E940F">
    <w:name w:val="ACA4F55EF14B4A3D826F90984A6E940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5BC5120A04201A1EEAA3394E0A474">
    <w:name w:val="ECB5BC5120A04201A1EEAA3394E0A47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4D8B971AF4E4589C57FF9DC6E483A">
    <w:name w:val="B224D8B971AF4E4589C57FF9DC6E483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58998C7B0450C96D208CDEDBC76F2">
    <w:name w:val="90F58998C7B0450C96D208CDEDBC76F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A6E1551304DC9A93013050DE7EC68">
    <w:name w:val="901A6E1551304DC9A93013050DE7EC6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53668F94D45E2858D2E794446C490">
    <w:name w:val="4D153668F94D45E2858D2E794446C49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0BF1EB74B45EEA88B6808AE255B78">
    <w:name w:val="1B10BF1EB74B45EEA88B6808AE255B7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D3796B1444714AB5AC5B81EA1D431">
    <w:name w:val="92BD3796B1444714AB5AC5B81EA1D43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3C00013BE44E18589A9CEABA8B38A">
    <w:name w:val="5FB3C00013BE44E18589A9CEABA8B38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3F3C33E2C427A9F413DE3BBA46198">
    <w:name w:val="D8E3F3C33E2C427A9F413DE3BBA4619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5266D650F4C19A3A369B86A210627">
    <w:name w:val="87D5266D650F4C19A3A369B86A210627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562B3497446CB860D54529C5FE33E">
    <w:name w:val="772562B3497446CB860D54529C5FE33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22F6483304CA2ACD217747D1EEBD6">
    <w:name w:val="B4A22F6483304CA2ACD217747D1EEBD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9B97048A4285BAD1E660E8FD4461">
    <w:name w:val="CBDC9B97048A4285BAD1E660E8FD446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546E5C683441C84CD9B01FAA02235">
    <w:name w:val="F03546E5C683441C84CD9B01FAA0223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DB820269047669A7EA65BE61F1A0D">
    <w:name w:val="4F1DB820269047669A7EA65BE61F1A0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17DD042474272AD37E9574EA66D52">
    <w:name w:val="D9817DD042474272AD37E9574EA66D52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C90535684F9B997EB20FDAC15978">
    <w:name w:val="66C8C90535684F9B997EB20FDAC1597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C37659E234595BF81585DF2053A86">
    <w:name w:val="081C37659E234595BF81585DF2053A8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BB66C07A14E47AD4D9F5F62634873">
    <w:name w:val="A93BB66C07A14E47AD4D9F5F62634873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9A377C9034D18842A088DC57771DD">
    <w:name w:val="CB29A377C9034D18842A088DC57771D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824BDB19B48EC979CC501917839D0">
    <w:name w:val="D58824BDB19B48EC979CC501917839D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CB7212AF4F8994BAAD3365472396">
    <w:name w:val="DADECB7212AF4F8994BAAD3365472396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D93762487427CB6CF4A13B7D3295E">
    <w:name w:val="843D93762487427CB6CF4A13B7D3295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4811655904BCCB44B0F90868F9EB4">
    <w:name w:val="3C44811655904BCCB44B0F90868F9EB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08C3BB78346538B20CDF3CAE9A3BC">
    <w:name w:val="48B08C3BB78346538B20CDF3CAE9A3B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A7DFB6DC34478AAE04C2EF89ED92C">
    <w:name w:val="8A8A7DFB6DC34478AAE04C2EF89ED92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2338BBC54CD6B7F3FDE25A6108A5">
    <w:name w:val="16052338BBC54CD6B7F3FDE25A6108A5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FCCBADF62433A82ADBB3CFA4E298D">
    <w:name w:val="449FCCBADF62433A82ADBB3CFA4E298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DC0DCC4FF43D79B13A27B4FDD535A">
    <w:name w:val="EF4DC0DCC4FF43D79B13A27B4FDD535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CB0BFFD80423F834203B270DF4DAA">
    <w:name w:val="B6ECB0BFFD80423F834203B270DF4DA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20A5B691547E7A93524DAC86518A4">
    <w:name w:val="C7E20A5B691547E7A93524DAC86518A4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AF33E6F5744CD994DCC646E4A8878">
    <w:name w:val="E6DAF33E6F5744CD994DCC646E4A887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2C6BAB9FE40A38F7A681B34B1AACC">
    <w:name w:val="CBD2C6BAB9FE40A38F7A681B34B1AAC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C244977BD487B8D94FA0B592D45ED">
    <w:name w:val="20FC244977BD487B8D94FA0B592D45E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216CFFEBD49B3AB94B96E68ECFE6B">
    <w:name w:val="808216CFFEBD49B3AB94B96E68ECFE6B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2C415159D4F64A395E51EC9BB5C3E">
    <w:name w:val="88A2C415159D4F64A395E51EC9BB5C3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D1B011B54413C86B3C61AB2ACF660">
    <w:name w:val="2EFD1B011B54413C86B3C61AB2ACF660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4154F4E8E4D4D8BF9CEAFC611A96A">
    <w:name w:val="F834154F4E8E4D4D8BF9CEAFC611A96A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78EBAACE84689A8B2511A5020D3BC">
    <w:name w:val="F0378EBAACE84689A8B2511A5020D3BC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51194F81E477EBFD914ACC754000E">
    <w:name w:val="1CC51194F81E477EBFD914ACC754000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F4E64FD3F4B0BB9C131FDDE13F40E">
    <w:name w:val="517F4E64FD3F4B0BB9C131FDDE13F40E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8338D13F94E8882005A1B1DD20D58">
    <w:name w:val="54D8338D13F94E8882005A1B1DD20D58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87E450DFA45B0AD758A0C9780D22D">
    <w:name w:val="76A87E450DFA45B0AD758A0C9780D22D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01126928C487ABFE6B33E5E883D0F">
    <w:name w:val="DE001126928C487ABFE6B33E5E883D0F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8B1C5DCD94AA890D98E94D6D943F1">
    <w:name w:val="3B08B1C5DCD94AA890D98E94D6D943F1"/>
    <w:rsid w:val="002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121CDB1A44D6A9A9C2270CB2C63E1">
    <w:name w:val="236121CDB1A44D6A9A9C2270CB2C63E1"/>
    <w:rsid w:val="00293CB5"/>
  </w:style>
  <w:style w:type="paragraph" w:customStyle="1" w:styleId="5E1259014E744B4B9595886B00EFF372">
    <w:name w:val="5E1259014E744B4B9595886B00EFF372"/>
    <w:rsid w:val="00293CB5"/>
  </w:style>
  <w:style w:type="paragraph" w:customStyle="1" w:styleId="369E546C3CA8463E8F16B1831F1439BB">
    <w:name w:val="369E546C3CA8463E8F16B1831F1439BB"/>
    <w:rsid w:val="00293CB5"/>
  </w:style>
  <w:style w:type="paragraph" w:customStyle="1" w:styleId="EB457742FCB642EEACD350FD6039E48C">
    <w:name w:val="EB457742FCB642EEACD350FD6039E48C"/>
    <w:rsid w:val="00293CB5"/>
  </w:style>
  <w:style w:type="paragraph" w:customStyle="1" w:styleId="547895324B9B438FB7CF1E33A2EBE03A">
    <w:name w:val="547895324B9B438FB7CF1E33A2EBE03A"/>
    <w:rsid w:val="00293CB5"/>
  </w:style>
  <w:style w:type="paragraph" w:customStyle="1" w:styleId="E0F78C736FED41BBBA0CDEB6AF5F1472">
    <w:name w:val="E0F78C736FED41BBBA0CDEB6AF5F1472"/>
    <w:rsid w:val="00293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23BF-E59C-4B5E-B9C9-C4DA343A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134</TotalTime>
  <Pages>7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N.Laktionova</dc:creator>
  <cp:lastModifiedBy>Пользователь</cp:lastModifiedBy>
  <cp:revision>31</cp:revision>
  <cp:lastPrinted>2018-03-22T09:35:00Z</cp:lastPrinted>
  <dcterms:created xsi:type="dcterms:W3CDTF">2019-08-29T10:01:00Z</dcterms:created>
  <dcterms:modified xsi:type="dcterms:W3CDTF">2019-10-14T09:29:00Z</dcterms:modified>
</cp:coreProperties>
</file>